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-5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hi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44"/>
          <w:szCs w:val="44"/>
          <w:color w:val="231F20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6"/>
          <w:w w:val="110"/>
          <w:b/>
          <w:bCs/>
        </w:rPr>
        <w:t>Q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2"/>
          <w:b/>
          <w:bCs/>
        </w:rPr>
        <w:t>u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2"/>
          <w:b/>
          <w:bCs/>
        </w:rPr>
        <w:t>iz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  <w:cols w:num="2" w:equalWidth="0">
            <w:col w:w="1269" w:space="1280"/>
            <w:col w:w="6991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54pt;margin-top:54.749901pt;width:504pt;height:.1pt;mso-position-horizontal-relative:page;mso-position-vertical-relative:page;z-index:-115" coordorigin="1080,1095" coordsize="10080,2">
            <v:shape style="position:absolute;left:1080;top:1095;width:10080;height:2" coordorigin="1080,1095" coordsize="10080,0" path="m1080,1095l11160,1095e" filled="f" stroked="t" strokeweight=".5pt" strokecolor="#231F20">
              <v:path arrowok="t"/>
            </v:shape>
          </v:group>
          <w10:wrap type="none"/>
        </w:pict>
      </w:r>
      <w:r>
        <w:rPr>
          <w:sz w:val="17"/>
          <w:szCs w:val="17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  <w:tab w:pos="3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  <w:tab w:pos="3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sea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sea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  <w:tab w:pos="3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8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  <w:tab w:pos="3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8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  <w:tab w:pos="3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280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-B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2020-11-03T15:10:29Z</dcterms:created>
  <dcterms:modified xsi:type="dcterms:W3CDTF">2020-11-03T15:10:29Z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