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exact"/>
        <w:ind w:left="3908" w:right="3908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90"/>
          <w:b/>
          <w:bCs/>
        </w:rPr>
        <w:t>Books</w:t>
      </w:r>
      <w:r>
        <w:rPr>
          <w:rFonts w:ascii="Arial" w:hAnsi="Arial" w:cs="Arial" w:eastAsia="Arial"/>
          <w:sz w:val="40"/>
          <w:szCs w:val="40"/>
          <w:color w:val="231F20"/>
          <w:spacing w:val="-13"/>
          <w:w w:val="9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that</w:t>
      </w:r>
      <w:r>
        <w:rPr>
          <w:rFonts w:ascii="Arial" w:hAnsi="Arial" w:cs="Arial" w:eastAsia="Arial"/>
          <w:sz w:val="40"/>
          <w:szCs w:val="40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1"/>
          <w:b/>
          <w:bCs/>
        </w:rPr>
        <w:t>Teach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w w:val="94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k: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00" w:right="-20"/>
        <w:jc w:val="left"/>
        <w:tabs>
          <w:tab w:pos="800" w:val="left"/>
          <w:tab w:pos="2200" w:val="left"/>
          <w:tab w:pos="10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w w:val="94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r(s):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5938pt;width:540.408025pt;height:.1pt;mso-position-horizontal-relative:page;mso-position-vertical-relative:paragraph;z-index:-336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1pt;width:540.408025pt;height:.1pt;mso-position-horizontal-relative:page;mso-position-vertical-relative:paragraph;z-index:-335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n(s)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ader?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1966pt;width:540.000026pt;height:.1pt;mso-position-horizontal-relative:page;mso-position-vertical-relative:paragraph;z-index:-334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33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32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n(s)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2057pt;width:540.000026pt;height:.1pt;mso-position-horizontal-relative:page;mso-position-vertical-relative:paragraph;z-index:-331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30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29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2057pt;width:540.000026pt;height:.1pt;mso-position-horizontal-relative:page;mso-position-vertical-relative:paragraph;z-index:-328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27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26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24.472164pt;width:540.000026pt;height:.1pt;mso-position-horizontal-relative:page;mso-position-vertical-relative:paragraph;z-index:-325" coordorigin="720,-489" coordsize="10800,2">
            <v:shape style="position:absolute;left:720;top:-489;width:10800;height:2" coordorigin="720,-489" coordsize="10800,0" path="m720,-489l11520,-4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24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33pt;width:540.408025pt;height:.1pt;mso-position-horizontal-relative:page;mso-position-vertical-relative:paragraph;z-index:-323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1pt;width:540.000026pt;height:.1pt;mso-position-horizontal-relative:page;mso-position-vertical-relative:paragraph;z-index:-322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top="16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53.750305pt;margin-top:277.93512pt;width:35.000002pt;height:.1pt;mso-position-horizontal-relative:page;mso-position-vertical-relative:page;z-index:-321" coordorigin="3075,5559" coordsize="700,2">
            <v:shape style="position:absolute;left:3075;top:5559;width:700;height:2" coordorigin="3075,5559" coordsize="700,0" path="m3075,5559l3775,5559e" filled="f" stroked="t" strokeweight=".5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0.453918pt;width:540.408025pt;height:.1pt;mso-position-horizontal-relative:page;mso-position-vertical-relative:page;z-index:-315" coordorigin="720,11009" coordsize="10808,2">
            <v:shape style="position:absolute;left:720;top:11009;width:10808;height:2" coordorigin="720,11009" coordsize="10808,0" path="m720,11009l11528,1100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72.44989pt;width:540.000026pt;height:.1pt;mso-position-horizontal-relative:page;mso-position-vertical-relative:page;z-index:-314" coordorigin="720,11449" coordsize="10800,2">
            <v:shape style="position:absolute;left:720;top:11449;width:10800;height:2" coordorigin="720,11449" coordsize="10800,0" path="m720,11449l11520,114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94.445923pt;width:540.408025pt;height:.1pt;mso-position-horizontal-relative:page;mso-position-vertical-relative:page;z-index:-313" coordorigin="720,11889" coordsize="10808,2">
            <v:shape style="position:absolute;left:720;top:11889;width:10808;height:2" coordorigin="720,11889" coordsize="10808,0" path="m720,11889l11528,1188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16.441895pt;width:540.408025pt;height:.1pt;mso-position-horizontal-relative:page;mso-position-vertical-relative:page;z-index:-312" coordorigin="720,12329" coordsize="10808,2">
            <v:shape style="position:absolute;left:720;top:12329;width:10808;height:2" coordorigin="720,12329" coordsize="10808,0" path="m720,12329l11528,1232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38.437927pt;width:540.000026pt;height:.1pt;mso-position-horizontal-relative:page;mso-position-vertical-relative:page;z-index:-311" coordorigin="720,12769" coordsize="10800,2">
            <v:shape style="position:absolute;left:720;top:12769;width:10800;height:2" coordorigin="720,12769" coordsize="10800,0" path="m720,12769l11520,1276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0.433899pt;width:540.408025pt;height:.1pt;mso-position-horizontal-relative:page;mso-position-vertical-relative:page;z-index:-310" coordorigin="720,13209" coordsize="10808,2">
            <v:shape style="position:absolute;left:720;top:13209;width:10808;height:2" coordorigin="720,13209" coordsize="10808,0" path="m720,13209l11528,1320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82.429871pt;width:540.408025pt;height:.1pt;mso-position-horizontal-relative:page;mso-position-vertical-relative:page;z-index:-309" coordorigin="720,13649" coordsize="10808,2">
            <v:shape style="position:absolute;left:720;top:13649;width:10808;height:2" coordorigin="720,13649" coordsize="10808,0" path="m720,13649l11528,136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04.425903pt;width:540.000026pt;height:.1pt;mso-position-horizontal-relative:page;mso-position-vertical-relative:page;z-index:-308" coordorigin="720,14089" coordsize="10800,2">
            <v:shape style="position:absolute;left:720;top:14089;width:10800;height:2" coordorigin="720,14089" coordsize="10800,0" path="m720,14089l11520,14089e" filled="f" stroked="t" strokeweight=".6pt" strokecolor="#221E1F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exact"/>
        <w:ind w:left="3797" w:right="3777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231F20"/>
          <w:spacing w:val="-18"/>
          <w:w w:val="89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89"/>
          <w:b/>
          <w:bCs/>
        </w:rPr>
        <w:t>Scriptural</w:t>
      </w:r>
      <w:r>
        <w:rPr>
          <w:rFonts w:ascii="Arial" w:hAnsi="Arial" w:cs="Arial" w:eastAsia="Arial"/>
          <w:sz w:val="40"/>
          <w:szCs w:val="40"/>
          <w:color w:val="231F20"/>
          <w:spacing w:val="44"/>
          <w:w w:val="89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4"/>
          <w:b/>
          <w:bCs/>
        </w:rPr>
        <w:t>Puzzle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772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70" w:right="-2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  <w:rPr/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2"/>
                <w:w w:val="103"/>
              </w:rPr>
              <w:t>Q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99"/>
              </w:rPr>
              <w:t>ue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2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2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99"/>
              </w:rPr>
              <w:t>n: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86" w:right="1865"/>
              <w:jc w:val="center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  <w:rPr/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-4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231F20"/>
                <w:spacing w:val="0"/>
                <w:w w:val="96"/>
              </w:rPr>
              <w:t>ues:</w:t>
            </w:r>
            <w:r>
              <w:rPr>
                <w:rFonts w:ascii="Times New Roman" w:hAnsi="Times New Roman" w:cs="Times New Roman" w:eastAsia="Times New Roman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1" w:right="-20"/>
              <w:jc w:val="left"/>
              <w:tabs>
                <w:tab w:pos="31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8:7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27:19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1" w:right="2181"/>
              <w:jc w:val="center"/>
              <w:tabs>
                <w:tab w:pos="30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7:13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77" w:right="2357"/>
              <w:jc w:val="center"/>
              <w:tabs>
                <w:tab w:pos="28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11:18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6:46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7" w:right="1797"/>
              <w:jc w:val="center"/>
              <w:tabs>
                <w:tab w:pos="34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5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72" w:after="0" w:line="200" w:lineRule="exact"/>
              <w:ind w:left="1889" w:right="623" w:firstLine="-12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y-ei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y-ni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ac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7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2:29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31.480301pt;margin-top:-69.99408pt;width:79.540004pt;height:.1pt;mso-position-horizontal-relative:page;mso-position-vertical-relative:paragraph;z-index:-320" coordorigin="2630,-1400" coordsize="1591,2">
            <v:shape style="position:absolute;left:2630;top:-1400;width:1591;height:2" coordorigin="2630,-1400" coordsize="1591,0" path="m2630,-1400l4220,-1400e" filled="f" stroked="t" strokeweight=".5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40730pt;width:540.408025pt;height:.1pt;mso-position-horizontal-relative:page;mso-position-vertical-relative:paragraph;z-index:-319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6732pt;width:540.408025pt;height:.1pt;mso-position-horizontal-relative:page;mso-position-vertical-relative:paragraph;z-index:-318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3273pt;width:540.000026pt;height:.1pt;mso-position-horizontal-relative:page;mso-position-vertical-relative:paragraph;z-index:-317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28732pt;width:540.408025pt;height:.1pt;mso-position-horizontal-relative:page;mso-position-vertical-relative:paragraph;z-index:-316" coordorigin="720,1991" coordsize="10808,2">
            <v:shape style="position:absolute;left:720;top:1991;width:10808;height:2" coordorigin="720,1991" coordsize="10808,0" path="m720,1991l11528,199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00" w:right="600"/>
          <w:headerReference w:type="default" r:id="rId6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exact"/>
        <w:ind w:left="4079" w:right="4079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81"/>
          <w:b/>
          <w:bCs/>
        </w:rPr>
        <w:t>Joe’s</w:t>
      </w:r>
      <w:r>
        <w:rPr>
          <w:rFonts w:ascii="Arial" w:hAnsi="Arial" w:cs="Arial" w:eastAsia="Arial"/>
          <w:sz w:val="40"/>
          <w:szCs w:val="40"/>
          <w:color w:val="231F20"/>
          <w:spacing w:val="-3"/>
          <w:w w:val="81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6"/>
          <w:b/>
          <w:bCs/>
        </w:rPr>
        <w:t>Snow</w:t>
      </w:r>
      <w:r>
        <w:rPr>
          <w:rFonts w:ascii="Arial" w:hAnsi="Arial" w:cs="Arial" w:eastAsia="Arial"/>
          <w:sz w:val="40"/>
          <w:szCs w:val="40"/>
          <w:color w:val="231F20"/>
          <w:spacing w:val="-20"/>
          <w:w w:val="96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6"/>
          <w:b/>
          <w:bCs/>
        </w:rPr>
        <w:t>Day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00" w:right="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829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250" w:right="2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6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10:30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53" w:right="42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uddies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3:00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races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212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50" w:right="2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84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1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cie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ce-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94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94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1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50" w:right="2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94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3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logu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cie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250" w:right="2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6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5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10:30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643" w:right="33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3" w:right="36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uddies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3:00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3" w:right="36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races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643" w:right="630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50" w:right="3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50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udde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1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cides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9"/>
              </w:rPr>
              <w:t>ue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n.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865" w:hRule="exact"/>
        </w:trPr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250" w:right="2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6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10:30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53" w:right="42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uddies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3:00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races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212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ig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8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8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50" w:right="2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es.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4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94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ics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39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250" w:right="2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6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10:30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53" w:right="42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uddies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3:00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458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races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3" w:right="720" w:firstLine="-1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1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50" w:right="2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84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2"/>
              </w:rPr>
              <w:t>unf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6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88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eps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exts,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2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2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7"/>
                <w:w w:val="102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exts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919" w:footer="0" w:top="1640" w:bottom="280" w:left="620" w:right="600"/>
          <w:headerReference w:type="default" r:id="rId7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36pt;margin-top:624.86792pt;width:540.408025pt;height:.1pt;mso-position-horizontal-relative:page;mso-position-vertical-relative:page;z-index:-303" coordorigin="720,12497" coordsize="10808,2">
            <v:shape style="position:absolute;left:720;top:12497;width:10808;height:2" coordorigin="720,12497" coordsize="10808,0" path="m720,12497l11528,1249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46.863892pt;width:540.000026pt;height:.1pt;mso-position-horizontal-relative:page;mso-position-vertical-relative:page;z-index:-302" coordorigin="720,12937" coordsize="10800,2">
            <v:shape style="position:absolute;left:720;top:12937;width:10800;height:2" coordorigin="720,12937" coordsize="10800,0" path="m720,12937l11520,12937e" filled="f" stroked="t" strokeweight=".6pt" strokecolor="#221E1F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exact"/>
        <w:ind w:left="2883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95"/>
          <w:b/>
          <w:bCs/>
        </w:rPr>
        <w:t>About</w:t>
      </w:r>
      <w:r>
        <w:rPr>
          <w:rFonts w:ascii="Arial" w:hAnsi="Arial" w:cs="Arial" w:eastAsia="Arial"/>
          <w:sz w:val="40"/>
          <w:szCs w:val="4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40"/>
          <w:szCs w:val="40"/>
          <w:color w:val="231F2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5"/>
          <w:b/>
          <w:bCs/>
        </w:rPr>
        <w:t>Mouths</w:t>
      </w:r>
      <w:r>
        <w:rPr>
          <w:rFonts w:ascii="Arial" w:hAnsi="Arial" w:cs="Arial" w:eastAsia="Arial"/>
          <w:sz w:val="40"/>
          <w:szCs w:val="40"/>
          <w:color w:val="231F20"/>
          <w:spacing w:val="-18"/>
          <w:w w:val="95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40"/>
          <w:szCs w:val="40"/>
          <w:color w:val="231F20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100"/>
          <w:b/>
          <w:bCs/>
        </w:rPr>
        <w:t>Animals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9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cies.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3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ks.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4"/>
            <w:w w:val="106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103"/>
          </w:rPr>
          <w:t>p://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103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2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102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1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6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10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101"/>
          </w:rPr>
          <w:t>n.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101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2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106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t.c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107"/>
          </w:rPr>
          <w:t>m/)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00" w:right="7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1837;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8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6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9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89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64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[1987],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356.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8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5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89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72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[1982]: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327–98)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31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  <w:i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8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6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7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64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34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ks?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7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ks,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e—a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t—in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9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0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6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86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2010,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hyperlink r:id="rId10"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4"/>
            <w:w w:val="99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p://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99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99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5"/>
            <w:w w:val="99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5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99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cie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99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ces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99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.c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m/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ni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"/>
            <w:w w:val="99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l_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5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4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4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s-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2"/>
            <w:w w:val="99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3"/>
            <w:w w:val="99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d_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4"/>
            <w:w w:val="99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1"/>
            <w:w w:val="99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ks.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2"/>
            <w:w w:val="99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99"/>
          </w:rPr>
          <w:t>df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-14"/>
            <w:w w:val="99"/>
          </w:rPr>
          <w:t> </w:t>
        </w:r>
        <w:r>
          <w:rPr>
            <w:rFonts w:ascii="Times New Roman" w:hAnsi="Times New Roman" w:cs="Times New Roman" w:eastAsia="Times New Roman"/>
            <w:sz w:val="20"/>
            <w:szCs w:val="20"/>
            <w:color w:val="231F20"/>
            <w:spacing w:val="0"/>
            <w:w w:val="103"/>
          </w:rPr>
          <w:t>)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85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847pt;width:540.408025pt;height:.1pt;mso-position-horizontal-relative:page;mso-position-vertical-relative:paragraph;z-index:-307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845pt;width:540.408025pt;height:.1pt;mso-position-horizontal-relative:page;mso-position-vertical-relative:paragraph;z-index:-306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847pt;width:540.000026pt;height:.1pt;mso-position-horizontal-relative:page;mso-position-vertical-relative:paragraph;z-index:-305" coordorigin="720,1771" coordsize="10800,2">
            <v:shape style="position:absolute;left:720;top:1771;width:10800;height:2" coordorigin="720,1771" coordsize="10800,0" path="m720,1771l11520,17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110.523849pt;width:540.408025pt;height:.1pt;mso-position-horizontal-relative:page;mso-position-vertical-relative:paragraph;z-index:-304" coordorigin="720,2210" coordsize="10808,2">
            <v:shape style="position:absolute;left:720;top:2210;width:10808;height:2" coordorigin="720,2210" coordsize="10808,0" path="m720,2210l11528,221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exact"/>
        <w:ind w:left="2118" w:right="2118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31F20"/>
          <w:spacing w:val="0"/>
          <w:w w:val="92"/>
          <w:b/>
          <w:bCs/>
        </w:rPr>
        <w:t>Quotable</w:t>
      </w:r>
      <w:r>
        <w:rPr>
          <w:rFonts w:ascii="Arial" w:hAnsi="Arial" w:cs="Arial" w:eastAsia="Arial"/>
          <w:sz w:val="40"/>
          <w:szCs w:val="40"/>
          <w:color w:val="231F20"/>
          <w:spacing w:val="89"/>
          <w:w w:val="92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2"/>
          <w:b/>
          <w:bCs/>
        </w:rPr>
        <w:t>Quotes</w:t>
      </w:r>
      <w:r>
        <w:rPr>
          <w:rFonts w:ascii="Arial" w:hAnsi="Arial" w:cs="Arial" w:eastAsia="Arial"/>
          <w:sz w:val="40"/>
          <w:szCs w:val="40"/>
          <w:color w:val="231F20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40"/>
          <w:szCs w:val="40"/>
          <w:color w:val="231F20"/>
          <w:spacing w:val="-5"/>
          <w:w w:val="92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2"/>
          <w:b/>
          <w:bCs/>
        </w:rPr>
        <w:t>Sacred</w:t>
      </w:r>
      <w:r>
        <w:rPr>
          <w:rFonts w:ascii="Arial" w:hAnsi="Arial" w:cs="Arial" w:eastAsia="Arial"/>
          <w:sz w:val="40"/>
          <w:szCs w:val="40"/>
          <w:color w:val="231F20"/>
          <w:spacing w:val="-28"/>
          <w:w w:val="92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231F20"/>
          <w:spacing w:val="0"/>
          <w:w w:val="92"/>
          <w:b/>
          <w:bCs/>
        </w:rPr>
        <w:t>Scripture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84" w:right="1384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93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le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1"/>
          <w:w w:val="91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75" w:lineRule="exact"/>
        <w:ind w:left="4475" w:right="4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363" w:right="36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6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1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5"/>
        </w:rPr>
        <w:t>mi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50" w:lineRule="auto"/>
        <w:ind w:left="1318" w:right="1317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1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6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1"/>
        </w:rPr>
        <w:t>h.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9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cie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6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6"/>
        </w:rPr>
        <w:t>ific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ws,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nfli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2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1"/>
          <w:w w:val="91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60" w:lineRule="exact"/>
        <w:ind w:left="4894" w:right="48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  <w:i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159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682" w:right="2682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8"/>
          <w:w w:val="94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4"/>
        </w:rPr>
        <w:t>lies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hidden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3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4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4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4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9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2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2"/>
          <w:w w:val="94"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1"/>
          <w:w w:val="91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60" w:lineRule="exact"/>
        <w:ind w:left="4715" w:right="47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4" w:right="2384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“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8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1"/>
          <w:w w:val="91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75" w:lineRule="exact"/>
        <w:ind w:left="4865" w:right="486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4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919" w:footer="0" w:top="1640" w:bottom="280" w:left="620" w:right="600"/>
      <w:headerReference w:type="default" r:id="rId1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36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8"/>
                  </w:rPr>
                  <w:t>2-A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35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4"/>
                  </w:rPr>
                  <w:t>2-B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34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2-C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33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2-D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32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7"/>
                  </w:rPr>
                  <w:t>2-E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yperlink" Target="http://evolution.about.com/)" TargetMode="External"/><Relationship Id="rId10" Type="http://schemas.openxmlformats.org/officeDocument/2006/relationships/hyperlink" Target="http://www.mysciencesite.com/Animal_Adaptations-Bird_Beaks.pdf)" TargetMode="External"/><Relationship Id="rId11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2020-03-16T14:23:53Z</dcterms:created>
  <dcterms:modified xsi:type="dcterms:W3CDTF">2020-03-16T14:23:53Z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2020-03-16T00:00:00Z</vt:filetime>
  </property>
</Properties>
</file>