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14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spacing w:val="-28"/>
          <w:w w:val="85"/>
        </w:rPr>
        <w:t>K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5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5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5"/>
        </w:rPr>
        <w:t>g</w:t>
      </w:r>
      <w:r>
        <w:rPr>
          <w:rFonts w:ascii="Arial" w:hAnsi="Arial" w:cs="Arial" w:eastAsia="Arial"/>
          <w:sz w:val="50"/>
          <w:szCs w:val="50"/>
          <w:color w:val="231F20"/>
          <w:spacing w:val="-12"/>
          <w:w w:val="85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12"/>
          <w:w w:val="85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5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85"/>
        </w:rPr>
        <w:t>v</w:t>
      </w:r>
      <w:r>
        <w:rPr>
          <w:rFonts w:ascii="Arial" w:hAnsi="Arial" w:cs="Arial" w:eastAsia="Arial"/>
          <w:sz w:val="50"/>
          <w:szCs w:val="50"/>
          <w:color w:val="231F20"/>
          <w:spacing w:val="-12"/>
          <w:w w:val="85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21"/>
          <w:w w:val="85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6"/>
          <w:w w:val="85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85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5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85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28"/>
          <w:w w:val="85"/>
        </w:rPr>
        <w:t>K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5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5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5"/>
        </w:rPr>
        <w:t>g</w:t>
      </w:r>
      <w:r>
        <w:rPr>
          <w:rFonts w:ascii="Arial" w:hAnsi="Arial" w:cs="Arial" w:eastAsia="Arial"/>
          <w:sz w:val="50"/>
          <w:szCs w:val="50"/>
          <w:color w:val="231F20"/>
          <w:spacing w:val="-12"/>
          <w:w w:val="85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90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106"/>
        </w:rPr>
        <w:t>l</w:t>
      </w:r>
      <w:r>
        <w:rPr>
          <w:rFonts w:ascii="Arial" w:hAnsi="Arial" w:cs="Arial" w:eastAsia="Arial"/>
          <w:sz w:val="50"/>
          <w:szCs w:val="50"/>
          <w:color w:val="231F20"/>
          <w:spacing w:val="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5"/>
          <w:w w:val="76"/>
        </w:rPr>
        <w:t>m</w:t>
      </w:r>
      <w:r>
        <w:rPr>
          <w:rFonts w:ascii="Arial" w:hAnsi="Arial" w:cs="Arial" w:eastAsia="Arial"/>
          <w:sz w:val="50"/>
          <w:szCs w:val="50"/>
          <w:color w:val="231F20"/>
          <w:spacing w:val="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3"/>
        </w:rPr>
        <w:t>n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292" w:space="1114"/>
            <w:col w:w="7914"/>
          </w:cols>
        </w:sectPr>
      </w:pPr>
      <w:rPr/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10080" w:type="dxa"/>
            <w:gridSpan w:val="2"/>
            <w:tcBorders>
              <w:top w:val="nil" w:sz="6" w:space="0" w:color="auto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395" w:right="43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93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14" w:right="19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15"/>
                <w:b/>
                <w:bCs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87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  <w:b/>
                <w:bCs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  <w:b/>
                <w:bCs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5"/>
                <w:b/>
                <w:bCs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9"/>
                <w:b/>
                <w:bCs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3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40" w:right="19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5"/>
                <w:b/>
                <w:bCs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7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  <w:b/>
                <w:bCs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5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5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83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5"/>
                <w:b/>
                <w:bCs/>
                <w:i/>
              </w:rPr>
              <w:t>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72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10080" w:type="dxa"/>
            <w:gridSpan w:val="2"/>
            <w:tcBorders>
              <w:top w:val="nil" w:sz="6" w:space="0" w:color="auto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255" w:right="42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4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4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14" w:right="19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15"/>
                <w:b/>
                <w:bCs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87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  <w:b/>
                <w:bCs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  <w:b/>
                <w:bCs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5"/>
                <w:b/>
                <w:bCs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9"/>
                <w:b/>
                <w:bCs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3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40" w:right="19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5"/>
                <w:b/>
                <w:bCs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7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  <w:b/>
                <w:bCs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  <w:b/>
                <w:bCs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5"/>
                <w:b/>
                <w:bCs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5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83"/>
                <w:b/>
                <w:bCs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5"/>
                <w:b/>
                <w:bCs/>
                <w:i/>
              </w:rPr>
              <w:t>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72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type w:val="continuous"/>
      <w:pgSz w:w="12240" w:h="15840"/>
      <w:pgMar w:top="10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2020-11-03T15:09:23Z</dcterms:created>
  <dcterms:modified xsi:type="dcterms:W3CDTF">2020-11-03T15:09:23Z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