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2" w:after="0" w:line="240" w:lineRule="auto"/>
        <w:ind w:left="184" w:right="-73"/>
        <w:jc w:val="left"/>
        <w:tabs>
          <w:tab w:pos="45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ame_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7" w:lineRule="exact"/>
        <w:ind w:left="184" w:right="-73"/>
        <w:jc w:val="left"/>
        <w:tabs>
          <w:tab w:pos="45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position w:val="-1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ate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position w:val="0"/>
        </w:rPr>
      </w:r>
    </w:p>
    <w:p>
      <w:pPr>
        <w:spacing w:before="82" w:after="0" w:line="240" w:lineRule="auto"/>
        <w:ind w:right="927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isto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athol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hu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ch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hapter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6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cted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ksh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all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hurch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orm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780" w:bottom="280" w:left="680" w:right="760"/>
          <w:cols w:num="2" w:equalWidth="0">
            <w:col w:w="4582" w:space="2083"/>
            <w:col w:w="4135"/>
          </w:cols>
        </w:sectPr>
      </w:pPr>
      <w:rPr/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52" w:lineRule="exact"/>
        <w:ind w:left="184" w:right="745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ections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ugh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chapter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sing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nformat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q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eq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apter.</w:t>
      </w:r>
      <w:r>
        <w:rPr>
          <w:rFonts w:ascii="Arial Narrow" w:hAnsi="Arial Narrow" w:cs="Arial Narrow" w:eastAsia="Arial Narrow"/>
          <w:sz w:val="22"/>
          <w:szCs w:val="22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true/fa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atem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orrect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t.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4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Int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od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ction: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Martin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Lu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oo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otest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(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i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ges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183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i/>
        </w:rPr>
        <w:t>-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185)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exact"/>
        <w:ind w:left="472" w:right="93" w:firstLine="-360"/>
        <w:jc w:val="left"/>
        <w:tabs>
          <w:tab w:pos="460" w:val="left"/>
          <w:tab w:pos="2740" w:val="left"/>
          <w:tab w:pos="2980" w:val="left"/>
          <w:tab w:pos="4180" w:val="left"/>
          <w:tab w:pos="4580" w:val="left"/>
          <w:tab w:pos="7900" w:val="left"/>
          <w:tab w:pos="9600" w:val="left"/>
          <w:tab w:pos="10140" w:val="left"/>
          <w:tab w:pos="1064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born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1483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erman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paren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began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tud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enter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after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narro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rightful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storm.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join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rned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ology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logy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cripture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tabs>
          <w:tab w:pos="4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how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er’s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cept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ved.</w:t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4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lge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rem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mpor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ment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ell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already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4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4.</w:t>
        <w:tab/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lge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2"/>
          <w:szCs w:val="22"/>
          <w:spacing w:val="5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Luther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opp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-F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ection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1: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hu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ch’s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po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ision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stianity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(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1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86-190)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tabs>
          <w:tab w:pos="4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5.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art,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rtin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spl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460" w:val="left"/>
          <w:tab w:pos="1940" w:val="left"/>
          <w:tab w:pos="73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6.</w:t>
        <w:tab/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ope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oice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rtin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er’s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ings</w:t>
      </w:r>
      <w:r>
        <w:rPr>
          <w:rFonts w:ascii="Arial Narrow" w:hAnsi="Arial Narrow" w:cs="Arial Narrow" w:eastAsia="Arial Narrow"/>
          <w:sz w:val="22"/>
          <w:szCs w:val="22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had</w:t>
      </w:r>
    </w:p>
    <w:p>
      <w:pPr>
        <w:spacing w:before="0" w:after="0" w:line="252" w:lineRule="exact"/>
        <w:ind w:left="472" w:right="-20"/>
        <w:jc w:val="left"/>
        <w:tabs>
          <w:tab w:pos="494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incr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though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deas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jec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</w:p>
    <w:p>
      <w:pPr>
        <w:spacing w:before="2" w:after="0" w:line="240" w:lineRule="auto"/>
        <w:ind w:left="472" w:right="-20"/>
        <w:jc w:val="left"/>
        <w:tabs>
          <w:tab w:pos="29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ope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emned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aut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orit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s.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Though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vie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</w:p>
    <w:p>
      <w:pPr>
        <w:spacing w:before="4" w:after="0" w:line="252" w:lineRule="exact"/>
        <w:ind w:left="472" w:right="145"/>
        <w:jc w:val="left"/>
        <w:tabs>
          <w:tab w:pos="2980" w:val="left"/>
          <w:tab w:pos="5500" w:val="left"/>
          <w:tab w:pos="99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dis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ute,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ame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vid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nt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ternal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tabs>
          <w:tab w:pos="4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7.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iffere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Pope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’s</w:t>
      </w:r>
      <w:r>
        <w:rPr>
          <w:rFonts w:ascii="Arial Narrow" w:hAnsi="Arial Narrow" w:cs="Arial Narrow" w:eastAsia="Arial Narrow"/>
          <w:sz w:val="22"/>
          <w:szCs w:val="22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surge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om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man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Po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tific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472" w:right="49" w:firstLine="-360"/>
        <w:jc w:val="left"/>
        <w:tabs>
          <w:tab w:pos="4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8.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iet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oly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emperor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harles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ues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2" w:right="-20"/>
        <w:jc w:val="left"/>
        <w:tabs>
          <w:tab w:pos="4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9.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how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pla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er’s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sup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from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Frede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780" w:bottom="280" w:left="680" w:right="760"/>
        </w:sectPr>
      </w:pPr>
      <w:rPr/>
    </w:p>
    <w:p>
      <w:pPr>
        <w:spacing w:before="78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10.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ug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burg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onfe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ion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Mart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atte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ifted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pope.</w:t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472" w:right="215" w:firstLine="-360"/>
        <w:jc w:val="left"/>
        <w:tabs>
          <w:tab w:pos="5040" w:val="left"/>
          <w:tab w:pos="6820" w:val="left"/>
          <w:tab w:pos="7340" w:val="left"/>
          <w:tab w:pos="10240" w:val="left"/>
          <w:tab w:pos="1052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11.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ploited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betwe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opport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nity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tter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ther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upport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fina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uppr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ssed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man</w:t>
      </w:r>
    </w:p>
    <w:p>
      <w:pPr>
        <w:spacing w:before="0" w:after="0" w:line="248" w:lineRule="exact"/>
        <w:ind w:left="472" w:right="-20"/>
        <w:jc w:val="left"/>
        <w:tabs>
          <w:tab w:pos="2480" w:val="left"/>
          <w:tab w:pos="72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uther,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retu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</w:p>
    <w:p>
      <w:pPr>
        <w:spacing w:before="2" w:after="0" w:line="240" w:lineRule="auto"/>
        <w:ind w:left="472" w:right="-20"/>
        <w:jc w:val="left"/>
        <w:tabs>
          <w:tab w:pos="36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j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erent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rotestant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urch.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12.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how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ollo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uther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qu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Prot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stant.</w:t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13.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xpla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igin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kno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uius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eg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o,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ius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eligi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  <w:i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4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ection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2: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otestan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i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eads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new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State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hu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ch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(pages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191-1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9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5)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tabs>
          <w:tab w:pos="3480" w:val="left"/>
          <w:tab w:pos="80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14.</w:t>
      </w:r>
      <w:r>
        <w:rPr>
          <w:rFonts w:ascii="Arial Narrow" w:hAnsi="Arial Narrow" w:cs="Arial Narrow" w:eastAsia="Arial Narrow"/>
          <w:sz w:val="22"/>
          <w:szCs w:val="22"/>
          <w:spacing w:val="5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aged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eform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hurc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More</w:t>
      </w:r>
    </w:p>
    <w:p>
      <w:pPr>
        <w:spacing w:before="0" w:after="0" w:line="252" w:lineRule="exact"/>
        <w:ind w:left="472" w:right="-20"/>
        <w:jc w:val="left"/>
        <w:tabs>
          <w:tab w:pos="2980" w:val="left"/>
          <w:tab w:pos="814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-i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stitu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rot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Zu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h,</w:t>
      </w:r>
    </w:p>
    <w:p>
      <w:pPr>
        <w:spacing w:before="2" w:after="0" w:line="240" w:lineRule="auto"/>
        <w:ind w:left="472" w:right="-20"/>
        <w:jc w:val="left"/>
        <w:tabs>
          <w:tab w:pos="2480" w:val="left"/>
          <w:tab w:pos="5660" w:val="left"/>
          <w:tab w:pos="85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5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22.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Z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nned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ious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ved</w:t>
      </w:r>
    </w:p>
    <w:p>
      <w:pPr>
        <w:spacing w:before="0" w:after="0" w:line="252" w:lineRule="exact"/>
        <w:ind w:left="472" w:right="-20"/>
        <w:jc w:val="left"/>
        <w:tabs>
          <w:tab w:pos="1960" w:val="left"/>
          <w:tab w:pos="79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Fur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her,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aught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ymb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z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s’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tabs>
          <w:tab w:pos="3180" w:val="left"/>
          <w:tab w:pos="66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15.</w:t>
      </w:r>
      <w:r>
        <w:rPr>
          <w:rFonts w:ascii="Arial Narrow" w:hAnsi="Arial Narrow" w:cs="Arial Narrow" w:eastAsia="Arial Narrow"/>
          <w:sz w:val="22"/>
          <w:szCs w:val="22"/>
          <w:spacing w:val="5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sp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Luther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s.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alvin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aught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</w:p>
    <w:p>
      <w:pPr>
        <w:spacing w:before="0" w:after="0" w:line="252" w:lineRule="exact"/>
        <w:ind w:left="472" w:right="-20"/>
        <w:jc w:val="left"/>
        <w:tabs>
          <w:tab w:pos="2480" w:val="left"/>
          <w:tab w:pos="70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cripture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ab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olute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reignty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nied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hing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</w:p>
    <w:p>
      <w:pPr>
        <w:spacing w:before="6" w:after="0" w:line="252" w:lineRule="exact"/>
        <w:ind w:left="472" w:right="85"/>
        <w:jc w:val="left"/>
        <w:tabs>
          <w:tab w:pos="2980" w:val="left"/>
          <w:tab w:pos="3780" w:val="left"/>
          <w:tab w:pos="6180" w:val="left"/>
          <w:tab w:pos="7520" w:val="left"/>
          <w:tab w:pos="984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mned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sm,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cler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created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ying,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rms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</w:p>
    <w:p>
      <w:pPr>
        <w:spacing w:before="0" w:after="0" w:line="248" w:lineRule="exact"/>
        <w:ind w:left="472" w:right="-20"/>
        <w:jc w:val="left"/>
        <w:tabs>
          <w:tab w:pos="29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16.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n’s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472" w:right="316" w:firstLine="-360"/>
        <w:jc w:val="left"/>
        <w:tabs>
          <w:tab w:pos="5040" w:val="left"/>
          <w:tab w:pos="6120" w:val="left"/>
          <w:tab w:pos="88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17.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John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Kn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bro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ght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off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nox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bapt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eli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vers,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rende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arate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ergy</w:t>
      </w:r>
    </w:p>
    <w:p>
      <w:pPr>
        <w:spacing w:before="0" w:after="0" w:line="250" w:lineRule="exact"/>
        <w:ind w:left="472" w:right="-20"/>
        <w:jc w:val="left"/>
        <w:tabs>
          <w:tab w:pos="2980" w:val="left"/>
          <w:tab w:pos="5840" w:val="left"/>
          <w:tab w:pos="934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n’s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emph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harsh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j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gment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thri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</w:p>
    <w:p>
      <w:pPr>
        <w:spacing w:before="0" w:after="0" w:line="252" w:lineRule="exact"/>
        <w:ind w:left="472" w:right="-20"/>
        <w:jc w:val="left"/>
        <w:tabs>
          <w:tab w:pos="2880" w:val="left"/>
          <w:tab w:pos="70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ame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Amer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</w:p>
    <w:p>
      <w:pPr>
        <w:spacing w:before="0" w:after="0" w:line="252" w:lineRule="exact"/>
        <w:ind w:left="472" w:right="-20"/>
        <w:jc w:val="left"/>
        <w:tabs>
          <w:tab w:pos="24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1" w:lineRule="auto"/>
        <w:ind w:left="472" w:right="95" w:firstLine="-360"/>
        <w:jc w:val="left"/>
        <w:tabs>
          <w:tab w:pos="5420" w:val="left"/>
          <w:tab w:pos="8000" w:val="left"/>
          <w:tab w:pos="99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18.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rotes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efo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ame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spute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pope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trinal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spute.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pope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uld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low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ife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marry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anot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</w:t>
      </w:r>
    </w:p>
    <w:p>
      <w:pPr>
        <w:spacing w:before="0" w:after="0" w:line="250" w:lineRule="exact"/>
        <w:ind w:left="472" w:right="-20"/>
        <w:jc w:val="left"/>
        <w:tabs>
          <w:tab w:pos="4180" w:val="left"/>
          <w:tab w:pos="782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oman,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enry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made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hurch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later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</w:p>
    <w:p>
      <w:pPr>
        <w:spacing w:before="0" w:after="0" w:line="252" w:lineRule="exact"/>
        <w:ind w:left="472" w:right="-20"/>
        <w:jc w:val="left"/>
        <w:tabs>
          <w:tab w:pos="2980" w:val="left"/>
          <w:tab w:pos="97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head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gli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pgNumType w:start="2"/>
          <w:pgMar w:footer="565" w:header="0" w:top="1420" w:bottom="760" w:left="680" w:right="760"/>
          <w:footerReference w:type="default" r:id="rId5"/>
          <w:pgSz w:w="12240" w:h="15840"/>
        </w:sectPr>
      </w:pPr>
      <w:rPr/>
    </w:p>
    <w:p>
      <w:pPr>
        <w:spacing w:before="74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19.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shop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ook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mon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rayer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ix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atho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ine,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</w:p>
    <w:p>
      <w:pPr>
        <w:spacing w:before="0" w:after="0" w:line="252" w:lineRule="exact"/>
        <w:ind w:left="47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Lutheran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20.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ote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elop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under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z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?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21.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daugh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III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Mary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zabe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respo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sib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</w:p>
    <w:p>
      <w:pPr>
        <w:spacing w:before="0" w:after="0" w:line="252" w:lineRule="exact"/>
        <w:ind w:left="47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atho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(by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y)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rot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ants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zabeth),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throu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olent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22.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enty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urita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grat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from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zer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orld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6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20s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</w:p>
    <w:p>
      <w:pPr>
        <w:spacing w:before="0" w:after="0" w:line="240" w:lineRule="auto"/>
        <w:ind w:left="47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1630s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left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tion.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23.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cribe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ety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New</w:t>
      </w:r>
      <w:r>
        <w:rPr>
          <w:rFonts w:ascii="Arial Narrow" w:hAnsi="Arial Narrow" w:cs="Arial Narrow" w:eastAsia="Arial Narrow"/>
          <w:sz w:val="22"/>
          <w:szCs w:val="22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ld.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4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ection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3: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ou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il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4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ent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la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ification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hu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ch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oct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ine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(pag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196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i/>
        </w:rPr>
        <w:t>-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203)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72" w:right="189" w:firstLine="-360"/>
        <w:jc w:val="left"/>
        <w:tabs>
          <w:tab w:pos="3180" w:val="left"/>
          <w:tab w:pos="3540" w:val="left"/>
          <w:tab w:pos="5400" w:val="left"/>
          <w:tab w:pos="6580" w:val="left"/>
          <w:tab w:pos="8960" w:val="left"/>
          <w:tab w:pos="1024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24.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rotestant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eforme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allow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vern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cular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rather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verna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ular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Further,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refo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ogn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ze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recogn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zed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atho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urc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iefs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reco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z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j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89"/>
          <w:u w:val="single" w:color="000000"/>
        </w:rPr>
        <w:t>   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25.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nt?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26.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cil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Trent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renew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ergy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eligi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ife?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27.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cil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Trent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rej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cted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uther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laim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sola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scr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ptura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stead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ught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cred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criptu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</w:p>
    <w:p>
      <w:pPr>
        <w:spacing w:before="0" w:after="0" w:line="252" w:lineRule="exact"/>
        <w:ind w:left="47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ition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mu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idered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gether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derstan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log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4880" w:val="left"/>
          <w:tab w:pos="95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28.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ssert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dered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sion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</w:p>
    <w:p>
      <w:pPr>
        <w:spacing w:before="0" w:after="0" w:line="252" w:lineRule="exact"/>
        <w:ind w:left="472" w:right="-20"/>
        <w:jc w:val="left"/>
        <w:tabs>
          <w:tab w:pos="3300" w:val="left"/>
          <w:tab w:pos="872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ibl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Fur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her,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part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rot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reforme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ple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</w:p>
    <w:p>
      <w:pPr>
        <w:jc w:val="left"/>
        <w:spacing w:after="0"/>
        <w:sectPr>
          <w:pgMar w:header="0" w:footer="565" w:top="920" w:bottom="760" w:left="680" w:right="760"/>
          <w:pgSz w:w="12240" w:h="15840"/>
        </w:sectPr>
      </w:pPr>
      <w:rPr/>
    </w:p>
    <w:p>
      <w:pPr>
        <w:spacing w:before="74" w:after="0" w:line="240" w:lineRule="auto"/>
        <w:ind w:left="472" w:right="-20"/>
        <w:jc w:val="left"/>
        <w:tabs>
          <w:tab w:pos="1960" w:val="left"/>
          <w:tab w:pos="852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crif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throu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il</w:t>
      </w:r>
    </w:p>
    <w:p>
      <w:pPr>
        <w:spacing w:before="0" w:after="0" w:line="252" w:lineRule="exact"/>
        <w:ind w:left="472" w:right="-20"/>
        <w:jc w:val="left"/>
        <w:tabs>
          <w:tab w:pos="4020" w:val="left"/>
          <w:tab w:pos="85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reaffirm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eived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hrough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that</w:t>
      </w:r>
    </w:p>
    <w:p>
      <w:pPr>
        <w:spacing w:before="0" w:after="0" w:line="252" w:lineRule="exact"/>
        <w:ind w:left="472" w:right="-20"/>
        <w:jc w:val="left"/>
        <w:tabs>
          <w:tab w:pos="31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“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ith.”</w:t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exact"/>
        <w:ind w:left="472" w:right="44" w:firstLine="-360"/>
        <w:jc w:val="left"/>
        <w:tabs>
          <w:tab w:pos="3860" w:val="left"/>
          <w:tab w:pos="4220" w:val="left"/>
          <w:tab w:pos="7540" w:val="left"/>
          <w:tab w:pos="1064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29.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Trent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reaffi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ithout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orks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ke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root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’s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regards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</w:p>
    <w:p>
      <w:pPr>
        <w:spacing w:before="0" w:after="0" w:line="252" w:lineRule="exact"/>
        <w:ind w:left="472" w:right="124"/>
        <w:jc w:val="left"/>
        <w:tabs>
          <w:tab w:pos="2460" w:val="left"/>
          <w:tab w:pos="3720" w:val="left"/>
          <w:tab w:pos="6880" w:val="left"/>
          <w:tab w:pos="80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w w:val="39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that,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cont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ble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pers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keep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grace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ceiv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ega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given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od.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30.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ze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cil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Trent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clared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hurch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matte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s: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44" w:right="-20"/>
        <w:jc w:val="left"/>
        <w:tabs>
          <w:tab w:pos="9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tion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bread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ss</w:t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44" w:right="-20"/>
        <w:jc w:val="left"/>
        <w:tabs>
          <w:tab w:pos="9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crif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</w:t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44" w:right="-20"/>
        <w:jc w:val="left"/>
        <w:tabs>
          <w:tab w:pos="9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</w:t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44" w:right="-20"/>
        <w:jc w:val="left"/>
        <w:tabs>
          <w:tab w:pos="9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Matr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ony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44" w:right="-20"/>
        <w:jc w:val="left"/>
        <w:tabs>
          <w:tab w:pos="9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Segoe MDL2 Assets" w:hAnsi="Segoe MDL2 Assets" w:cs="Segoe MDL2 Assets" w:eastAsia="Segoe MDL2 Assets"/>
          <w:sz w:val="22"/>
          <w:szCs w:val="22"/>
          <w:spacing w:val="0"/>
          <w:w w:val="46"/>
        </w:rPr>
        <w:t></w:t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  <w:tab/>
      </w:r>
      <w:r>
        <w:rPr>
          <w:rFonts w:ascii="Segoe MDL2 Assets" w:hAnsi="Segoe MDL2 Assets" w:cs="Segoe MDL2 Assets" w:eastAsia="Segoe MDL2 Assets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urgatory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2" w:right="242" w:firstLine="-36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31.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cil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Trent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cepted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erst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firm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indu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nerat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ints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spi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itual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val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e.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1" w:lineRule="auto"/>
        <w:ind w:left="472" w:right="69" w:firstLine="-36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32.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hrough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cis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Sale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efo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brou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5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urope.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3340" w:val="left"/>
          <w:tab w:pos="764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33.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War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ious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Luther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</w:p>
    <w:p>
      <w:pPr>
        <w:spacing w:before="4" w:after="0" w:line="252" w:lineRule="exact"/>
        <w:ind w:left="472" w:right="238"/>
        <w:jc w:val="left"/>
        <w:tabs>
          <w:tab w:pos="2980" w:val="left"/>
          <w:tab w:pos="3400" w:val="left"/>
          <w:tab w:pos="7680" w:val="left"/>
          <w:tab w:pos="832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ught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parti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joi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sbur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</w:p>
    <w:p>
      <w:pPr>
        <w:spacing w:before="0" w:after="0" w:line="250" w:lineRule="exact"/>
        <w:ind w:left="472" w:right="-20"/>
        <w:jc w:val="left"/>
        <w:tabs>
          <w:tab w:pos="4600" w:val="left"/>
          <w:tab w:pos="96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sup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atho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atter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eared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</w:p>
    <w:p>
      <w:pPr>
        <w:spacing w:before="0" w:after="0" w:line="252" w:lineRule="exact"/>
        <w:ind w:left="47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Germa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34.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st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ha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  <w:i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?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4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ection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4: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hu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ch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efo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ms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(pag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204-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2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12)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exact"/>
        <w:ind w:left="472" w:right="419" w:firstLine="-360"/>
        <w:jc w:val="left"/>
        <w:tabs>
          <w:tab w:pos="2800" w:val="left"/>
          <w:tab w:pos="3880" w:val="left"/>
          <w:tab w:pos="6420" w:val="left"/>
          <w:tab w:pos="922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35.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peri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efo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sso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iated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aroque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riod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scul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ture,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erature.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ersp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eop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</w:p>
    <w:p>
      <w:pPr>
        <w:jc w:val="left"/>
        <w:spacing w:after="0"/>
        <w:sectPr>
          <w:pgMar w:header="0" w:footer="565" w:top="920" w:bottom="760" w:left="680" w:right="760"/>
          <w:pgSz w:w="12240" w:h="15840"/>
        </w:sectPr>
      </w:pPr>
      <w:rPr/>
    </w:p>
    <w:p>
      <w:pPr>
        <w:spacing w:before="74" w:after="0" w:line="240" w:lineRule="auto"/>
        <w:ind w:left="472" w:right="-20"/>
        <w:jc w:val="left"/>
        <w:tabs>
          <w:tab w:pos="39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conn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ction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wo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come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quen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nife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inter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</w:p>
    <w:p>
      <w:pPr>
        <w:spacing w:before="0" w:after="0" w:line="252" w:lineRule="exact"/>
        <w:ind w:left="472" w:right="-20"/>
        <w:jc w:val="left"/>
        <w:tabs>
          <w:tab w:pos="2980" w:val="left"/>
          <w:tab w:pos="93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J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Indee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36.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rot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stant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ongrega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emp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zed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pture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yle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37.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List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mp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fea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ures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ridenti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Ident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hich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ain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from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era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atho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ic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efo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mat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ibed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38.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J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ued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eory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ote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lati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e.</w:t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472" w:right="167" w:firstLine="-36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39.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pirit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ida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another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sain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igio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order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igi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ife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2"/>
          <w:szCs w:val="22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cou</w:t>
      </w:r>
      <w:r>
        <w:rPr>
          <w:rFonts w:ascii="Arial Narrow" w:hAnsi="Arial Narrow" w:cs="Arial Narrow" w:eastAsia="Arial Narrow"/>
          <w:sz w:val="22"/>
          <w:szCs w:val="22"/>
          <w:spacing w:val="7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tered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vent.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1" w:lineRule="auto"/>
        <w:ind w:left="472" w:right="481" w:firstLine="-36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40.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nter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pread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heran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rmany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hrough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prea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par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etreat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41.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Teach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hri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cle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ic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xper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ching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</w:p>
    <w:p>
      <w:pPr>
        <w:spacing w:before="0" w:after="0" w:line="252" w:lineRule="exact"/>
        <w:ind w:left="47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alvin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z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erlan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bri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ck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rch.</w:t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472" w:right="671" w:firstLine="-36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42.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spired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refor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rder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retal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order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appro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reform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res.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43.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aint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mportant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eli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ious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order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atho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eforma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kno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cie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472" w:right="232" w:firstLine="-36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44.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Inherit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orrupti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ought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orms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cler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lait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elebr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ram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nts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nified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45.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lared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stian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ial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22"/>
          <w:szCs w:val="22"/>
          <w:spacing w:val="4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sai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reno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ned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ntrodd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1" w:lineRule="auto"/>
        <w:ind w:left="472" w:right="571" w:firstLine="-36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46.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add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foun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ngregat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uture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veled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ide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itted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stry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ck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47.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ign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fic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epanto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1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571?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Pope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iew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tory?</w:t>
      </w:r>
    </w:p>
    <w:p>
      <w:pPr>
        <w:jc w:val="left"/>
        <w:spacing w:after="0"/>
        <w:sectPr>
          <w:pgMar w:header="0" w:footer="565" w:top="920" w:bottom="760" w:left="680" w:right="760"/>
          <w:pgSz w:w="12240" w:h="15840"/>
        </w:sectPr>
      </w:pPr>
      <w:rPr/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8" w:after="0" w:line="252" w:lineRule="exact"/>
        <w:ind w:left="472" w:right="320" w:firstLine="-36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48.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III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abo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shed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ulent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court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mp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ife.</w:t>
      </w:r>
    </w:p>
    <w:sectPr>
      <w:pgMar w:header="0" w:footer="565" w:top="1480" w:bottom="920" w:left="680" w:right="7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Segoe MDL2 Assets">
    <w:altName w:val="Segoe MDL2 Assets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1.859985pt;margin-top:744.681458pt;width:8.98pt;height:11.96pt;mso-position-horizontal-relative:page;mso-position-vertical-relative:page;z-index:-336" type="#_x0000_t202" filled="f" stroked="f">
          <v:textbox inset="0,0,0,0">
            <w:txbxContent>
              <w:p>
                <w:pPr>
                  <w:spacing w:before="0" w:after="0" w:line="22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Dlugosz</dc:creator>
  <dc:title>Name___________________________________</dc:title>
  <dcterms:created xsi:type="dcterms:W3CDTF">2020-12-03T16:13:30Z</dcterms:created>
  <dcterms:modified xsi:type="dcterms:W3CDTF">2020-12-03T16:13:30Z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2020-12-03T00:00:00Z</vt:filetime>
  </property>
</Properties>
</file>