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09" w:right="-20"/>
        <w:jc w:val="left"/>
        <w:tabs>
          <w:tab w:pos="6020" w:val="left"/>
        </w:tabs>
        <w:rPr>
          <w:rFonts w:ascii="Arial Narrow" w:hAnsi="Arial Narrow" w:cs="Arial Narrow" w:eastAsia="Arial Narrow"/>
          <w:sz w:val="21"/>
          <w:szCs w:val="21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1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1"/>
        </w:rPr>
        <w:t>ate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1"/>
        </w:rPr>
        <w:t>___________________________________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-21"/>
          <w:w w:val="10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Ch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1"/>
          <w:szCs w:val="21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3"/>
          <w:w w:val="100"/>
          <w:i/>
        </w:rPr>
        <w:t>M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a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1"/>
          <w:szCs w:val="21"/>
          <w:spacing w:val="12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f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7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h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9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J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u</w:t>
      </w:r>
      <w:r>
        <w:rPr>
          <w:rFonts w:ascii="Arial Narrow" w:hAnsi="Arial Narrow" w:cs="Arial Narrow" w:eastAsia="Arial Narrow"/>
          <w:sz w:val="21"/>
          <w:szCs w:val="21"/>
          <w:spacing w:val="1"/>
          <w:w w:val="102"/>
          <w:i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n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2"/>
          <w:i/>
        </w:rPr>
        <w:t>y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9" w:right="11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chaeology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iblical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udies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40–49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context?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842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esumed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familia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locations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348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myths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Near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63" w:firstLine="-360"/>
        <w:jc w:val="left"/>
        <w:tabs>
          <w:tab w:pos="2100" w:val="left"/>
          <w:tab w:pos="3120" w:val="left"/>
          <w:tab w:pos="6200" w:val="left"/>
          <w:tab w:pos="6820" w:val="left"/>
          <w:tab w:pos="8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were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alphabets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invented,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invented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system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ganizing</w:t>
      </w:r>
    </w:p>
    <w:p>
      <w:pPr>
        <w:spacing w:before="0" w:after="0" w:line="274" w:lineRule="exact"/>
        <w:ind w:left="469" w:right="-20"/>
        <w:jc w:val="left"/>
        <w:tabs>
          <w:tab w:pos="2100" w:val="left"/>
          <w:tab w:pos="9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designated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osetta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tone.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469" w:right="392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Mesha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neptah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469" w:right="52" w:firstLine="-360"/>
        <w:jc w:val="left"/>
        <w:tabs>
          <w:tab w:pos="3040" w:val="left"/>
          <w:tab w:pos="6180" w:val="left"/>
          <w:tab w:pos="6220" w:val="left"/>
          <w:tab w:pos="6460" w:val="left"/>
          <w:tab w:pos="8660" w:val="left"/>
          <w:tab w:pos="1024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uins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civilizations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excavation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Ghazal.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tifacts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suggest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469" w:right="391" w:firstLine="-360"/>
        <w:jc w:val="left"/>
        <w:tabs>
          <w:tab w:pos="1940" w:val="left"/>
          <w:tab w:pos="2660" w:val="left"/>
          <w:tab w:pos="7340" w:val="left"/>
          <w:tab w:pos="7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</w:sectPr>
      </w:pPr>
      <w:rPr/>
    </w:p>
    <w:p>
      <w:pPr>
        <w:spacing w:before="74" w:after="0" w:line="240" w:lineRule="auto"/>
        <w:ind w:left="469" w:right="-20"/>
        <w:jc w:val="left"/>
        <w:tabs>
          <w:tab w:pos="1340" w:val="left"/>
          <w:tab w:pos="5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occupied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hillside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villages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pillared</w:t>
      </w:r>
    </w:p>
    <w:p>
      <w:pPr>
        <w:spacing w:before="3" w:after="0" w:line="240" w:lineRule="auto"/>
        <w:ind w:left="469" w:right="-20"/>
        <w:jc w:val="left"/>
        <w:tabs>
          <w:tab w:pos="1780" w:val="left"/>
          <w:tab w:pos="89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;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inhabitants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second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tone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onze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today?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incipal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motivation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anaa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iviliza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50–55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1940" w:val="left"/>
          <w:tab w:pos="8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homeland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chosen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anaan.</w:t>
      </w:r>
    </w:p>
    <w:p>
      <w:pPr>
        <w:spacing w:before="0" w:after="0" w:line="274" w:lineRule="exact"/>
        <w:ind w:left="469" w:right="-20"/>
        <w:jc w:val="left"/>
        <w:tabs>
          <w:tab w:pos="4680" w:val="left"/>
          <w:tab w:pos="102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civilization: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8" w:after="0" w:line="274" w:lineRule="exact"/>
        <w:ind w:left="469" w:right="517"/>
        <w:jc w:val="left"/>
        <w:tabs>
          <w:tab w:pos="4520" w:val="left"/>
          <w:tab w:pos="6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Mesopotamia.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plentiful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oduction,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civilizations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geog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aphic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zones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Canaan.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354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avajo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ellings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plateaus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469" w:right="200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violence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basket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Mesopotamian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l: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anaa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56–61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469" w:right="516" w:firstLine="-360"/>
        <w:jc w:val="left"/>
        <w:tabs>
          <w:tab w:pos="1780" w:val="left"/>
          <w:tab w:pos="5400" w:val="left"/>
          <w:tab w:pos="6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ucial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engaged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NumType w:start="2"/>
          <w:pgMar w:footer="679" w:header="0" w:top="920" w:bottom="860" w:left="760" w:right="760"/>
          <w:footerReference w:type="default" r:id="rId5"/>
          <w:pgSz w:w="12240" w:h="15840"/>
        </w:sectPr>
      </w:pPr>
      <w:rPr/>
    </w:p>
    <w:p>
      <w:pPr>
        <w:spacing w:before="74" w:after="0" w:line="240" w:lineRule="auto"/>
        <w:ind w:left="469" w:right="-20"/>
        <w:jc w:val="left"/>
        <w:tabs>
          <w:tab w:pos="2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activities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</w:p>
    <w:p>
      <w:pPr>
        <w:spacing w:before="3" w:after="0" w:line="240" w:lineRule="auto"/>
        <w:ind w:left="469" w:right="-20"/>
        <w:jc w:val="left"/>
        <w:tabs>
          <w:tab w:pos="2640" w:val="left"/>
          <w:tab w:pos="7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labor.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469" w:right="452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shipped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consequently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58)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from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62–73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30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summa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development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</w:p>
    <w:p>
      <w:pPr>
        <w:spacing w:before="8" w:after="0" w:line="274" w:lineRule="exact"/>
        <w:ind w:left="469" w:right="57"/>
        <w:jc w:val="left"/>
        <w:tabs>
          <w:tab w:pos="3080" w:val="left"/>
          <w:tab w:pos="3220" w:val="left"/>
          <w:tab w:pos="4120" w:val="left"/>
          <w:tab w:pos="7740" w:val="left"/>
          <w:tab w:pos="10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allels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lacked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dominated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neighboring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9" w:right="122" w:firstLine="-360"/>
        <w:jc w:val="left"/>
        <w:tabs>
          <w:tab w:pos="2800" w:val="left"/>
          <w:tab w:pos="3980" w:val="left"/>
          <w:tab w:pos="4380" w:val="left"/>
          <w:tab w:pos="8200" w:val="left"/>
          <w:tab w:pos="8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difficult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reliable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varying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Isaac,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ebekah,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469" w:right="156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sistent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attention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469" w:right="802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aoh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togethe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istics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on.</w:t>
      </w:r>
    </w:p>
    <w:p>
      <w:pPr>
        <w:jc w:val="left"/>
        <w:spacing w:after="0"/>
        <w:sectPr>
          <w:pgMar w:header="0" w:footer="679" w:top="920" w:bottom="920" w:left="760" w:right="760"/>
          <w:pgSz w:w="12240" w:h="15840"/>
        </w:sectPr>
      </w:pPr>
      <w:rPr/>
    </w:p>
    <w:p>
      <w:pPr>
        <w:spacing w:before="67" w:after="0" w:line="239" w:lineRule="auto"/>
        <w:ind w:left="469" w:right="67" w:firstLine="-360"/>
        <w:jc w:val="left"/>
        <w:tabs>
          <w:tab w:pos="4360" w:val="left"/>
          <w:tab w:pos="5940" w:val="left"/>
          <w:tab w:pos="6980" w:val="left"/>
          <w:tab w:pos="10360" w:val="left"/>
          <w:tab w:pos="104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ongoing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91"/>
          <w:u w:val="single" w:color="0000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obably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assumptions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period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469" w:right="298" w:firstLine="-360"/>
        <w:jc w:val="left"/>
        <w:tabs>
          <w:tab w:pos="2100" w:val="left"/>
          <w:tab w:pos="3240" w:val="left"/>
          <w:tab w:pos="4700" w:val="left"/>
          <w:tab w:pos="5260" w:val="left"/>
          <w:tab w:pos="8100" w:val="left"/>
          <w:tab w:pos="10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David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capital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ies.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sified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coastal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9" w:right="68" w:firstLine="-360"/>
        <w:jc w:val="left"/>
        <w:tabs>
          <w:tab w:pos="2800" w:val="left"/>
          <w:tab w:pos="5400" w:val="left"/>
          <w:tab w:pos="6100" w:val="left"/>
          <w:tab w:pos="6580" w:val="left"/>
          <w:tab w:pos="1004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succeeded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edited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initiating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national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split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922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heavy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taxes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esults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invasion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kingdom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722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succumbed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Persians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initiated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469" w:right="515" w:firstLine="-360"/>
        <w:jc w:val="left"/>
        <w:tabs>
          <w:tab w:pos="3540" w:val="left"/>
          <w:tab w:pos="5920" w:val="left"/>
          <w:tab w:pos="8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ebuchadnezza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609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vassal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initially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enamed</w:t>
      </w:r>
    </w:p>
    <w:p>
      <w:pPr>
        <w:spacing w:before="1" w:after="0" w:line="274" w:lineRule="exact"/>
        <w:ind w:left="469" w:right="57"/>
        <w:jc w:val="left"/>
        <w:tabs>
          <w:tab w:pos="2720" w:val="left"/>
          <w:tab w:pos="2860" w:val="left"/>
          <w:tab w:pos="8800" w:val="left"/>
          <w:tab w:pos="10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classes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devastating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consequences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Zedekiah’s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efusal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taxes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abylonians.</w:t>
      </w:r>
    </w:p>
    <w:p>
      <w:pPr>
        <w:jc w:val="left"/>
        <w:spacing w:after="0"/>
        <w:sectPr>
          <w:pgMar w:header="0" w:footer="679" w:top="1480" w:bottom="920" w:left="760" w:right="760"/>
          <w:pgSz w:w="12240" w:h="15840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539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0" w:after="0" w:line="274" w:lineRule="exact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sizeable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469" w:right="103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identity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descendant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Types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ges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74–83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9" w:right="146" w:firstLine="-360"/>
        <w:jc w:val="left"/>
        <w:tabs>
          <w:tab w:pos="3480" w:val="left"/>
          <w:tab w:pos="3780" w:val="left"/>
          <w:tab w:pos="4520" w:val="left"/>
          <w:tab w:pos="5540" w:val="left"/>
          <w:tab w:pos="6920" w:val="left"/>
          <w:tab w:pos="7880" w:val="left"/>
          <w:tab w:pos="103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entateuch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lmost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inciples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codified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Jubilee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255" w:firstLine="-360"/>
        <w:jc w:val="left"/>
        <w:tabs>
          <w:tab w:pos="4360" w:val="left"/>
          <w:tab w:pos="4800" w:val="left"/>
          <w:tab w:pos="8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hymns,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</w:p>
    <w:p>
      <w:pPr>
        <w:spacing w:before="4" w:after="0" w:line="274" w:lineRule="exact"/>
        <w:ind w:left="469" w:right="288"/>
        <w:jc w:val="left"/>
        <w:tabs>
          <w:tab w:pos="2640" w:val="left"/>
          <w:tab w:pos="8320" w:val="left"/>
          <w:tab w:pos="10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indicated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9" w:right="342" w:firstLine="-360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k.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body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emonies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celeb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3" w:lineRule="exact"/>
        <w:ind w:left="469" w:right="-20"/>
        <w:jc w:val="left"/>
        <w:tabs>
          <w:tab w:pos="2100" w:val="left"/>
          <w:tab w:pos="68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activities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ed?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2660" w:val="left"/>
          <w:tab w:pos="8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Every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individual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outlook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</w:p>
    <w:p>
      <w:pPr>
        <w:spacing w:before="4" w:after="0" w:line="274" w:lineRule="exact"/>
        <w:ind w:left="469" w:right="231"/>
        <w:jc w:val="left"/>
        <w:tabs>
          <w:tab w:pos="2100" w:val="left"/>
          <w:tab w:pos="2860" w:val="left"/>
          <w:tab w:pos="8300" w:val="left"/>
          <w:tab w:pos="85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elenting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intimate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469" w:right="-20"/>
        <w:jc w:val="left"/>
        <w:tabs>
          <w:tab w:pos="79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sadness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Israel’s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9" w:right="233" w:firstLine="-360"/>
        <w:jc w:val="left"/>
        <w:tabs>
          <w:tab w:pos="2880" w:val="left"/>
          <w:tab w:pos="3680" w:val="left"/>
          <w:tab w:pos="4820" w:val="left"/>
          <w:tab w:pos="7640" w:val="left"/>
          <w:tab w:pos="90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inaugu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attributed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9"/>
          <w:u w:val="single" w:color="0000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40–55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edited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itnessed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ophet’s’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passages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469" w:right="122" w:firstLine="-360"/>
        <w:jc w:val="left"/>
        <w:tabs>
          <w:tab w:pos="2540" w:val="left"/>
          <w:tab w:pos="4560" w:val="left"/>
          <w:tab w:pos="6320" w:val="left"/>
          <w:tab w:pos="6440" w:val="left"/>
          <w:tab w:pos="6900" w:val="left"/>
          <w:tab w:pos="936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49.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preached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unpopular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inevitability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ejection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ophesied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function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mediato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exiles’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being.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sectPr>
      <w:pgMar w:header="0" w:footer="679" w:top="1480" w:bottom="86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57.316805" w:lineRule="exact"/>
      <w:jc w:val="left"/>
      <w:rPr>
        <w:sz w:val="15.730469"/>
        <w:szCs w:val="15.730469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13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5.730469"/>
        <w:szCs w:val="15.730469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2020-11-05T14:14:52Z</dcterms:created>
  <dcterms:modified xsi:type="dcterms:W3CDTF">2020-11-05T14:14:52Z</dcterms:modified>
</cp:coreProperties>
</file>