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70" w:after="0" w:line="240" w:lineRule="auto"/>
        <w:ind w:left="108" w:right="-72"/>
        <w:jc w:val="left"/>
        <w:tabs>
          <w:tab w:pos="4800" w:val="left"/>
        </w:tabs>
        <w:rPr>
          <w:rFonts w:ascii="Arial Narrow" w:hAnsi="Arial Narrow" w:cs="Arial Narrow" w:eastAsia="Arial Narrow"/>
          <w:sz w:val="22"/>
          <w:szCs w:val="22"/>
        </w:rPr>
      </w:pPr>
      <w:rPr/>
      <w:r>
        <w:rPr>
          <w:rFonts w:ascii="Arial Narrow" w:hAnsi="Arial Narrow" w:cs="Arial Narrow" w:eastAsia="Arial Narrow"/>
          <w:sz w:val="22"/>
          <w:szCs w:val="22"/>
          <w:spacing w:val="-1"/>
        </w:rPr>
        <w:t>N</w:t>
      </w:r>
      <w:r>
        <w:rPr>
          <w:rFonts w:ascii="Arial Narrow" w:hAnsi="Arial Narrow" w:cs="Arial Narrow" w:eastAsia="Arial Narrow"/>
          <w:sz w:val="22"/>
          <w:szCs w:val="22"/>
          <w:spacing w:val="0"/>
        </w:rPr>
        <w:t>ame_</w:t>
      </w:r>
      <w:r>
        <w:rPr>
          <w:rFonts w:ascii="Arial Narrow" w:hAnsi="Arial Narrow" w:cs="Arial Narrow" w:eastAsia="Arial Narrow"/>
          <w:sz w:val="22"/>
          <w:szCs w:val="22"/>
          <w:spacing w:val="0"/>
          <w:u w:val="single" w:color="0000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u w:val="single" w:color="000000"/>
        </w:rPr>
        <w:tab/>
      </w:r>
      <w:r>
        <w:rPr>
          <w:rFonts w:ascii="Arial Narrow" w:hAnsi="Arial Narrow" w:cs="Arial Narrow" w:eastAsia="Arial Narrow"/>
          <w:sz w:val="22"/>
          <w:szCs w:val="22"/>
          <w:spacing w:val="0"/>
          <w:u w:val="single" w:color="000000"/>
        </w:rPr>
      </w:r>
      <w:r>
        <w:rPr>
          <w:rFonts w:ascii="Arial Narrow" w:hAnsi="Arial Narrow" w:cs="Arial Narrow" w:eastAsia="Arial Narrow"/>
          <w:sz w:val="22"/>
          <w:szCs w:val="22"/>
          <w:spacing w:val="0"/>
        </w:rPr>
      </w:r>
    </w:p>
    <w:p>
      <w:pPr>
        <w:spacing w:before="12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7" w:lineRule="exact"/>
        <w:ind w:left="108" w:right="-73"/>
        <w:jc w:val="left"/>
        <w:tabs>
          <w:tab w:pos="4800" w:val="left"/>
        </w:tabs>
        <w:rPr>
          <w:rFonts w:ascii="Arial Narrow" w:hAnsi="Arial Narrow" w:cs="Arial Narrow" w:eastAsia="Arial Narrow"/>
          <w:sz w:val="22"/>
          <w:szCs w:val="22"/>
        </w:rPr>
      </w:pPr>
      <w:rPr/>
      <w:r>
        <w:rPr>
          <w:rFonts w:ascii="Arial Narrow" w:hAnsi="Arial Narrow" w:cs="Arial Narrow" w:eastAsia="Arial Narrow"/>
          <w:sz w:val="22"/>
          <w:szCs w:val="22"/>
          <w:spacing w:val="-1"/>
          <w:position w:val="-1"/>
        </w:rPr>
        <w:t>D</w:t>
      </w:r>
      <w:r>
        <w:rPr>
          <w:rFonts w:ascii="Arial Narrow" w:hAnsi="Arial Narrow" w:cs="Arial Narrow" w:eastAsia="Arial Narrow"/>
          <w:sz w:val="22"/>
          <w:szCs w:val="22"/>
          <w:spacing w:val="0"/>
          <w:position w:val="-1"/>
        </w:rPr>
        <w:t>ate</w:t>
      </w:r>
      <w:r>
        <w:rPr>
          <w:rFonts w:ascii="Arial Narrow" w:hAnsi="Arial Narrow" w:cs="Arial Narrow" w:eastAsia="Arial Narrow"/>
          <w:sz w:val="22"/>
          <w:szCs w:val="22"/>
          <w:spacing w:val="0"/>
          <w:u w:val="single" w:color="000000"/>
          <w:position w:val="-1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u w:val="single" w:color="000000"/>
          <w:position w:val="-1"/>
        </w:rPr>
        <w:tab/>
      </w:r>
      <w:r>
        <w:rPr>
          <w:rFonts w:ascii="Arial Narrow" w:hAnsi="Arial Narrow" w:cs="Arial Narrow" w:eastAsia="Arial Narrow"/>
          <w:sz w:val="22"/>
          <w:szCs w:val="22"/>
          <w:spacing w:val="0"/>
          <w:u w:val="single" w:color="000000"/>
          <w:position w:val="-1"/>
        </w:rPr>
      </w:r>
      <w:r>
        <w:rPr>
          <w:rFonts w:ascii="Arial Narrow" w:hAnsi="Arial Narrow" w:cs="Arial Narrow" w:eastAsia="Arial Narrow"/>
          <w:sz w:val="22"/>
          <w:szCs w:val="22"/>
          <w:spacing w:val="0"/>
          <w:position w:val="0"/>
        </w:rPr>
      </w:r>
    </w:p>
    <w:p>
      <w:pPr>
        <w:spacing w:before="70" w:after="0" w:line="258" w:lineRule="auto"/>
        <w:ind w:right="50"/>
        <w:jc w:val="left"/>
        <w:rPr>
          <w:rFonts w:ascii="Arial Narrow" w:hAnsi="Arial Narrow" w:cs="Arial Narrow" w:eastAsia="Arial Narrow"/>
          <w:sz w:val="22"/>
          <w:szCs w:val="22"/>
        </w:rPr>
      </w:pPr>
      <w:rPr/>
      <w:r>
        <w:rPr/>
        <w:br w:type="column"/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i/>
        </w:rPr>
        <w:t>Why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  <w:i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i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i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  <w:i/>
        </w:rPr>
        <w:t>A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i/>
        </w:rPr>
        <w:t>m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  <w:i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i/>
        </w:rPr>
        <w:t>a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i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  <w:i/>
        </w:rPr>
        <w:t>C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i/>
        </w:rPr>
        <w:t>a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  <w:i/>
        </w:rPr>
        <w:t>t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i/>
        </w:rPr>
        <w:t>ho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  <w:i/>
        </w:rPr>
        <w:t>l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  <w:i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i/>
        </w:rPr>
        <w:t>c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  <w:i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i/>
        </w:rPr>
        <w:t>(and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  <w:i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  <w:i/>
        </w:rPr>
        <w:t>y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i/>
        </w:rPr>
        <w:t>ou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i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  <w:i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i/>
        </w:rPr>
        <w:t>hou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  <w:i/>
        </w:rPr>
        <w:t>l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i/>
        </w:rPr>
        <w:t>d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  <w:i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i/>
        </w:rPr>
        <w:t>be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i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i/>
        </w:rPr>
        <w:t>too)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i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C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hapter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4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: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  <w:i/>
        </w:rPr>
        <w:t>B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i/>
        </w:rPr>
        <w:t>e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  <w:i/>
        </w:rPr>
        <w:t>c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  <w:i/>
        </w:rPr>
        <w:t>a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i/>
        </w:rPr>
        <w:t>u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  <w:i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i/>
        </w:rPr>
        <w:t>e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  <w:i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  <w:i/>
        </w:rPr>
        <w:t>J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i/>
        </w:rPr>
        <w:t>e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  <w:i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  <w:i/>
        </w:rPr>
        <w:t>u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i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  <w:i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  <w:i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i/>
        </w:rPr>
        <w:t>tarted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i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i/>
        </w:rPr>
        <w:t>t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  <w:i/>
        </w:rPr>
        <w:t>h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i/>
        </w:rPr>
        <w:t>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i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  <w:i/>
        </w:rPr>
        <w:t>C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i/>
        </w:rPr>
        <w:t>hur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  <w:i/>
        </w:rPr>
        <w:t>c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i/>
        </w:rPr>
        <w:t>h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i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R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v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ew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Q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u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e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o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ns</w:t>
      </w:r>
    </w:p>
    <w:p>
      <w:pPr>
        <w:jc w:val="left"/>
        <w:spacing w:after="0"/>
        <w:sectPr>
          <w:type w:val="continuous"/>
          <w:pgSz w:w="12240" w:h="15840"/>
          <w:pgMar w:top="1080" w:bottom="280" w:left="900" w:right="1280"/>
          <w:cols w:num="2" w:equalWidth="0">
            <w:col w:w="4808" w:space="1463"/>
            <w:col w:w="3789"/>
          </w:cols>
        </w:sectPr>
      </w:pPr>
      <w:rPr/>
    </w:p>
    <w:p>
      <w:pPr>
        <w:spacing w:before="6" w:after="0" w:line="160" w:lineRule="exact"/>
        <w:jc w:val="left"/>
        <w:rPr>
          <w:sz w:val="16"/>
          <w:szCs w:val="16"/>
        </w:rPr>
      </w:pPr>
      <w:rPr/>
      <w:r>
        <w:rPr/>
        <w:pict>
          <v:group style="position:absolute;margin-left:50.400002pt;margin-top:727.216309pt;width:501.348504pt;height:.1pt;mso-position-horizontal-relative:page;mso-position-vertical-relative:page;z-index:-77" coordorigin="1008,14544" coordsize="10027,2">
            <v:shape style="position:absolute;left:1008;top:14544;width:10027;height:2" coordorigin="1008,14544" coordsize="10027,0" path="m1008,14544l11035,14544e" filled="f" stroked="t" strokeweight=".552pt" strokecolor="#000000">
              <v:path arrowok="t"/>
            </v:shape>
          </v:group>
          <w10:wrap type="none"/>
        </w:pict>
      </w:r>
      <w:r>
        <w:rPr>
          <w:sz w:val="16"/>
          <w:szCs w:val="16"/>
        </w:rPr>
      </w:r>
    </w:p>
    <w:p>
      <w:pPr>
        <w:spacing w:before="0" w:after="0" w:line="250" w:lineRule="exact"/>
        <w:ind w:left="108" w:right="79"/>
        <w:jc w:val="left"/>
        <w:rPr>
          <w:rFonts w:ascii="Arial Narrow" w:hAnsi="Arial Narrow" w:cs="Arial Narrow" w:eastAsia="Arial Narrow"/>
          <w:sz w:val="22"/>
          <w:szCs w:val="22"/>
        </w:rPr>
      </w:pPr>
      <w:rPr/>
      <w:r>
        <w:rPr>
          <w:rFonts w:ascii="Arial Narrow" w:hAnsi="Arial Narrow" w:cs="Arial Narrow" w:eastAsia="Arial Narrow"/>
          <w:sz w:val="22"/>
          <w:szCs w:val="22"/>
          <w:spacing w:val="-1"/>
          <w:w w:val="100"/>
          <w:b/>
          <w:bCs/>
        </w:rPr>
        <w:t>D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b/>
          <w:bCs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  <w:b/>
          <w:bCs/>
        </w:rPr>
        <w:t>r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b/>
          <w:bCs/>
        </w:rPr>
        <w:t>ections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: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A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n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w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er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f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o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l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l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o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w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ng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qu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e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o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n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a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y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ou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read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t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hrough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h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mate</w:t>
      </w:r>
      <w:r>
        <w:rPr>
          <w:rFonts w:ascii="Arial Narrow" w:hAnsi="Arial Narrow" w:cs="Arial Narrow" w:eastAsia="Arial Narrow"/>
          <w:sz w:val="22"/>
          <w:szCs w:val="22"/>
          <w:spacing w:val="-3"/>
          <w:w w:val="100"/>
        </w:rPr>
        <w:t>r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al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n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h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c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h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a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pter.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R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p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o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n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are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t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y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p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c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l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l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y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t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w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o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ente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n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c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es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n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l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ngth.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8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7" w:lineRule="exact"/>
        <w:ind w:left="108" w:right="-20"/>
        <w:jc w:val="left"/>
        <w:rPr>
          <w:rFonts w:ascii="Arial Narrow" w:hAnsi="Arial Narrow" w:cs="Arial Narrow" w:eastAsia="Arial Narrow"/>
          <w:sz w:val="22"/>
          <w:szCs w:val="22"/>
        </w:rPr>
      </w:pPr>
      <w:rPr/>
      <w:r>
        <w:rPr/>
        <w:pict>
          <v:group style="position:absolute;margin-left:50.411041pt;margin-top:32.055904pt;width:506.349622pt;height:.1pt;mso-position-horizontal-relative:page;mso-position-vertical-relative:paragraph;z-index:-96" coordorigin="1008,641" coordsize="10127,2">
            <v:shape style="position:absolute;left:1008;top:641;width:10127;height:2" coordorigin="1008,641" coordsize="10127,0" path="m1008,641l11135,641e" filled="f" stroked="t" strokeweight=".552pt" strokecolor="#000000">
              <v:path arrowok="t"/>
            </v:shape>
          </v:group>
          <w10:wrap type="none"/>
        </w:pict>
      </w:r>
      <w:r>
        <w:rPr/>
        <w:pict>
          <v:group style="position:absolute;margin-left:50.411041pt;margin-top:51.011593pt;width:506.360664pt;height:.1pt;mso-position-horizontal-relative:page;mso-position-vertical-relative:paragraph;z-index:-95" coordorigin="1008,1020" coordsize="10127,2">
            <v:shape style="position:absolute;left:1008;top:1020;width:10127;height:2" coordorigin="1008,1020" coordsize="10127,0" path="m1008,1020l11135,1020e" filled="f" stroked="t" strokeweight=".552pt" strokecolor="#000000">
              <v:path arrowok="t"/>
            </v:shape>
          </v:group>
          <w10:wrap type="none"/>
        </w:pic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b/>
          <w:bCs/>
          <w:position w:val="-1"/>
        </w:rPr>
        <w:t>1.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b/>
          <w:bCs/>
          <w:position w:val="-1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  <w:position w:val="-1"/>
        </w:rPr>
        <w:t>E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  <w:position w:val="-1"/>
        </w:rPr>
        <w:t>x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position w:val="-1"/>
        </w:rPr>
        <w:t>p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  <w:position w:val="-1"/>
        </w:rPr>
        <w:t>l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  <w:position w:val="-1"/>
        </w:rPr>
        <w:t>a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  <w:position w:val="-1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position w:val="-1"/>
        </w:rPr>
        <w:t>n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position w:val="-1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  <w:position w:val="-1"/>
        </w:rPr>
        <w:t>w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position w:val="-1"/>
        </w:rPr>
        <w:t>hat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position w:val="-1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  <w:position w:val="-1"/>
        </w:rPr>
        <w:t>h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position w:val="-1"/>
        </w:rPr>
        <w:t>appe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  <w:position w:val="-1"/>
        </w:rPr>
        <w:t>n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position w:val="-1"/>
        </w:rPr>
        <w:t>ed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position w:val="-1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position w:val="-1"/>
        </w:rPr>
        <w:t>to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position w:val="-1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  <w:position w:val="-1"/>
        </w:rPr>
        <w:t>t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position w:val="-1"/>
        </w:rPr>
        <w:t>he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position w:val="-1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position w:val="-1"/>
        </w:rPr>
        <w:t>un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  <w:position w:val="-1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  <w:position w:val="-1"/>
        </w:rPr>
        <w:t>t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position w:val="-1"/>
        </w:rPr>
        <w:t>y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  <w:position w:val="-1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position w:val="-1"/>
        </w:rPr>
        <w:t>of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position w:val="-1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position w:val="-1"/>
        </w:rPr>
        <w:t>t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  <w:position w:val="-1"/>
        </w:rPr>
        <w:t>h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position w:val="-1"/>
        </w:rPr>
        <w:t>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position w:val="-1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  <w:position w:val="-1"/>
        </w:rPr>
        <w:t>C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position w:val="-1"/>
        </w:rPr>
        <w:t>hur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  <w:position w:val="-1"/>
        </w:rPr>
        <w:t>c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position w:val="-1"/>
        </w:rPr>
        <w:t>h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  <w:position w:val="-1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  <w:position w:val="-1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position w:val="-1"/>
        </w:rPr>
        <w:t>n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position w:val="-1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position w:val="-1"/>
        </w:rPr>
        <w:t>1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  <w:position w:val="-1"/>
        </w:rPr>
        <w:t>0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position w:val="-1"/>
        </w:rPr>
        <w:t>54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  <w:position w:val="-1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position w:val="-1"/>
        </w:rPr>
        <w:t>and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position w:val="-1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position w:val="-1"/>
        </w:rPr>
        <w:t>the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  <w:position w:val="-1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  <w:position w:val="-1"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  <w:position w:val="-1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  <w:position w:val="-1"/>
        </w:rPr>
        <w:t>x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position w:val="-1"/>
        </w:rPr>
        <w:t>teenth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  <w:position w:val="-1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  <w:position w:val="-1"/>
        </w:rPr>
        <w:t>c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position w:val="-1"/>
        </w:rPr>
        <w:t>en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  <w:position w:val="-1"/>
        </w:rPr>
        <w:t>t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position w:val="-1"/>
        </w:rPr>
        <w:t>ur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  <w:position w:val="-1"/>
        </w:rPr>
        <w:t>y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position w:val="-1"/>
        </w:rPr>
        <w:t>,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position w:val="-1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position w:val="-1"/>
        </w:rPr>
        <w:t>r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  <w:position w:val="-1"/>
        </w:rPr>
        <w:t>e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  <w:position w:val="-1"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position w:val="-1"/>
        </w:rPr>
        <w:t>pe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  <w:position w:val="-1"/>
        </w:rPr>
        <w:t>c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position w:val="-1"/>
        </w:rPr>
        <w:t>t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  <w:position w:val="-1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  <w:position w:val="-1"/>
        </w:rPr>
        <w:t>v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position w:val="-1"/>
        </w:rPr>
        <w:t>e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  <w:position w:val="-1"/>
        </w:rPr>
        <w:t>l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  <w:position w:val="-1"/>
        </w:rPr>
        <w:t>y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position w:val="-1"/>
        </w:rPr>
        <w:t>.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position w:val="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0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4" w:after="0" w:line="247" w:lineRule="exact"/>
        <w:ind w:left="108" w:right="-20"/>
        <w:jc w:val="left"/>
        <w:rPr>
          <w:rFonts w:ascii="Arial Narrow" w:hAnsi="Arial Narrow" w:cs="Arial Narrow" w:eastAsia="Arial Narrow"/>
          <w:sz w:val="22"/>
          <w:szCs w:val="22"/>
        </w:rPr>
      </w:pPr>
      <w:rPr/>
      <w:r>
        <w:rPr/>
        <w:pict>
          <v:group style="position:absolute;margin-left:50.411041pt;margin-top:-26.367935pt;width:506.548329pt;height:.1pt;mso-position-horizontal-relative:page;mso-position-vertical-relative:paragraph;z-index:-94" coordorigin="1008,-527" coordsize="10131,2">
            <v:shape style="position:absolute;left:1008;top:-527;width:10131;height:2" coordorigin="1008,-527" coordsize="10131,0" path="m1008,-527l11139,-527e" filled="f" stroked="t" strokeweight=".552pt" strokecolor="#000000">
              <v:path arrowok="t"/>
            </v:shape>
          </v:group>
          <w10:wrap type="none"/>
        </w:pict>
      </w:r>
      <w:r>
        <w:rPr/>
        <w:pict>
          <v:group style="position:absolute;margin-left:50.411041pt;margin-top:33.755905pt;width:506.349624pt;height:.1pt;mso-position-horizontal-relative:page;mso-position-vertical-relative:paragraph;z-index:-93" coordorigin="1008,675" coordsize="10127,2">
            <v:shape style="position:absolute;left:1008;top:675;width:10127;height:2" coordorigin="1008,675" coordsize="10127,0" path="m1008,675l11135,675e" filled="f" stroked="t" strokeweight=".552pt" strokecolor="#000000">
              <v:path arrowok="t"/>
            </v:shape>
          </v:group>
          <w10:wrap type="none"/>
        </w:pict>
      </w:r>
      <w:r>
        <w:rPr/>
        <w:pict>
          <v:group style="position:absolute;margin-left:50.411041pt;margin-top:52.711594pt;width:506.349624pt;height:.1pt;mso-position-horizontal-relative:page;mso-position-vertical-relative:paragraph;z-index:-92" coordorigin="1008,1054" coordsize="10127,2">
            <v:shape style="position:absolute;left:1008;top:1054;width:10127;height:2" coordorigin="1008,1054" coordsize="10127,0" path="m1008,1054l11135,1054e" filled="f" stroked="t" strokeweight=".552pt" strokecolor="#000000">
              <v:path arrowok="t"/>
            </v:shape>
          </v:group>
          <w10:wrap type="none"/>
        </w:pic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b/>
          <w:bCs/>
          <w:position w:val="-1"/>
        </w:rPr>
        <w:t>2.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b/>
          <w:bCs/>
          <w:position w:val="-1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position w:val="-1"/>
        </w:rPr>
        <w:t>What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position w:val="-1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  <w:position w:val="-1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position w:val="-1"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  <w:position w:val="-1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position w:val="-1"/>
        </w:rPr>
        <w:t>an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position w:val="-1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  <w:position w:val="-1"/>
        </w:rPr>
        <w:t>a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  <w:position w:val="-1"/>
        </w:rPr>
        <w:t>c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  <w:position w:val="-1"/>
        </w:rPr>
        <w:t>c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position w:val="-1"/>
        </w:rPr>
        <w:t>u</w:t>
      </w:r>
      <w:r>
        <w:rPr>
          <w:rFonts w:ascii="Arial Narrow" w:hAnsi="Arial Narrow" w:cs="Arial Narrow" w:eastAsia="Arial Narrow"/>
          <w:sz w:val="22"/>
          <w:szCs w:val="22"/>
          <w:spacing w:val="-3"/>
          <w:w w:val="100"/>
          <w:position w:val="-1"/>
        </w:rPr>
        <w:t>r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position w:val="-1"/>
        </w:rPr>
        <w:t>ate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position w:val="-1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  <w:position w:val="-1"/>
        </w:rPr>
        <w:t>v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  <w:position w:val="-1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position w:val="-1"/>
        </w:rPr>
        <w:t>ew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  <w:position w:val="-1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position w:val="-1"/>
        </w:rPr>
        <w:t>of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  <w:position w:val="-1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position w:val="-1"/>
        </w:rPr>
        <w:t>how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  <w:position w:val="-1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position w:val="-1"/>
        </w:rPr>
        <w:t>the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position w:val="-1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  <w:position w:val="-1"/>
        </w:rPr>
        <w:t>C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position w:val="-1"/>
        </w:rPr>
        <w:t>ath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  <w:position w:val="-1"/>
        </w:rPr>
        <w:t>o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  <w:position w:val="-1"/>
        </w:rPr>
        <w:t>l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  <w:position w:val="-1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position w:val="-1"/>
        </w:rPr>
        <w:t>c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  <w:position w:val="-1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  <w:position w:val="-1"/>
        </w:rPr>
        <w:t>C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  <w:position w:val="-1"/>
        </w:rPr>
        <w:t>h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position w:val="-1"/>
        </w:rPr>
        <w:t>ur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  <w:position w:val="-1"/>
        </w:rPr>
        <w:t>c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position w:val="-1"/>
        </w:rPr>
        <w:t>h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  <w:position w:val="-1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  <w:position w:val="-1"/>
        </w:rPr>
        <w:t>v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  <w:position w:val="-1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position w:val="-1"/>
        </w:rPr>
        <w:t>e</w:t>
      </w:r>
      <w:r>
        <w:rPr>
          <w:rFonts w:ascii="Arial Narrow" w:hAnsi="Arial Narrow" w:cs="Arial Narrow" w:eastAsia="Arial Narrow"/>
          <w:sz w:val="22"/>
          <w:szCs w:val="22"/>
          <w:spacing w:val="-4"/>
          <w:w w:val="100"/>
          <w:position w:val="-1"/>
        </w:rPr>
        <w:t>w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position w:val="-1"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  <w:position w:val="-1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position w:val="-1"/>
        </w:rPr>
        <w:t>other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position w:val="-1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  <w:position w:val="-1"/>
        </w:rPr>
        <w:t>f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position w:val="-1"/>
        </w:rPr>
        <w:t>orms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  <w:position w:val="-1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position w:val="-1"/>
        </w:rPr>
        <w:t>of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position w:val="-1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  <w:position w:val="-1"/>
        </w:rPr>
        <w:t>C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position w:val="-1"/>
        </w:rPr>
        <w:t>hr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  <w:position w:val="-1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  <w:position w:val="-1"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  <w:position w:val="-1"/>
        </w:rPr>
        <w:t>t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  <w:position w:val="-1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position w:val="-1"/>
        </w:rPr>
        <w:t>an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  <w:position w:val="-1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position w:val="-1"/>
        </w:rPr>
        <w:t>ty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  <w:position w:val="-1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position w:val="-1"/>
        </w:rPr>
        <w:t>–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  <w:position w:val="-1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position w:val="-1"/>
        </w:rPr>
        <w:t>or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position w:val="-1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position w:val="-1"/>
        </w:rPr>
        <w:t>other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position w:val="-1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position w:val="-1"/>
        </w:rPr>
        <w:t>re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  <w:position w:val="-1"/>
        </w:rPr>
        <w:t>l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  <w:position w:val="-1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position w:val="-1"/>
        </w:rPr>
        <w:t>g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  <w:position w:val="-1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  <w:position w:val="-1"/>
        </w:rPr>
        <w:t>o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position w:val="-1"/>
        </w:rPr>
        <w:t>n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  <w:position w:val="-1"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position w:val="-1"/>
        </w:rPr>
        <w:t>?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position w:val="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34" w:after="0" w:line="247" w:lineRule="exact"/>
        <w:ind w:left="108" w:right="-20"/>
        <w:jc w:val="left"/>
        <w:rPr>
          <w:rFonts w:ascii="Arial Narrow" w:hAnsi="Arial Narrow" w:cs="Arial Narrow" w:eastAsia="Arial Narrow"/>
          <w:sz w:val="22"/>
          <w:szCs w:val="22"/>
        </w:rPr>
      </w:pPr>
      <w:rPr/>
      <w:r>
        <w:rPr/>
        <w:pict>
          <v:group style="position:absolute;margin-left:50.411041pt;margin-top:-45.346146pt;width:506.504171pt;height:.1pt;mso-position-horizontal-relative:page;mso-position-vertical-relative:paragraph;z-index:-91" coordorigin="1008,-907" coordsize="10130,2">
            <v:shape style="position:absolute;left:1008;top:-907;width:10130;height:2" coordorigin="1008,-907" coordsize="10130,0" path="m1008,-907l11138,-907e" filled="f" stroked="t" strokeweight=".552pt" strokecolor="#000000">
              <v:path arrowok="t"/>
            </v:shape>
          </v:group>
          <w10:wrap type="none"/>
        </w:pict>
      </w:r>
      <w:r>
        <w:rPr/>
        <w:pict>
          <v:group style="position:absolute;margin-left:50.411041pt;margin-top:-26.390488pt;width:506.349624pt;height:.1pt;mso-position-horizontal-relative:page;mso-position-vertical-relative:paragraph;z-index:-90" coordorigin="1008,-528" coordsize="10127,2">
            <v:shape style="position:absolute;left:1008;top:-528;width:10127;height:2" coordorigin="1008,-528" coordsize="10127,0" path="m1008,-528l11135,-528e" filled="f" stroked="t" strokeweight=".552pt" strokecolor="#000000">
              <v:path arrowok="t"/>
            </v:shape>
          </v:group>
          <w10:wrap type="none"/>
        </w:pict>
      </w:r>
      <w:r>
        <w:rPr/>
        <w:pict>
          <v:group style="position:absolute;margin-left:50.400002pt;margin-top:33.755814pt;width:506.426901pt;height:.1pt;mso-position-horizontal-relative:page;mso-position-vertical-relative:paragraph;z-index:-89" coordorigin="1008,675" coordsize="10129,2">
            <v:shape style="position:absolute;left:1008;top:675;width:10129;height:2" coordorigin="1008,675" coordsize="10129,0" path="m1008,675l11137,675e" filled="f" stroked="t" strokeweight=".552pt" strokecolor="#000000">
              <v:path arrowok="t"/>
            </v:shape>
          </v:group>
          <w10:wrap type="none"/>
        </w:pict>
      </w:r>
      <w:r>
        <w:rPr/>
        <w:pict>
          <v:group style="position:absolute;margin-left:50.400002pt;margin-top:52.711502pt;width:506.371704pt;height:.1pt;mso-position-horizontal-relative:page;mso-position-vertical-relative:paragraph;z-index:-88" coordorigin="1008,1054" coordsize="10127,2">
            <v:shape style="position:absolute;left:1008;top:1054;width:10127;height:2" coordorigin="1008,1054" coordsize="10127,0" path="m1008,1054l11135,1054e" filled="f" stroked="t" strokeweight=".552pt" strokecolor="#000000">
              <v:path arrowok="t"/>
            </v:shape>
          </v:group>
          <w10:wrap type="none"/>
        </w:pic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b/>
          <w:bCs/>
          <w:position w:val="-1"/>
        </w:rPr>
        <w:t>3.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b/>
          <w:bCs/>
          <w:position w:val="-1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position w:val="-1"/>
        </w:rPr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  <w:u w:val="single" w:color="000000"/>
          <w:position w:val="-1"/>
        </w:rPr>
        <w:t>E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  <w:u w:val="single" w:color="000000"/>
          <w:position w:val="-1"/>
        </w:rPr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  <w:u w:val="single" w:color="000000"/>
          <w:position w:val="-1"/>
        </w:rPr>
        <w:t>x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  <w:position w:val="-1"/>
        </w:rPr>
        <w:t>p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  <w:position w:val="-1"/>
        </w:rPr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  <w:u w:val="single" w:color="000000"/>
          <w:position w:val="-1"/>
        </w:rPr>
        <w:t>l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  <w:u w:val="single" w:color="000000"/>
          <w:position w:val="-1"/>
        </w:rPr>
        <w:t>a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  <w:u w:val="single" w:color="000000"/>
          <w:position w:val="-1"/>
        </w:rPr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  <w:u w:val="single" w:color="000000"/>
          <w:position w:val="-1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  <w:position w:val="-1"/>
        </w:rPr>
        <w:t>n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position w:val="-1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position w:val="-1"/>
        </w:rPr>
        <w:t>the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  <w:position w:val="-1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position w:val="-1"/>
        </w:rPr>
        <w:t>“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  <w:position w:val="-1"/>
        </w:rPr>
        <w:t>k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position w:val="-1"/>
        </w:rPr>
        <w:t>ey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  <w:position w:val="-1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position w:val="-1"/>
        </w:rPr>
        <w:t>po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  <w:position w:val="-1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  <w:position w:val="-1"/>
        </w:rPr>
        <w:t>n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position w:val="-1"/>
        </w:rPr>
        <w:t>t”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position w:val="-1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position w:val="-1"/>
        </w:rPr>
        <w:t>to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position w:val="-1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  <w:position w:val="-1"/>
        </w:rPr>
        <w:t>k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  <w:position w:val="-1"/>
        </w:rPr>
        <w:t>n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position w:val="-1"/>
        </w:rPr>
        <w:t>ow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  <w:position w:val="-1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position w:val="-1"/>
        </w:rPr>
        <w:t>about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position w:val="-1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position w:val="-1"/>
        </w:rPr>
        <w:t>the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  <w:position w:val="-1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position w:val="-1"/>
        </w:rPr>
        <w:t>re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  <w:position w:val="-1"/>
        </w:rPr>
        <w:t>l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position w:val="-1"/>
        </w:rPr>
        <w:t>a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  <w:position w:val="-1"/>
        </w:rPr>
        <w:t>t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  <w:position w:val="-1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position w:val="-1"/>
        </w:rPr>
        <w:t>on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  <w:position w:val="-1"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position w:val="-1"/>
        </w:rPr>
        <w:t>h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  <w:position w:val="-1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position w:val="-1"/>
        </w:rPr>
        <w:t>p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position w:val="-1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  <w:position w:val="-1"/>
        </w:rPr>
        <w:t>b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position w:val="-1"/>
        </w:rPr>
        <w:t>et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  <w:position w:val="-1"/>
        </w:rPr>
        <w:t>w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position w:val="-1"/>
        </w:rPr>
        <w:t>een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position w:val="-1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position w:val="-1"/>
        </w:rPr>
        <w:t>the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position w:val="-1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  <w:position w:val="-1"/>
        </w:rPr>
        <w:t>C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position w:val="-1"/>
        </w:rPr>
        <w:t>hu</w:t>
      </w:r>
      <w:r>
        <w:rPr>
          <w:rFonts w:ascii="Arial Narrow" w:hAnsi="Arial Narrow" w:cs="Arial Narrow" w:eastAsia="Arial Narrow"/>
          <w:sz w:val="22"/>
          <w:szCs w:val="22"/>
          <w:spacing w:val="-3"/>
          <w:w w:val="100"/>
          <w:position w:val="-1"/>
        </w:rPr>
        <w:t>r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  <w:position w:val="-1"/>
        </w:rPr>
        <w:t>c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position w:val="-1"/>
        </w:rPr>
        <w:t>h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position w:val="-1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position w:val="-1"/>
        </w:rPr>
        <w:t>a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  <w:position w:val="-1"/>
        </w:rPr>
        <w:t>n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position w:val="-1"/>
        </w:rPr>
        <w:t>d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position w:val="-1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position w:val="-1"/>
        </w:rPr>
        <w:t>the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position w:val="-1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  <w:position w:val="-1"/>
        </w:rPr>
        <w:t>B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  <w:position w:val="-1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position w:val="-1"/>
        </w:rPr>
        <w:t>b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  <w:position w:val="-1"/>
        </w:rPr>
        <w:t>l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position w:val="-1"/>
        </w:rPr>
        <w:t>e.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position w:val="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34" w:after="0" w:line="247" w:lineRule="exact"/>
        <w:ind w:left="108" w:right="-20"/>
        <w:jc w:val="left"/>
        <w:rPr>
          <w:rFonts w:ascii="Arial Narrow" w:hAnsi="Arial Narrow" w:cs="Arial Narrow" w:eastAsia="Arial Narrow"/>
          <w:sz w:val="22"/>
          <w:szCs w:val="22"/>
        </w:rPr>
      </w:pPr>
      <w:rPr/>
      <w:r>
        <w:rPr/>
        <w:pict>
          <v:group style="position:absolute;margin-left:50.400002pt;margin-top:-45.334641pt;width:506.537288pt;height:.1pt;mso-position-horizontal-relative:page;mso-position-vertical-relative:paragraph;z-index:-87" coordorigin="1008,-907" coordsize="10131,2">
            <v:shape style="position:absolute;left:1008;top:-907;width:10131;height:2" coordorigin="1008,-907" coordsize="10131,0" path="m1008,-907l11139,-907e" filled="f" stroked="t" strokeweight=".552pt" strokecolor="#000000">
              <v:path arrowok="t"/>
            </v:shape>
          </v:group>
          <w10:wrap type="none"/>
        </w:pict>
      </w:r>
      <w:r>
        <w:rPr/>
        <w:pict>
          <v:group style="position:absolute;margin-left:50.400002pt;margin-top:-26.489365pt;width:506.371704pt;height:.1pt;mso-position-horizontal-relative:page;mso-position-vertical-relative:paragraph;z-index:-86" coordorigin="1008,-530" coordsize="10127,2">
            <v:shape style="position:absolute;left:1008;top:-530;width:10127;height:2" coordorigin="1008,-530" coordsize="10127,0" path="m1008,-530l11135,-530e" filled="f" stroked="t" strokeweight=".552pt" strokecolor="#000000">
              <v:path arrowok="t"/>
            </v:shape>
          </v:group>
          <w10:wrap type="none"/>
        </w:pict>
      </w:r>
      <w:r>
        <w:rPr/>
        <w:pict>
          <v:group style="position:absolute;margin-left:50.400002pt;margin-top:33.755905pt;width:506.360664pt;height:.1pt;mso-position-horizontal-relative:page;mso-position-vertical-relative:paragraph;z-index:-85" coordorigin="1008,675" coordsize="10127,2">
            <v:shape style="position:absolute;left:1008;top:675;width:10127;height:2" coordorigin="1008,675" coordsize="10127,0" path="m1008,675l11135,675e" filled="f" stroked="t" strokeweight=".552pt" strokecolor="#000000">
              <v:path arrowok="t"/>
            </v:shape>
          </v:group>
          <w10:wrap type="none"/>
        </w:pict>
      </w:r>
      <w:r>
        <w:rPr/>
        <w:pict>
          <v:group style="position:absolute;margin-left:50.400002pt;margin-top:52.711594pt;width:506.360664pt;height:.1pt;mso-position-horizontal-relative:page;mso-position-vertical-relative:paragraph;z-index:-84" coordorigin="1008,1054" coordsize="10127,2">
            <v:shape style="position:absolute;left:1008;top:1054;width:10127;height:2" coordorigin="1008,1054" coordsize="10127,0" path="m1008,1054l11135,1054e" filled="f" stroked="t" strokeweight=".552pt" strokecolor="#000000">
              <v:path arrowok="t"/>
            </v:shape>
          </v:group>
          <w10:wrap type="none"/>
        </w:pic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b/>
          <w:bCs/>
          <w:position w:val="-1"/>
        </w:rPr>
        <w:t>4.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b/>
          <w:bCs/>
          <w:position w:val="-1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position w:val="-1"/>
        </w:rPr>
        <w:t>What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position w:val="-1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position w:val="-1"/>
        </w:rPr>
        <w:t>d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  <w:position w:val="-1"/>
        </w:rPr>
        <w:t>o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position w:val="-1"/>
        </w:rPr>
        <w:t>es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  <w:position w:val="-1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  <w:position w:val="-1"/>
        </w:rPr>
        <w:t>h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  <w:position w:val="-1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  <w:position w:val="-1"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position w:val="-1"/>
        </w:rPr>
        <w:t>to</w:t>
      </w:r>
      <w:r>
        <w:rPr>
          <w:rFonts w:ascii="Arial Narrow" w:hAnsi="Arial Narrow" w:cs="Arial Narrow" w:eastAsia="Arial Narrow"/>
          <w:sz w:val="22"/>
          <w:szCs w:val="22"/>
          <w:spacing w:val="-3"/>
          <w:w w:val="100"/>
          <w:position w:val="-1"/>
        </w:rPr>
        <w:t>r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position w:val="-1"/>
        </w:rPr>
        <w:t>y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  <w:position w:val="-1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position w:val="-1"/>
        </w:rPr>
        <w:t>re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  <w:position w:val="-1"/>
        </w:rPr>
        <w:t>v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  <w:position w:val="-1"/>
        </w:rPr>
        <w:t>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position w:val="-1"/>
        </w:rPr>
        <w:t>al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  <w:position w:val="-1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position w:val="-1"/>
        </w:rPr>
        <w:t>a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  <w:position w:val="-1"/>
        </w:rPr>
        <w:t>b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position w:val="-1"/>
        </w:rPr>
        <w:t>out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position w:val="-1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position w:val="-1"/>
        </w:rPr>
        <w:t>the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position w:val="-1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  <w:position w:val="-1"/>
        </w:rPr>
        <w:t>d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  <w:position w:val="-1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position w:val="-1"/>
        </w:rPr>
        <w:t>ffer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  <w:position w:val="-1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position w:val="-1"/>
        </w:rPr>
        <w:t>ng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position w:val="-1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  <w:position w:val="-1"/>
        </w:rPr>
        <w:t>v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  <w:position w:val="-1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position w:val="-1"/>
        </w:rPr>
        <w:t>e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  <w:position w:val="-1"/>
        </w:rPr>
        <w:t>w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position w:val="-1"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  <w:position w:val="-1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position w:val="-1"/>
        </w:rPr>
        <w:t>bet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  <w:position w:val="-1"/>
        </w:rPr>
        <w:t>w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  <w:position w:val="-1"/>
        </w:rPr>
        <w:t>e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  <w:position w:val="-1"/>
        </w:rPr>
        <w:t>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position w:val="-1"/>
        </w:rPr>
        <w:t>n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position w:val="-1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  <w:position w:val="-1"/>
        </w:rPr>
        <w:t>C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position w:val="-1"/>
        </w:rPr>
        <w:t>atho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  <w:position w:val="-1"/>
        </w:rPr>
        <w:t>l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  <w:position w:val="-1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  <w:position w:val="-1"/>
        </w:rPr>
        <w:t>c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position w:val="-1"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  <w:position w:val="-1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  <w:position w:val="-1"/>
        </w:rPr>
        <w:t>a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position w:val="-1"/>
        </w:rPr>
        <w:t>nd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position w:val="-1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  <w:position w:val="-1"/>
        </w:rPr>
        <w:t>P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position w:val="-1"/>
        </w:rPr>
        <w:t>rot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  <w:position w:val="-1"/>
        </w:rPr>
        <w:t>e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  <w:position w:val="-1"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position w:val="-1"/>
        </w:rPr>
        <w:t>tan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  <w:position w:val="-1"/>
        </w:rPr>
        <w:t>t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position w:val="-1"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  <w:position w:val="-1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  <w:position w:val="-1"/>
        </w:rPr>
        <w:t>a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position w:val="-1"/>
        </w:rPr>
        <w:t>bout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position w:val="-1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position w:val="-1"/>
        </w:rPr>
        <w:t>the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position w:val="-1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  <w:position w:val="-1"/>
        </w:rPr>
        <w:t>E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  <w:position w:val="-1"/>
        </w:rPr>
        <w:t>u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  <w:position w:val="-1"/>
        </w:rPr>
        <w:t>c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position w:val="-1"/>
        </w:rPr>
        <w:t>har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  <w:position w:val="-1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  <w:position w:val="-1"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position w:val="-1"/>
        </w:rPr>
        <w:t>t?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position w:val="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8" w:after="0" w:line="252" w:lineRule="exact"/>
        <w:ind w:left="108" w:right="235"/>
        <w:jc w:val="left"/>
        <w:rPr>
          <w:rFonts w:ascii="Arial Narrow" w:hAnsi="Arial Narrow" w:cs="Arial Narrow" w:eastAsia="Arial Narrow"/>
          <w:sz w:val="22"/>
          <w:szCs w:val="22"/>
        </w:rPr>
      </w:pPr>
      <w:rPr/>
      <w:r>
        <w:rPr/>
        <w:pict>
          <v:group style="position:absolute;margin-left:50.400002pt;margin-top:-45.589874pt;width:506.515209pt;height:.1pt;mso-position-horizontal-relative:page;mso-position-vertical-relative:paragraph;z-index:-83" coordorigin="1008,-912" coordsize="10130,2">
            <v:shape style="position:absolute;left:1008;top:-912;width:10130;height:2" coordorigin="1008,-912" coordsize="10130,0" path="m1008,-912l11138,-912e" filled="f" stroked="t" strokeweight=".552pt" strokecolor="#000000">
              <v:path arrowok="t"/>
            </v:shape>
          </v:group>
          <w10:wrap type="none"/>
        </w:pict>
      </w:r>
      <w:r>
        <w:rPr/>
        <w:pict>
          <v:group style="position:absolute;margin-left:50.400002pt;margin-top:-26.634186pt;width:506.349624pt;height:.1pt;mso-position-horizontal-relative:page;mso-position-vertical-relative:paragraph;z-index:-82" coordorigin="1008,-533" coordsize="10127,2">
            <v:shape style="position:absolute;left:1008;top:-533;width:10127;height:2" coordorigin="1008,-533" coordsize="10127,0" path="m1008,-533l11135,-533e" filled="f" stroked="t" strokeweight=".552pt" strokecolor="#000000">
              <v:path arrowok="t"/>
            </v:shape>
          </v:group>
          <w10:wrap type="none"/>
        </w:pict>
      </w:r>
      <w:r>
        <w:rPr/>
        <w:pict>
          <v:group style="position:absolute;margin-left:50.400002pt;margin-top:51.967346pt;width:506.371704pt;height:.1pt;mso-position-horizontal-relative:page;mso-position-vertical-relative:paragraph;z-index:-81" coordorigin="1008,1039" coordsize="10127,2">
            <v:shape style="position:absolute;left:1008;top:1039;width:10127;height:2" coordorigin="1008,1039" coordsize="10127,0" path="m1008,1039l11135,1039e" filled="f" stroked="t" strokeweight=".552pt" strokecolor="#000000">
              <v:path arrowok="t"/>
            </v:shape>
          </v:group>
          <w10:wrap type="none"/>
        </w:pict>
      </w:r>
      <w:r>
        <w:rPr/>
        <w:pict>
          <v:group style="position:absolute;margin-left:50.400002pt;margin-top:70.81263pt;width:506.371704pt;height:.1pt;mso-position-horizontal-relative:page;mso-position-vertical-relative:paragraph;z-index:-80" coordorigin="1008,1416" coordsize="10127,2">
            <v:shape style="position:absolute;left:1008;top:1416;width:10127;height:2" coordorigin="1008,1416" coordsize="10127,0" path="m1008,1416l11135,1416e" filled="f" stroked="t" strokeweight=".552pt" strokecolor="#000000">
              <v:path arrowok="t"/>
            </v:shape>
          </v:group>
          <w10:wrap type="none"/>
        </w:pict>
      </w:r>
      <w:r>
        <w:rPr/>
        <w:pict>
          <v:group style="position:absolute;margin-left:50.400002pt;margin-top:89.768311pt;width:506.504171pt;height:.1pt;mso-position-horizontal-relative:page;mso-position-vertical-relative:paragraph;z-index:-79" coordorigin="1008,1795" coordsize="10130,2">
            <v:shape style="position:absolute;left:1008;top:1795;width:10130;height:2" coordorigin="1008,1795" coordsize="10130,0" path="m1008,1795l11138,1795e" filled="f" stroked="t" strokeweight=".552pt" strokecolor="#000000">
              <v:path arrowok="t"/>
            </v:shape>
          </v:group>
          <w10:wrap type="none"/>
        </w:pict>
      </w:r>
      <w:r>
        <w:rPr/>
        <w:pict>
          <v:group style="position:absolute;margin-left:50.400002pt;margin-top:108.723991pt;width:506.371704pt;height:.1pt;mso-position-horizontal-relative:page;mso-position-vertical-relative:paragraph;z-index:-78" coordorigin="1008,2174" coordsize="10127,2">
            <v:shape style="position:absolute;left:1008;top:2174;width:10127;height:2" coordorigin="1008,2174" coordsize="10127,0" path="m1008,2174l11135,2174e" filled="f" stroked="t" strokeweight=".552pt" strokecolor="#000000">
              <v:path arrowok="t"/>
            </v:shape>
          </v:group>
          <w10:wrap type="none"/>
        </w:pic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b/>
          <w:bCs/>
        </w:rPr>
        <w:t>5.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Wh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c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h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V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og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t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’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h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ough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t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n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th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c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hapter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d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d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y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ou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f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nd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m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o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c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omp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e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l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l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n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g?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n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c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l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ude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p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age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number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a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nd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g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v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mea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n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4"/>
          <w:w w:val="100"/>
        </w:rPr>
        <w:t>n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gf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ul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</w:rPr>
        <w:t>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  <w:u w:val="single" w:color="000000"/>
        </w:rPr>
        <w:t>x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  <w:u w:val="single" w:color="000000"/>
        </w:rPr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</w:rPr>
        <w:t>p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  <w:u w:val="single" w:color="000000"/>
        </w:rPr>
        <w:t>l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  <w:u w:val="single" w:color="000000"/>
        </w:rPr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</w:rPr>
        <w:t>a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  <w:u w:val="single" w:color="000000"/>
        </w:rPr>
        <w:t>n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  <w:u w:val="single" w:color="000000"/>
        </w:rPr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</w:rPr>
        <w:t>a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</w:rPr>
        <w:t>t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  <w:u w:val="single" w:color="000000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  <w:u w:val="single" w:color="000000"/>
        </w:rPr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</w:rPr>
        <w:t>on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w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h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y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.</w:t>
      </w:r>
    </w:p>
    <w:sectPr>
      <w:type w:val="continuous"/>
      <w:pgSz w:w="12240" w:h="15840"/>
      <w:pgMar w:top="1080" w:bottom="280" w:left="900" w:right="12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Arial Narrow">
    <w:altName w:val="Arial Narrow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 Dlugosz</dc:creator>
  <dcterms:created xsi:type="dcterms:W3CDTF">2020-03-04T15:06:59Z</dcterms:created>
  <dcterms:modified xsi:type="dcterms:W3CDTF">2020-03-04T15:06:59Z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2020-03-04T00:00:00Z</vt:filetime>
  </property>
  <property fmtid="{D5CDD505-2E9C-101B-9397-08002B2CF9AE}" pid="3" name="LastSaved">
    <vt:filetime>2020-03-04T00:00:00Z</vt:filetime>
  </property>
</Properties>
</file>