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F8DC" w14:textId="46BF783D" w:rsidR="002C0C56" w:rsidRPr="00E43C5D" w:rsidRDefault="0061179F" w:rsidP="004631A0">
      <w:pPr>
        <w:pStyle w:val="NameDate"/>
      </w:pPr>
      <w:r w:rsidRPr="00E43C5D">
        <w:t>Name:</w:t>
      </w:r>
      <w:r w:rsidR="002C0C56" w:rsidRPr="00E43C5D">
        <w:tab/>
      </w:r>
      <w:r w:rsidR="00A24BF2" w:rsidRPr="00E43C5D">
        <w:tab/>
      </w:r>
      <w:r w:rsidRPr="00E43C5D">
        <w:t>Date: _______________</w:t>
      </w:r>
    </w:p>
    <w:p w14:paraId="0CA0AE89" w14:textId="77777777" w:rsidR="00A8370A" w:rsidRDefault="0061179F" w:rsidP="004631A0">
      <w:pPr>
        <w:pStyle w:val="Title"/>
        <w:rPr>
          <w:sz w:val="32"/>
          <w:szCs w:val="32"/>
        </w:rPr>
      </w:pPr>
      <w:r w:rsidRPr="00E43C5D">
        <w:rPr>
          <w:i/>
          <w:iCs/>
        </w:rPr>
        <w:t>God Reveals</w:t>
      </w:r>
      <w:r w:rsidR="00E43C5D">
        <w:rPr>
          <w:i/>
          <w:iCs/>
        </w:rPr>
        <w:t>: An Introduction to the Bible</w:t>
      </w:r>
      <w:r w:rsidRPr="00E43C5D">
        <w:rPr>
          <w:sz w:val="32"/>
          <w:szCs w:val="32"/>
        </w:rPr>
        <w:t xml:space="preserve"> </w:t>
      </w:r>
    </w:p>
    <w:p w14:paraId="7F82B130" w14:textId="1C553A0C" w:rsidR="002C0C56" w:rsidRPr="00E43C5D" w:rsidRDefault="0061179F" w:rsidP="004631A0">
      <w:pPr>
        <w:pStyle w:val="Title"/>
      </w:pPr>
      <w:r w:rsidRPr="00E43C5D">
        <w:rPr>
          <w:sz w:val="32"/>
          <w:szCs w:val="32"/>
        </w:rPr>
        <w:t>Chapter 1: God Wants to Be Known</w:t>
      </w:r>
    </w:p>
    <w:p w14:paraId="19831E83" w14:textId="4C92AC0C" w:rsidR="009E6295" w:rsidRPr="00E43C5D" w:rsidRDefault="002C0C56" w:rsidP="004631A0">
      <w:pPr>
        <w:pStyle w:val="Subtitle"/>
        <w:rPr>
          <w:sz w:val="28"/>
          <w:szCs w:val="28"/>
        </w:rPr>
      </w:pPr>
      <w:r w:rsidRPr="00E43C5D">
        <w:rPr>
          <w:sz w:val="28"/>
          <w:szCs w:val="28"/>
        </w:rPr>
        <w:t>Directed Reading Worksheet</w:t>
      </w:r>
    </w:p>
    <w:p w14:paraId="7BBDF33D" w14:textId="59C5C041" w:rsidR="00CA11E3" w:rsidRPr="00E43C5D" w:rsidRDefault="007F1AEB" w:rsidP="004631A0">
      <w:r w:rsidRPr="00E43C5D">
        <w:rPr>
          <w:b/>
        </w:rPr>
        <w:t>Directions</w:t>
      </w:r>
      <w:r w:rsidR="002C0C56" w:rsidRPr="00E43C5D">
        <w:rPr>
          <w:b/>
          <w:bCs/>
        </w:rPr>
        <w:t>.</w:t>
      </w:r>
      <w:r w:rsidRPr="00E43C5D">
        <w:t xml:space="preserve"> Read through </w:t>
      </w:r>
      <w:r w:rsidR="003258B9" w:rsidRPr="00E43C5D">
        <w:t xml:space="preserve">the chapter </w:t>
      </w:r>
      <w:r w:rsidRPr="00E43C5D">
        <w:t xml:space="preserve">and fill in the missing information. All the questions run sequential to the chapter. </w:t>
      </w:r>
      <w:r w:rsidR="003258B9" w:rsidRPr="00E43C5D">
        <w:t>If a true/false statement is false, correct it.</w:t>
      </w:r>
      <w:r w:rsidR="00E51D6D" w:rsidRPr="00E43C5D">
        <w:t xml:space="preserve"> </w:t>
      </w:r>
      <w:r w:rsidR="005B6929" w:rsidRPr="00E43C5D">
        <w:t xml:space="preserve">Enter </w:t>
      </w:r>
      <w:r w:rsidR="00E51D6D" w:rsidRPr="00E43C5D">
        <w:t>the missing word or words for the fill-in-the-blank questions.</w:t>
      </w:r>
    </w:p>
    <w:p w14:paraId="41296093" w14:textId="4D3271C6" w:rsidR="0011418F" w:rsidRPr="00E43C5D" w:rsidRDefault="007961E5" w:rsidP="004631A0">
      <w:pPr>
        <w:pStyle w:val="Heading1"/>
        <w:rPr>
          <w:rFonts w:cs="Arial"/>
        </w:rPr>
      </w:pPr>
      <w:r w:rsidRPr="00E43C5D">
        <w:t>Introduction</w:t>
      </w:r>
      <w:r w:rsidR="00283FE0" w:rsidRPr="00E43C5D">
        <w:t>:</w:t>
      </w:r>
      <w:r w:rsidR="00BB5959" w:rsidRPr="00E43C5D">
        <w:rPr>
          <w:rFonts w:cs="Arial"/>
        </w:rPr>
        <w:t xml:space="preserve"> </w:t>
      </w:r>
      <w:r w:rsidR="002A5D0A" w:rsidRPr="00E43C5D">
        <w:rPr>
          <w:rStyle w:val="Emphasis"/>
          <w:rFonts w:cs="Arial"/>
        </w:rPr>
        <w:t>Discovering Go</w:t>
      </w:r>
      <w:r w:rsidR="002A6823" w:rsidRPr="00E43C5D">
        <w:rPr>
          <w:rStyle w:val="Emphasis"/>
          <w:rFonts w:cs="Arial"/>
        </w:rPr>
        <w:t>d</w:t>
      </w:r>
    </w:p>
    <w:p w14:paraId="7767D181" w14:textId="23439864" w:rsidR="00556031" w:rsidRPr="00E43C5D" w:rsidRDefault="00556031" w:rsidP="004631A0">
      <w:pPr>
        <w:pStyle w:val="Question"/>
      </w:pPr>
      <w:r w:rsidRPr="00E43C5D">
        <w:rPr>
          <w:szCs w:val="20"/>
        </w:rPr>
        <w:t xml:space="preserve">Briefly differentiate </w:t>
      </w:r>
      <w:r w:rsidRPr="00E43C5D">
        <w:t>the following terms:</w:t>
      </w:r>
    </w:p>
    <w:p w14:paraId="4A8CC7CF" w14:textId="11DA405A" w:rsidR="00946567" w:rsidRPr="00E43C5D" w:rsidRDefault="00556031" w:rsidP="004631A0">
      <w:pPr>
        <w:pStyle w:val="Subquestion"/>
        <w:rPr>
          <w:szCs w:val="20"/>
        </w:rPr>
      </w:pPr>
      <w:r w:rsidRPr="00E43C5D">
        <w:t>Monotheism</w:t>
      </w:r>
    </w:p>
    <w:p w14:paraId="15DA2BC4" w14:textId="3ECB7D34" w:rsidR="00946567" w:rsidRPr="00E43C5D" w:rsidRDefault="00556031" w:rsidP="004631A0">
      <w:pPr>
        <w:pStyle w:val="Subquestion"/>
        <w:rPr>
          <w:szCs w:val="20"/>
        </w:rPr>
      </w:pPr>
      <w:r w:rsidRPr="00E43C5D">
        <w:rPr>
          <w:szCs w:val="20"/>
        </w:rPr>
        <w:t>Atheism</w:t>
      </w:r>
    </w:p>
    <w:p w14:paraId="6DCDB054" w14:textId="501F78CF" w:rsidR="00946567" w:rsidRPr="00E43C5D" w:rsidRDefault="00556031" w:rsidP="004631A0">
      <w:pPr>
        <w:pStyle w:val="Subquestion"/>
        <w:rPr>
          <w:szCs w:val="20"/>
        </w:rPr>
      </w:pPr>
      <w:r w:rsidRPr="00E43C5D">
        <w:rPr>
          <w:szCs w:val="20"/>
        </w:rPr>
        <w:t>Polytheism</w:t>
      </w:r>
    </w:p>
    <w:p w14:paraId="60C92934" w14:textId="2AAD3D90" w:rsidR="00250954" w:rsidRPr="00E43C5D" w:rsidRDefault="00556031" w:rsidP="004631A0">
      <w:pPr>
        <w:pStyle w:val="Subquestion"/>
        <w:rPr>
          <w:szCs w:val="20"/>
        </w:rPr>
      </w:pPr>
      <w:r w:rsidRPr="00E43C5D">
        <w:rPr>
          <w:szCs w:val="20"/>
        </w:rPr>
        <w:t>Pantheism</w:t>
      </w:r>
    </w:p>
    <w:p w14:paraId="1A1F9DA5" w14:textId="19046BEE" w:rsidR="00556031" w:rsidRPr="00E43C5D" w:rsidRDefault="00250954" w:rsidP="004631A0">
      <w:pPr>
        <w:pStyle w:val="Subquestion"/>
      </w:pPr>
      <w:r w:rsidRPr="00E43C5D">
        <w:rPr>
          <w:szCs w:val="20"/>
        </w:rPr>
        <w:t>Theology</w:t>
      </w:r>
    </w:p>
    <w:p w14:paraId="04A6426B" w14:textId="41A9725A" w:rsidR="006616B9" w:rsidRPr="00E43C5D" w:rsidRDefault="006616B9" w:rsidP="004631A0">
      <w:pPr>
        <w:pStyle w:val="Sentence"/>
      </w:pPr>
      <w:r w:rsidRPr="00E43C5D">
        <w:t>True or False? Abraham is previewed in the Old Testament and shared in the Gospels.</w:t>
      </w:r>
    </w:p>
    <w:p w14:paraId="4706E3CC" w14:textId="10384A21" w:rsidR="0049250F" w:rsidRPr="00E43C5D" w:rsidRDefault="0049250F" w:rsidP="004631A0">
      <w:pPr>
        <w:pStyle w:val="Sentence"/>
      </w:pPr>
      <w:r w:rsidRPr="00E43C5D">
        <w:t>True or False? Christian faith is not a “religion of the Word of God” but a “religion of the book.”</w:t>
      </w:r>
    </w:p>
    <w:p w14:paraId="54DDAF40" w14:textId="3B0D18E8" w:rsidR="004D69EA" w:rsidRPr="00E43C5D" w:rsidRDefault="004D5211" w:rsidP="004631A0">
      <w:pPr>
        <w:pStyle w:val="Question"/>
        <w:rPr>
          <w:rFonts w:eastAsia="Times New Roman"/>
          <w:szCs w:val="20"/>
        </w:rPr>
      </w:pPr>
      <w:r w:rsidRPr="00E43C5D">
        <w:t xml:space="preserve">Because </w:t>
      </w:r>
      <w:r w:rsidR="00E66D56" w:rsidRPr="00E43C5D">
        <w:t>________</w:t>
      </w:r>
      <w:r w:rsidRPr="00E43C5D">
        <w:t xml:space="preserve"> continues to guide the Church’s </w:t>
      </w:r>
      <w:r w:rsidR="00E66D56" w:rsidRPr="00E43C5D">
        <w:t>________________</w:t>
      </w:r>
      <w:r w:rsidRPr="00E43C5D">
        <w:t xml:space="preserve"> in every generation, the </w:t>
      </w:r>
      <w:r w:rsidR="00E66D56" w:rsidRPr="00E43C5D">
        <w:t>____________</w:t>
      </w:r>
      <w:r w:rsidRPr="00E43C5D">
        <w:t xml:space="preserve"> herself determined the complete </w:t>
      </w:r>
      <w:r w:rsidR="00E66D56" w:rsidRPr="00E43C5D">
        <w:t>___________</w:t>
      </w:r>
      <w:r w:rsidRPr="00E43C5D">
        <w:t xml:space="preserve"> of the writings included in the Bible called the “canon.”</w:t>
      </w:r>
      <w:r w:rsidR="00397D0F" w:rsidRPr="00E43C5D">
        <w:t xml:space="preserve"> For non</w:t>
      </w:r>
      <w:r w:rsidRPr="00E43C5D">
        <w:t>-Catholic Christians</w:t>
      </w:r>
      <w:r w:rsidR="002A6823" w:rsidRPr="00E43C5D">
        <w:t>,</w:t>
      </w:r>
      <w:r w:rsidRPr="00E43C5D">
        <w:t xml:space="preserve"> </w:t>
      </w:r>
      <w:r w:rsidR="00397D0F" w:rsidRPr="00E43C5D">
        <w:t xml:space="preserve">every </w:t>
      </w:r>
      <w:r w:rsidR="00E66D56" w:rsidRPr="00E43C5D">
        <w:t>____________</w:t>
      </w:r>
      <w:r w:rsidR="00397D0F" w:rsidRPr="00E43C5D">
        <w:t xml:space="preserve"> concern can be answered in the pages of Scripture</w:t>
      </w:r>
      <w:r w:rsidR="00E66D56" w:rsidRPr="00E43C5D">
        <w:t xml:space="preserve"> itself</w:t>
      </w:r>
      <w:r w:rsidR="00397D0F" w:rsidRPr="00E43C5D">
        <w:t xml:space="preserve">, but </w:t>
      </w:r>
      <w:r w:rsidR="00E66D56" w:rsidRPr="00E43C5D">
        <w:t xml:space="preserve">_________________ Christians accept, </w:t>
      </w:r>
      <w:r w:rsidR="00397D0F" w:rsidRPr="00E43C5D">
        <w:t>honor</w:t>
      </w:r>
      <w:r w:rsidR="002A6823" w:rsidRPr="00E43C5D">
        <w:t>,</w:t>
      </w:r>
      <w:r w:rsidR="00397D0F" w:rsidRPr="00E43C5D">
        <w:t xml:space="preserve"> </w:t>
      </w:r>
      <w:r w:rsidR="00E66D56" w:rsidRPr="00E43C5D">
        <w:t xml:space="preserve">and reverence </w:t>
      </w:r>
      <w:r w:rsidR="00397D0F" w:rsidRPr="00E43C5D">
        <w:t xml:space="preserve">both Sacred Scripture and Sacred </w:t>
      </w:r>
      <w:r w:rsidR="00E66D56" w:rsidRPr="00E43C5D">
        <w:t>____________________</w:t>
      </w:r>
      <w:r w:rsidR="00397D0F" w:rsidRPr="00E43C5D">
        <w:t>.</w:t>
      </w:r>
      <w:r w:rsidR="004D69EA" w:rsidRPr="00E43C5D">
        <w:rPr>
          <w:rFonts w:eastAsia="Times New Roman"/>
          <w:szCs w:val="20"/>
        </w:rPr>
        <w:tab/>
      </w:r>
    </w:p>
    <w:p w14:paraId="2691BD42" w14:textId="29DCA6AB" w:rsidR="00040ED3" w:rsidRPr="00E43C5D" w:rsidRDefault="004D69EA" w:rsidP="004631A0">
      <w:pPr>
        <w:pStyle w:val="Heading1"/>
      </w:pPr>
      <w:r w:rsidRPr="00E43C5D">
        <w:t>Section 1</w:t>
      </w:r>
      <w:r w:rsidR="00040ED3" w:rsidRPr="00E43C5D">
        <w:t xml:space="preserve">: </w:t>
      </w:r>
      <w:r w:rsidRPr="00E43C5D">
        <w:rPr>
          <w:rStyle w:val="Emphasis"/>
          <w:rFonts w:eastAsia="Times New Roman" w:cs="Arial"/>
        </w:rPr>
        <w:t>Our Built-In Desire for God</w:t>
      </w:r>
    </w:p>
    <w:p w14:paraId="47540BDB" w14:textId="499B2052" w:rsidR="009607BD" w:rsidRPr="00E43C5D" w:rsidRDefault="001110D5" w:rsidP="004631A0">
      <w:pPr>
        <w:pStyle w:val="Sentence"/>
        <w:rPr>
          <w:rFonts w:eastAsia="Times New Roman"/>
          <w:szCs w:val="20"/>
        </w:rPr>
      </w:pPr>
      <w:r w:rsidRPr="00E43C5D">
        <w:rPr>
          <w:rFonts w:eastAsia="Times New Roman"/>
          <w:szCs w:val="20"/>
        </w:rPr>
        <w:t>True or False? According to Maslow’s hierarchy of human needs, the need to satisfy hunger, thirst, and sleep supersede</w:t>
      </w:r>
      <w:r w:rsidR="00F61AB8" w:rsidRPr="00E43C5D">
        <w:rPr>
          <w:rFonts w:eastAsia="Times New Roman"/>
          <w:szCs w:val="20"/>
        </w:rPr>
        <w:t>s</w:t>
      </w:r>
      <w:r w:rsidRPr="00E43C5D">
        <w:rPr>
          <w:rFonts w:eastAsia="Times New Roman"/>
          <w:szCs w:val="20"/>
        </w:rPr>
        <w:t xml:space="preserve"> the need to k</w:t>
      </w:r>
      <w:r w:rsidR="009607BD" w:rsidRPr="00E43C5D">
        <w:rPr>
          <w:rFonts w:eastAsia="Times New Roman"/>
          <w:szCs w:val="20"/>
        </w:rPr>
        <w:t>now, explore, and achieve.</w:t>
      </w:r>
    </w:p>
    <w:p w14:paraId="7E57BBED" w14:textId="30D0418D" w:rsidR="009607BD" w:rsidRPr="00E43C5D" w:rsidRDefault="0063316A" w:rsidP="004631A0">
      <w:pPr>
        <w:pStyle w:val="Question"/>
        <w:rPr>
          <w:rFonts w:eastAsia="Times New Roman"/>
          <w:szCs w:val="20"/>
        </w:rPr>
      </w:pPr>
      <w:r w:rsidRPr="00E43C5D">
        <w:lastRenderedPageBreak/>
        <w:t xml:space="preserve">St. ______________________________ famously wrote, “our hearts </w:t>
      </w:r>
      <w:r w:rsidR="005B6C0F" w:rsidRPr="00E43C5D">
        <w:rPr>
          <w:rFonts w:eastAsia="Times New Roman"/>
        </w:rPr>
        <w:t xml:space="preserve">are </w:t>
      </w:r>
      <w:r w:rsidRPr="00E43C5D">
        <w:rPr>
          <w:rFonts w:eastAsia="Times New Roman"/>
        </w:rPr>
        <w:t xml:space="preserve">_______________ until they rest in God.” The </w:t>
      </w:r>
      <w:r w:rsidRPr="00E43C5D">
        <w:rPr>
          <w:rFonts w:eastAsia="Times New Roman"/>
          <w:i/>
        </w:rPr>
        <w:t>Catechism of the Catholic Church</w:t>
      </w:r>
      <w:r w:rsidRPr="00E43C5D">
        <w:rPr>
          <w:rFonts w:eastAsia="Times New Roman"/>
        </w:rPr>
        <w:t xml:space="preserve"> (</w:t>
      </w:r>
      <w:r w:rsidRPr="00E43C5D">
        <w:rPr>
          <w:rFonts w:eastAsia="Times New Roman"/>
          <w:i/>
        </w:rPr>
        <w:t>CCC</w:t>
      </w:r>
      <w:r w:rsidRPr="00E43C5D">
        <w:rPr>
          <w:rFonts w:eastAsia="Times New Roman"/>
        </w:rPr>
        <w:t>) is likeminded, stating that because the desire for God is written on the</w:t>
      </w:r>
      <w:r w:rsidR="005D4788" w:rsidRPr="00E43C5D">
        <w:rPr>
          <w:rFonts w:eastAsia="Times New Roman"/>
        </w:rPr>
        <w:t xml:space="preserve"> </w:t>
      </w:r>
      <w:r w:rsidRPr="00E43C5D">
        <w:rPr>
          <w:rFonts w:eastAsia="Times New Roman"/>
        </w:rPr>
        <w:t>______________________, only in God will we find __________________ and truth. We are ______________ by God and for God</w:t>
      </w:r>
      <w:r w:rsidR="00511546" w:rsidRPr="00E43C5D">
        <w:rPr>
          <w:rFonts w:eastAsia="Times New Roman"/>
        </w:rPr>
        <w:t xml:space="preserve">. As a result, </w:t>
      </w:r>
      <w:r w:rsidRPr="00E43C5D">
        <w:rPr>
          <w:rFonts w:eastAsia="Times New Roman"/>
        </w:rPr>
        <w:t>we can never stop ______________________ for God.</w:t>
      </w:r>
    </w:p>
    <w:p w14:paraId="06D17E78" w14:textId="77777777" w:rsidR="0063316A" w:rsidRPr="00E43C5D" w:rsidRDefault="0063316A" w:rsidP="004631A0">
      <w:pPr>
        <w:rPr>
          <w:rFonts w:eastAsia="Times New Roman"/>
          <w:szCs w:val="20"/>
        </w:rPr>
      </w:pPr>
    </w:p>
    <w:p w14:paraId="08D68F0B" w14:textId="7EC4135D" w:rsidR="007D73DC" w:rsidRPr="00E43C5D" w:rsidRDefault="00E05133" w:rsidP="004631A0">
      <w:pPr>
        <w:pStyle w:val="Question"/>
      </w:pPr>
      <w:r w:rsidRPr="00E43C5D">
        <w:t xml:space="preserve">According to Pope Benedict XVI, what two </w:t>
      </w:r>
      <w:r w:rsidR="001E4564" w:rsidRPr="00E43C5D">
        <w:t>aspects of the desire for God remain</w:t>
      </w:r>
      <w:r w:rsidR="001E4564" w:rsidRPr="00E43C5D">
        <w:rPr>
          <w:rFonts w:eastAsia="Times New Roman"/>
          <w:szCs w:val="20"/>
        </w:rPr>
        <w:t xml:space="preserve"> even </w:t>
      </w:r>
      <w:r w:rsidRPr="00E43C5D">
        <w:rPr>
          <w:rFonts w:eastAsia="Times New Roman"/>
          <w:szCs w:val="20"/>
        </w:rPr>
        <w:t xml:space="preserve">for those who will not acknowledge </w:t>
      </w:r>
      <w:r w:rsidR="00322A01" w:rsidRPr="00E43C5D">
        <w:rPr>
          <w:rFonts w:eastAsia="Times New Roman"/>
          <w:szCs w:val="20"/>
        </w:rPr>
        <w:t>that desire</w:t>
      </w:r>
      <w:r w:rsidRPr="00E43C5D">
        <w:rPr>
          <w:rFonts w:eastAsia="Times New Roman"/>
          <w:szCs w:val="20"/>
        </w:rPr>
        <w:t>?</w:t>
      </w:r>
    </w:p>
    <w:p w14:paraId="1A74C58B" w14:textId="4327E35A" w:rsidR="007D73DC" w:rsidRPr="00E43C5D" w:rsidRDefault="007D73DC" w:rsidP="004631A0">
      <w:pPr>
        <w:pStyle w:val="Subquestion"/>
        <w:rPr>
          <w:rFonts w:eastAsia="Times New Roman"/>
          <w:szCs w:val="20"/>
        </w:rPr>
      </w:pPr>
      <w:r w:rsidRPr="00E43C5D">
        <w:rPr>
          <w:rFonts w:eastAsia="Times New Roman"/>
          <w:szCs w:val="20"/>
        </w:rPr>
        <w:t>(a)</w:t>
      </w:r>
    </w:p>
    <w:p w14:paraId="4A987A55" w14:textId="41D3D096" w:rsidR="007D73DC" w:rsidRPr="00E43C5D" w:rsidRDefault="007D73DC" w:rsidP="004631A0">
      <w:pPr>
        <w:pStyle w:val="Subquestion"/>
      </w:pPr>
      <w:r w:rsidRPr="00E43C5D">
        <w:rPr>
          <w:rFonts w:eastAsia="Times New Roman"/>
          <w:szCs w:val="20"/>
        </w:rPr>
        <w:t>(b)</w:t>
      </w:r>
    </w:p>
    <w:p w14:paraId="6BE8D0D6" w14:textId="0FED7FB4" w:rsidR="006C3DF7" w:rsidRPr="00E43C5D" w:rsidRDefault="006C3DF7" w:rsidP="004631A0">
      <w:pPr>
        <w:pStyle w:val="Sentence"/>
      </w:pPr>
      <w:r w:rsidRPr="00E43C5D">
        <w:t xml:space="preserve">What does our desire for </w:t>
      </w:r>
      <w:r w:rsidRPr="00E43C5D">
        <w:rPr>
          <w:i/>
        </w:rPr>
        <w:t>perfection</w:t>
      </w:r>
      <w:r w:rsidRPr="00E43C5D">
        <w:t xml:space="preserve"> in the areas of knowledge and truth, love, justice and goodness, beauty,</w:t>
      </w:r>
      <w:r w:rsidR="00511546" w:rsidRPr="00E43C5D">
        <w:t xml:space="preserve"> and</w:t>
      </w:r>
      <w:r w:rsidRPr="00E43C5D">
        <w:t xml:space="preserve"> home and being collectively say about them?</w:t>
      </w:r>
    </w:p>
    <w:p w14:paraId="1C32F34A" w14:textId="00A11F83" w:rsidR="00040ED3" w:rsidRPr="00E43C5D" w:rsidRDefault="00400AB3" w:rsidP="004631A0">
      <w:pPr>
        <w:pStyle w:val="Sentence"/>
      </w:pPr>
      <w:r w:rsidRPr="00E43C5D">
        <w:t xml:space="preserve">True or False? </w:t>
      </w:r>
      <w:r w:rsidR="00662FF5" w:rsidRPr="00E43C5D">
        <w:t>Fr. Robert Spitzer, S</w:t>
      </w:r>
      <w:r w:rsidR="00511546" w:rsidRPr="00E43C5D">
        <w:t>J,</w:t>
      </w:r>
      <w:r w:rsidR="00662FF5" w:rsidRPr="00E43C5D">
        <w:t xml:space="preserve"> </w:t>
      </w:r>
      <w:r w:rsidRPr="00E43C5D">
        <w:t>says that the human desire to answer the “Why?” questions of life never leave us; even adults crave perfect knowledge, truth, love, justice</w:t>
      </w:r>
      <w:r w:rsidR="00FC4731" w:rsidRPr="00E43C5D">
        <w:t xml:space="preserve">, </w:t>
      </w:r>
      <w:r w:rsidRPr="00E43C5D">
        <w:t>goodness, and beauty.</w:t>
      </w:r>
    </w:p>
    <w:p w14:paraId="0C16C616" w14:textId="6D0D2C64" w:rsidR="00040ED3" w:rsidRPr="00E43C5D" w:rsidRDefault="004D69EA" w:rsidP="004631A0">
      <w:pPr>
        <w:pStyle w:val="Heading1"/>
      </w:pPr>
      <w:r w:rsidRPr="00E43C5D">
        <w:t>Section 2</w:t>
      </w:r>
      <w:r w:rsidR="00040ED3" w:rsidRPr="00E43C5D">
        <w:t xml:space="preserve">: </w:t>
      </w:r>
      <w:r w:rsidRPr="00E43C5D">
        <w:rPr>
          <w:rStyle w:val="Emphasis"/>
          <w:rFonts w:eastAsia="Times New Roman" w:cs="Arial"/>
        </w:rPr>
        <w:t>God Is Revealed through Human Reason</w:t>
      </w:r>
    </w:p>
    <w:p w14:paraId="6987C0DA" w14:textId="4833EEFA" w:rsidR="00DA242D" w:rsidRPr="00E43C5D" w:rsidRDefault="002C22C2" w:rsidP="004631A0">
      <w:pPr>
        <w:pStyle w:val="Sentence"/>
      </w:pPr>
      <w:r w:rsidRPr="00E43C5D">
        <w:t>True or False? A person can know that God exists by deducing eviden</w:t>
      </w:r>
      <w:r w:rsidR="00E01EF6" w:rsidRPr="00E43C5D">
        <w:t>ce observed in nature through w</w:t>
      </w:r>
      <w:r w:rsidRPr="00E43C5D">
        <w:t xml:space="preserve">hat is known as </w:t>
      </w:r>
      <w:r w:rsidR="001A48B6" w:rsidRPr="00E43C5D">
        <w:t>Divine</w:t>
      </w:r>
      <w:r w:rsidRPr="00E43C5D">
        <w:t xml:space="preserve"> Revelation.</w:t>
      </w:r>
    </w:p>
    <w:p w14:paraId="61112E2F" w14:textId="35F5721A" w:rsidR="00F7315E" w:rsidRPr="00E43C5D" w:rsidRDefault="005C2C85" w:rsidP="004631A0">
      <w:pPr>
        <w:pStyle w:val="Fewsentences"/>
        <w:rPr>
          <w:rFonts w:eastAsia="Times New Roman"/>
          <w:szCs w:val="20"/>
        </w:rPr>
      </w:pPr>
      <w:r w:rsidRPr="00E43C5D">
        <w:t xml:space="preserve">Briefly explain </w:t>
      </w:r>
      <w:r w:rsidR="00F93DA9" w:rsidRPr="00E43C5D">
        <w:t>what influenced</w:t>
      </w:r>
      <w:r w:rsidRPr="00E43C5D">
        <w:t xml:space="preserve"> </w:t>
      </w:r>
      <w:r w:rsidR="00F93DA9" w:rsidRPr="00E43C5D">
        <w:t xml:space="preserve">the renowned atheist philosopher </w:t>
      </w:r>
      <w:r w:rsidRPr="00E43C5D">
        <w:t>Dr. Antony Flew</w:t>
      </w:r>
      <w:r w:rsidR="00511546" w:rsidRPr="00E43C5D">
        <w:t>,</w:t>
      </w:r>
      <w:r w:rsidRPr="00E43C5D">
        <w:t xml:space="preserve"> </w:t>
      </w:r>
      <w:r w:rsidR="00F93DA9" w:rsidRPr="00E43C5D">
        <w:t>who came to acknowledge God at the end of his life?</w:t>
      </w:r>
    </w:p>
    <w:p w14:paraId="1CBAEC04" w14:textId="0DE4D665" w:rsidR="00F93DA9" w:rsidRPr="00E43C5D" w:rsidRDefault="00F93DA9" w:rsidP="004631A0">
      <w:pPr>
        <w:pStyle w:val="Fewsentences"/>
        <w:rPr>
          <w:rFonts w:eastAsia="Times New Roman"/>
          <w:szCs w:val="20"/>
        </w:rPr>
      </w:pPr>
      <w:r w:rsidRPr="00E43C5D">
        <w:t xml:space="preserve">What question remains even if one accepts Dr. </w:t>
      </w:r>
      <w:proofErr w:type="spellStart"/>
      <w:r w:rsidRPr="00E43C5D">
        <w:t>Avi</w:t>
      </w:r>
      <w:proofErr w:type="spellEnd"/>
      <w:r w:rsidRPr="00E43C5D">
        <w:t xml:space="preserve"> Loeb’s proposal that our universe was created in a laboratory by beings from a more advanced civilization?</w:t>
      </w:r>
    </w:p>
    <w:p w14:paraId="0D436D81" w14:textId="7A972F9A" w:rsidR="00F93DA9" w:rsidRPr="00E43C5D" w:rsidRDefault="00E72E3E" w:rsidP="004631A0">
      <w:pPr>
        <w:pStyle w:val="Instructions"/>
        <w:rPr>
          <w:rFonts w:eastAsia="Times New Roman"/>
          <w:i/>
          <w:iCs/>
          <w:szCs w:val="20"/>
        </w:rPr>
      </w:pPr>
      <w:r w:rsidRPr="00E43C5D">
        <w:br w:type="page"/>
      </w:r>
      <w:r w:rsidR="00A545D6" w:rsidRPr="00E43C5D">
        <w:lastRenderedPageBreak/>
        <w:t xml:space="preserve">Below are brief descriptions </w:t>
      </w:r>
      <w:r w:rsidR="007E5B4E" w:rsidRPr="00E43C5D">
        <w:t xml:space="preserve">for each </w:t>
      </w:r>
      <w:r w:rsidR="00A545D6" w:rsidRPr="00E43C5D">
        <w:rPr>
          <w:rFonts w:eastAsia="Times New Roman"/>
          <w:i/>
          <w:iCs/>
          <w:szCs w:val="20"/>
        </w:rPr>
        <w:t>of the “five ways” for God’s existence expressed by St. Thomas Aquinas. Write the appropriate name in the space provided.</w:t>
      </w:r>
    </w:p>
    <w:p w14:paraId="3C6D2BBC" w14:textId="150A14CB" w:rsidR="00941211" w:rsidRPr="00E43C5D" w:rsidRDefault="00A545D6" w:rsidP="004631A0">
      <w:pPr>
        <w:pStyle w:val="Sentence"/>
      </w:pPr>
      <w:r w:rsidRPr="00E43C5D">
        <w:t>Our senses observe that many things are in motion</w:t>
      </w:r>
      <w:r w:rsidR="007E5B4E" w:rsidRPr="00E43C5D">
        <w:t>,</w:t>
      </w:r>
      <w:r w:rsidRPr="00E43C5D">
        <w:t xml:space="preserve"> including both time and space</w:t>
      </w:r>
      <w:r w:rsidR="007E5B4E" w:rsidRPr="00E43C5D">
        <w:t>,</w:t>
      </w:r>
      <w:r w:rsidRPr="00E43C5D">
        <w:t xml:space="preserve"> which requires a “first mover”</w:t>
      </w:r>
      <w:r w:rsidR="00941211" w:rsidRPr="00E43C5D">
        <w:t xml:space="preserve"> who started everything.</w:t>
      </w:r>
    </w:p>
    <w:p w14:paraId="2CDA9DD7" w14:textId="3ECC6E50" w:rsidR="00941211" w:rsidRPr="00E43C5D" w:rsidRDefault="00A545D6" w:rsidP="004631A0">
      <w:pPr>
        <w:pStyle w:val="Sentence"/>
      </w:pPr>
      <w:r w:rsidRPr="00E43C5D">
        <w:t>There cannot be things that are more perfect or less perfect unless there is a perfect being whi</w:t>
      </w:r>
      <w:r w:rsidR="00941211" w:rsidRPr="00E43C5D">
        <w:t>ch is the cause of perfections.</w:t>
      </w:r>
    </w:p>
    <w:p w14:paraId="6976E0AC" w14:textId="6ECBC171" w:rsidR="00941211" w:rsidRPr="00E43C5D" w:rsidRDefault="00550404" w:rsidP="004631A0">
      <w:pPr>
        <w:pStyle w:val="Sentence"/>
      </w:pPr>
      <w:r w:rsidRPr="00E43C5D">
        <w:t>Everything that exists is the result of something or someone that came before it.</w:t>
      </w:r>
    </w:p>
    <w:p w14:paraId="6A5A0AFD" w14:textId="51B9C1D8" w:rsidR="00941211" w:rsidRPr="00E43C5D" w:rsidRDefault="00A545D6" w:rsidP="004631A0">
      <w:pPr>
        <w:pStyle w:val="Sentence"/>
      </w:pPr>
      <w:r w:rsidRPr="00E43C5D">
        <w:t>The possibility of human life forming in the universe out of chance alone is staggeringly</w:t>
      </w:r>
      <w:r w:rsidR="00941211" w:rsidRPr="00E43C5D">
        <w:t xml:space="preserve"> improbable.</w:t>
      </w:r>
    </w:p>
    <w:p w14:paraId="3096579B" w14:textId="35E2E0B4" w:rsidR="00DA5A52" w:rsidRPr="00E43C5D" w:rsidRDefault="00A545D6" w:rsidP="004631A0">
      <w:pPr>
        <w:pStyle w:val="Sentence"/>
      </w:pPr>
      <w:r w:rsidRPr="00E43C5D">
        <w:t>Nothing cannot create something.</w:t>
      </w:r>
    </w:p>
    <w:p w14:paraId="15400641" w14:textId="732E8D1F" w:rsidR="00ED3FE2" w:rsidRPr="00E43C5D" w:rsidRDefault="00EA353B" w:rsidP="004631A0">
      <w:pPr>
        <w:pStyle w:val="Question"/>
      </w:pPr>
      <w:r w:rsidRPr="00E43C5D">
        <w:t>W</w:t>
      </w:r>
      <w:r w:rsidR="00CF2EC1" w:rsidRPr="00E43C5D">
        <w:t xml:space="preserve">e can </w:t>
      </w:r>
      <w:r w:rsidR="00ED3FE2" w:rsidRPr="00E43C5D">
        <w:t>discover</w:t>
      </w:r>
      <w:r w:rsidR="00CF2EC1" w:rsidRPr="00E43C5D">
        <w:t xml:space="preserve"> that God exists and identify some of his </w:t>
      </w:r>
      <w:r w:rsidR="00ED3FE2" w:rsidRPr="00E43C5D">
        <w:t>_________________</w:t>
      </w:r>
      <w:r w:rsidR="00CF2EC1" w:rsidRPr="00E43C5D">
        <w:t xml:space="preserve"> using our senses</w:t>
      </w:r>
      <w:r w:rsidRPr="00E43C5D">
        <w:t xml:space="preserve"> and </w:t>
      </w:r>
      <w:r w:rsidR="00ED3FE2" w:rsidRPr="00E43C5D">
        <w:t>____________</w:t>
      </w:r>
      <w:r w:rsidRPr="00E43C5D">
        <w:t xml:space="preserve">. This truth is revealed in the Book of </w:t>
      </w:r>
      <w:r w:rsidR="00ED3FE2" w:rsidRPr="00E43C5D">
        <w:t>______________</w:t>
      </w:r>
      <w:r w:rsidR="007E5B4E" w:rsidRPr="00E43C5D">
        <w:t>,</w:t>
      </w:r>
      <w:r w:rsidRPr="00E43C5D">
        <w:t xml:space="preserve"> which calls those who cannot determine God from his creation “</w:t>
      </w:r>
      <w:r w:rsidR="00ED3FE2" w:rsidRPr="00E43C5D">
        <w:t>____________</w:t>
      </w:r>
      <w:r w:rsidRPr="00E43C5D">
        <w:t xml:space="preserve">.” St. </w:t>
      </w:r>
      <w:r w:rsidR="00ED3FE2" w:rsidRPr="00E43C5D">
        <w:t>__________</w:t>
      </w:r>
      <w:r w:rsidRPr="00E43C5D">
        <w:t xml:space="preserve">, too, asserts that the invisible attributes of God can be understood in what he has </w:t>
      </w:r>
      <w:r w:rsidR="00ED3FE2" w:rsidRPr="00E43C5D">
        <w:t>_____________</w:t>
      </w:r>
      <w:r w:rsidRPr="00E43C5D">
        <w:t>.</w:t>
      </w:r>
    </w:p>
    <w:p w14:paraId="4ED2BAC2" w14:textId="01B158B4" w:rsidR="000A02DE" w:rsidRPr="00E43C5D" w:rsidRDefault="00ED3FE2" w:rsidP="004631A0">
      <w:pPr>
        <w:pStyle w:val="Sentence"/>
      </w:pPr>
      <w:r w:rsidRPr="00E43C5D">
        <w:t xml:space="preserve">According </w:t>
      </w:r>
      <w:r w:rsidR="000A02DE" w:rsidRPr="00E43C5D">
        <w:t>to the text, why is an intimate relationship with God important in discovering God’s existence?</w:t>
      </w:r>
    </w:p>
    <w:p w14:paraId="70DF5E0D" w14:textId="615AE03C" w:rsidR="004633FF" w:rsidRPr="00E43C5D" w:rsidRDefault="004D69EA" w:rsidP="004631A0">
      <w:pPr>
        <w:pStyle w:val="Heading1"/>
      </w:pPr>
      <w:r w:rsidRPr="00E43C5D">
        <w:t>Section 3</w:t>
      </w:r>
      <w:r w:rsidR="00040ED3" w:rsidRPr="00E43C5D">
        <w:t xml:space="preserve">: </w:t>
      </w:r>
      <w:r w:rsidRPr="00E43C5D">
        <w:rPr>
          <w:rStyle w:val="Emphasis"/>
          <w:rFonts w:eastAsia="Times New Roman" w:cs="Arial"/>
        </w:rPr>
        <w:t>God Reveals More of Himself</w:t>
      </w:r>
    </w:p>
    <w:p w14:paraId="51E6871E" w14:textId="13F3D484" w:rsidR="001D4D85" w:rsidRPr="00E43C5D" w:rsidRDefault="004633FF" w:rsidP="004631A0">
      <w:pPr>
        <w:pStyle w:val="Question"/>
      </w:pPr>
      <w:r w:rsidRPr="00E43C5D">
        <w:t>The word “</w:t>
      </w:r>
      <w:r w:rsidR="00222539" w:rsidRPr="00E43C5D">
        <w:t>____________</w:t>
      </w:r>
      <w:r w:rsidRPr="00E43C5D">
        <w:t xml:space="preserve">” means “making unknown or secret </w:t>
      </w:r>
      <w:r w:rsidR="00222539" w:rsidRPr="00E43C5D">
        <w:t xml:space="preserve">__________________ </w:t>
      </w:r>
      <w:r w:rsidRPr="00E43C5D">
        <w:t>known to others.</w:t>
      </w:r>
      <w:r w:rsidR="00C202D9" w:rsidRPr="00E43C5D">
        <w:t>”</w:t>
      </w:r>
      <w:r w:rsidRPr="00E43C5D">
        <w:t xml:space="preserve"> There are two categories of </w:t>
      </w:r>
      <w:r w:rsidR="00222539" w:rsidRPr="00E43C5D">
        <w:t xml:space="preserve">_____________ </w:t>
      </w:r>
      <w:r w:rsidRPr="00E43C5D">
        <w:t xml:space="preserve">Revelation: public and private. Examples of the latter include </w:t>
      </w:r>
      <w:r w:rsidR="00222539" w:rsidRPr="00E43C5D">
        <w:t xml:space="preserve">_______________ </w:t>
      </w:r>
      <w:r w:rsidR="00592462" w:rsidRPr="00E43C5D">
        <w:t>of the Blessed Virgin Mary and a vision of Jesus’</w:t>
      </w:r>
      <w:r w:rsidR="007E5B4E" w:rsidRPr="00E43C5D">
        <w:t>s</w:t>
      </w:r>
      <w:r w:rsidR="00592462" w:rsidRPr="00E43C5D">
        <w:t xml:space="preserve"> </w:t>
      </w:r>
      <w:r w:rsidR="00222539" w:rsidRPr="00E43C5D">
        <w:t>__________________</w:t>
      </w:r>
      <w:r w:rsidR="007E5B4E" w:rsidRPr="00E43C5D">
        <w:t>—</w:t>
      </w:r>
      <w:r w:rsidR="00592462" w:rsidRPr="00E43C5D">
        <w:t xml:space="preserve">as a symbol of his </w:t>
      </w:r>
      <w:r w:rsidR="00222539" w:rsidRPr="00E43C5D">
        <w:t xml:space="preserve">_________ </w:t>
      </w:r>
      <w:r w:rsidR="00592462" w:rsidRPr="00E43C5D">
        <w:t>for all people</w:t>
      </w:r>
      <w:r w:rsidR="007E5B4E" w:rsidRPr="00E43C5D">
        <w:t>—</w:t>
      </w:r>
      <w:r w:rsidR="00592462" w:rsidRPr="00E43C5D">
        <w:t xml:space="preserve">experienced by St. Margaret Mary </w:t>
      </w:r>
      <w:proofErr w:type="spellStart"/>
      <w:r w:rsidR="00592462" w:rsidRPr="00E43C5D">
        <w:t>Alcoque</w:t>
      </w:r>
      <w:proofErr w:type="spellEnd"/>
      <w:r w:rsidR="00592462" w:rsidRPr="00E43C5D">
        <w:t xml:space="preserve">. </w:t>
      </w:r>
      <w:r w:rsidR="006B7D31" w:rsidRPr="00E43C5D">
        <w:t>Public revelation includes the Church’s ___________________________.</w:t>
      </w:r>
    </w:p>
    <w:p w14:paraId="3F8C94AA" w14:textId="21E2337B" w:rsidR="00280BE1" w:rsidRPr="00E43C5D" w:rsidRDefault="009D726B" w:rsidP="004631A0">
      <w:pPr>
        <w:pStyle w:val="Question"/>
      </w:pPr>
      <w:r w:rsidRPr="00E43C5D">
        <w:t xml:space="preserve">The Deposit of Faith includes the revealed </w:t>
      </w:r>
      <w:r w:rsidR="005D6DCB" w:rsidRPr="00E43C5D">
        <w:t xml:space="preserve">_________ </w:t>
      </w:r>
      <w:r w:rsidRPr="00E43C5D">
        <w:t xml:space="preserve">of God from Sacred Scripture and Sacred </w:t>
      </w:r>
      <w:r w:rsidR="005D6DCB" w:rsidRPr="00E43C5D">
        <w:t xml:space="preserve">____________ </w:t>
      </w:r>
      <w:r w:rsidRPr="00E43C5D">
        <w:t xml:space="preserve">taken together. </w:t>
      </w:r>
      <w:r w:rsidR="00280BE1" w:rsidRPr="00E43C5D">
        <w:t xml:space="preserve">Sacred Tradition hands on God’s </w:t>
      </w:r>
      <w:r w:rsidR="005D6DCB" w:rsidRPr="00E43C5D">
        <w:t xml:space="preserve">_________ </w:t>
      </w:r>
      <w:r w:rsidR="00280BE1" w:rsidRPr="00E43C5D">
        <w:t xml:space="preserve">given to the </w:t>
      </w:r>
      <w:r w:rsidR="005D6DCB" w:rsidRPr="00E43C5D">
        <w:t xml:space="preserve">____________ </w:t>
      </w:r>
      <w:r w:rsidR="00280BE1" w:rsidRPr="00E43C5D">
        <w:t xml:space="preserve">by Christ and the Holy Spirit. It is now the Church’s task to </w:t>
      </w:r>
      <w:r w:rsidR="005D6DCB" w:rsidRPr="00E43C5D">
        <w:t xml:space="preserve">____________ </w:t>
      </w:r>
      <w:r w:rsidR="00280BE1" w:rsidRPr="00E43C5D">
        <w:t>people with God</w:t>
      </w:r>
      <w:r w:rsidR="007E5B4E" w:rsidRPr="00E43C5D">
        <w:t>,</w:t>
      </w:r>
      <w:r w:rsidR="00280BE1" w:rsidRPr="00E43C5D">
        <w:t xml:space="preserve"> and she teaches that there is no further </w:t>
      </w:r>
      <w:r w:rsidR="005D6DCB" w:rsidRPr="00E43C5D">
        <w:t xml:space="preserve">_________ </w:t>
      </w:r>
      <w:r w:rsidR="00280BE1" w:rsidRPr="00E43C5D">
        <w:t xml:space="preserve">Divine Revelation after </w:t>
      </w:r>
      <w:r w:rsidR="005D6DCB" w:rsidRPr="00E43C5D">
        <w:t>_________</w:t>
      </w:r>
      <w:r w:rsidR="00280BE1" w:rsidRPr="00E43C5D">
        <w:t>.</w:t>
      </w:r>
    </w:p>
    <w:p w14:paraId="424582EB" w14:textId="3DB4C44A" w:rsidR="00280BE1" w:rsidRPr="00E43C5D" w:rsidRDefault="00366D35" w:rsidP="004631A0">
      <w:pPr>
        <w:pStyle w:val="Question"/>
      </w:pPr>
      <w:r w:rsidRPr="00E43C5D">
        <w:br w:type="page"/>
      </w:r>
      <w:r w:rsidR="00280BE1" w:rsidRPr="00E43C5D">
        <w:lastRenderedPageBreak/>
        <w:t>What are the two criteria established by the Church to judge private revelations?</w:t>
      </w:r>
    </w:p>
    <w:p w14:paraId="76AF3C00" w14:textId="5ADB1788" w:rsidR="00280BE1" w:rsidRPr="00E43C5D" w:rsidRDefault="00280BE1" w:rsidP="004631A0">
      <w:pPr>
        <w:pStyle w:val="Subquestion"/>
      </w:pPr>
      <w:r w:rsidRPr="00E43C5D">
        <w:t>(a)</w:t>
      </w:r>
    </w:p>
    <w:p w14:paraId="2109A59A" w14:textId="7D295786" w:rsidR="00280BE1" w:rsidRPr="00E43C5D" w:rsidRDefault="00280BE1" w:rsidP="004631A0">
      <w:pPr>
        <w:pStyle w:val="Subquestion"/>
      </w:pPr>
      <w:r w:rsidRPr="00E43C5D">
        <w:t>(b)</w:t>
      </w:r>
    </w:p>
    <w:p w14:paraId="5A7048CE" w14:textId="7AEBB2FF" w:rsidR="00707FA6" w:rsidRPr="00E43C5D" w:rsidRDefault="00707FA6" w:rsidP="004631A0">
      <w:pPr>
        <w:pStyle w:val="Sentence"/>
        <w:rPr>
          <w:rFonts w:eastAsia="Times New Roman"/>
          <w:szCs w:val="20"/>
        </w:rPr>
      </w:pPr>
      <w:r w:rsidRPr="00E43C5D">
        <w:t>True or False? Faithful Catholics are obliged to believe in the private revelations approved by the Church.</w:t>
      </w:r>
    </w:p>
    <w:p w14:paraId="18414C28" w14:textId="3F3ECF02" w:rsidR="00995387" w:rsidRPr="00E43C5D" w:rsidRDefault="001F7AFD" w:rsidP="004631A0">
      <w:pPr>
        <w:pStyle w:val="Question"/>
        <w:rPr>
          <w:rFonts w:eastAsia="Times New Roman"/>
          <w:szCs w:val="20"/>
        </w:rPr>
      </w:pPr>
      <w:r w:rsidRPr="00E43C5D">
        <w:t xml:space="preserve">The </w:t>
      </w:r>
      <w:r w:rsidR="00971111" w:rsidRPr="00E43C5D">
        <w:t>______________</w:t>
      </w:r>
      <w:r w:rsidRPr="00E43C5D">
        <w:t xml:space="preserve"> of the Immaculate Conception, proclaimed by </w:t>
      </w:r>
      <w:r w:rsidR="00971111" w:rsidRPr="00E43C5D">
        <w:t>__________________</w:t>
      </w:r>
      <w:r w:rsidRPr="00E43C5D">
        <w:t xml:space="preserve">, states that Mary was preserved from </w:t>
      </w:r>
      <w:r w:rsidR="00971111" w:rsidRPr="00E43C5D">
        <w:rPr>
          <w:b/>
        </w:rPr>
        <w:t>______</w:t>
      </w:r>
      <w:r w:rsidRPr="00E43C5D">
        <w:t xml:space="preserve"> </w:t>
      </w:r>
      <w:proofErr w:type="spellStart"/>
      <w:r w:rsidRPr="00E43C5D">
        <w:t>from</w:t>
      </w:r>
      <w:proofErr w:type="spellEnd"/>
      <w:r w:rsidRPr="00E43C5D">
        <w:t xml:space="preserve"> the moment of her </w:t>
      </w:r>
      <w:r w:rsidR="00971111" w:rsidRPr="00E43C5D">
        <w:rPr>
          <w:b/>
        </w:rPr>
        <w:t>__________________</w:t>
      </w:r>
      <w:r w:rsidRPr="00E43C5D">
        <w:t xml:space="preserve"> throughout her entire life. </w:t>
      </w:r>
      <w:r w:rsidR="00CA0AA2" w:rsidRPr="00E43C5D">
        <w:t xml:space="preserve">This belief was already believed by many in the Church since at least the </w:t>
      </w:r>
      <w:r w:rsidR="00971111" w:rsidRPr="00E43C5D">
        <w:rPr>
          <w:b/>
        </w:rPr>
        <w:t>___________</w:t>
      </w:r>
      <w:r w:rsidR="00CA0AA2" w:rsidRPr="00E43C5D">
        <w:t xml:space="preserve"> century. Indeed, years before he proclaimed the </w:t>
      </w:r>
      <w:r w:rsidR="009B517E" w:rsidRPr="00E43C5D">
        <w:t>dogma</w:t>
      </w:r>
      <w:r w:rsidR="00CA0AA2" w:rsidRPr="00E43C5D">
        <w:t xml:space="preserve">, he found that </w:t>
      </w:r>
      <w:r w:rsidR="00971111" w:rsidRPr="00E43C5D">
        <w:rPr>
          <w:b/>
        </w:rPr>
        <w:t>______________</w:t>
      </w:r>
      <w:r w:rsidR="00CA0AA2" w:rsidRPr="00E43C5D">
        <w:t xml:space="preserve"> percent of Catholics wanted the</w:t>
      </w:r>
      <w:r w:rsidR="0082499B" w:rsidRPr="00E43C5D">
        <w:t xml:space="preserve"> pope to proclaim it</w:t>
      </w:r>
      <w:r w:rsidR="00CA0AA2" w:rsidRPr="00E43C5D">
        <w:t>.</w:t>
      </w:r>
    </w:p>
    <w:p w14:paraId="68EA14F1" w14:textId="77777777" w:rsidR="007217AC" w:rsidRPr="00E43C5D" w:rsidRDefault="00CA0AA2" w:rsidP="007426D9">
      <w:pPr>
        <w:pStyle w:val="Sentence"/>
      </w:pPr>
      <w:r w:rsidRPr="00E43C5D">
        <w:t>True or False? All dogmas must have roots in Sacred Scripture and are essential for complete faith and the deepest relationship with God.</w:t>
      </w:r>
    </w:p>
    <w:p w14:paraId="61B0DB98" w14:textId="21553D29" w:rsidR="00311409" w:rsidRPr="00E43C5D" w:rsidRDefault="00311409" w:rsidP="004631A0">
      <w:pPr>
        <w:pStyle w:val="Fewsentences"/>
      </w:pPr>
      <w:r w:rsidRPr="00E43C5D">
        <w:t xml:space="preserve">Why was </w:t>
      </w:r>
      <w:r w:rsidRPr="00E43C5D">
        <w:rPr>
          <w:rFonts w:eastAsia="Times New Roman"/>
          <w:szCs w:val="20"/>
        </w:rPr>
        <w:t>Bernadette Soubirous’s local pastor stunned when the fourteen-year-old girl reported that the apparition identified herself as the Immaculate Conception?</w:t>
      </w:r>
    </w:p>
    <w:p w14:paraId="70036C7C" w14:textId="5EB394BC" w:rsidR="005D6DCB" w:rsidRPr="00E43C5D" w:rsidRDefault="00311409" w:rsidP="004631A0">
      <w:pPr>
        <w:pStyle w:val="Question"/>
      </w:pPr>
      <w:r w:rsidRPr="00E43C5D">
        <w:t xml:space="preserve">God is the Holy </w:t>
      </w:r>
      <w:r w:rsidR="005D6DCB" w:rsidRPr="00E43C5D">
        <w:t>____________</w:t>
      </w:r>
      <w:r w:rsidRPr="00E43C5D">
        <w:t xml:space="preserve">, Three </w:t>
      </w:r>
      <w:r w:rsidR="005D6DCB" w:rsidRPr="00E43C5D">
        <w:t xml:space="preserve">____________ </w:t>
      </w:r>
      <w:r w:rsidRPr="00E43C5D">
        <w:t xml:space="preserve">Persons in one God. Since God is </w:t>
      </w:r>
      <w:r w:rsidR="005D6DCB" w:rsidRPr="00E43C5D">
        <w:t>_________</w:t>
      </w:r>
      <w:r w:rsidRPr="00E43C5D">
        <w:t xml:space="preserve">, the Holy Trinity is an active </w:t>
      </w:r>
      <w:r w:rsidR="005D6DCB" w:rsidRPr="00E43C5D">
        <w:t xml:space="preserve">____________ </w:t>
      </w:r>
      <w:r w:rsidRPr="00E43C5D">
        <w:t xml:space="preserve">of love between the Three Divine Persons: the </w:t>
      </w:r>
      <w:r w:rsidR="005D6DCB" w:rsidRPr="00E43C5D">
        <w:t>__________</w:t>
      </w:r>
      <w:r w:rsidRPr="00E43C5D">
        <w:t xml:space="preserve">, the Son, and the Holy Spirit. Each is </w:t>
      </w:r>
      <w:r w:rsidR="005D6DCB" w:rsidRPr="00E43C5D">
        <w:t>_________</w:t>
      </w:r>
      <w:r w:rsidR="00447F0E" w:rsidRPr="00E43C5D">
        <w:t>,</w:t>
      </w:r>
      <w:r w:rsidR="005D6DCB" w:rsidRPr="00E43C5D">
        <w:t xml:space="preserve"> </w:t>
      </w:r>
      <w:r w:rsidRPr="00E43C5D">
        <w:t xml:space="preserve">and each has existed for all </w:t>
      </w:r>
      <w:r w:rsidR="005D6DCB" w:rsidRPr="00E43C5D">
        <w:t>_____________</w:t>
      </w:r>
      <w:r w:rsidRPr="00E43C5D">
        <w:t xml:space="preserve">. </w:t>
      </w:r>
      <w:r w:rsidR="005D6DCB" w:rsidRPr="00E43C5D">
        <w:t xml:space="preserve">We know this mystery </w:t>
      </w:r>
      <w:r w:rsidR="005D6DCB" w:rsidRPr="00E43C5D">
        <w:rPr>
          <w:rFonts w:eastAsia="Times New Roman"/>
          <w:szCs w:val="20"/>
        </w:rPr>
        <w:t>because of the written record of</w:t>
      </w:r>
      <w:r w:rsidR="005D6DCB" w:rsidRPr="00E43C5D">
        <w:t xml:space="preserve"> ________________________.</w:t>
      </w:r>
    </w:p>
    <w:p w14:paraId="2B096893" w14:textId="30C35B8D" w:rsidR="00B46C76" w:rsidRPr="00E43C5D" w:rsidRDefault="00B46C76" w:rsidP="004631A0">
      <w:pPr>
        <w:pStyle w:val="Fewsentences"/>
      </w:pPr>
      <w:r w:rsidRPr="00E43C5D">
        <w:t>What does it mean to say that Sacred Scripture records all of salvation history?</w:t>
      </w:r>
    </w:p>
    <w:p w14:paraId="1FE6C97F" w14:textId="1673AC37" w:rsidR="00BC14FC" w:rsidRPr="00E43C5D" w:rsidRDefault="00191A96" w:rsidP="004631A0">
      <w:pPr>
        <w:pStyle w:val="Sentence"/>
      </w:pPr>
      <w:r w:rsidRPr="00E43C5D">
        <w:t>True or False? While the Old Testament records the steps in salvation history preparing the way for the coming of Christ, the New Testament records the climax of salvation history.</w:t>
      </w:r>
    </w:p>
    <w:p w14:paraId="10DDDA85" w14:textId="67651DA6" w:rsidR="00191A96" w:rsidRPr="00E43C5D" w:rsidRDefault="00BC14FC" w:rsidP="004631A0">
      <w:pPr>
        <w:pStyle w:val="Sentence"/>
        <w:rPr>
          <w:rFonts w:eastAsia="Times New Roman"/>
          <w:szCs w:val="20"/>
        </w:rPr>
      </w:pPr>
      <w:r w:rsidRPr="00E43C5D">
        <w:t>True or False? God’s Revelation to humanity began with the Fall of Adam and Eve.</w:t>
      </w:r>
    </w:p>
    <w:p w14:paraId="7EE243D3" w14:textId="47945B1A" w:rsidR="00BC14FC" w:rsidRPr="00E43C5D" w:rsidRDefault="00BC14FC" w:rsidP="004631A0">
      <w:pPr>
        <w:pStyle w:val="Question"/>
      </w:pPr>
      <w:r w:rsidRPr="00E43C5D">
        <w:lastRenderedPageBreak/>
        <w:t>Put the following stages of Divine Revelation into chronological order by writing the numbers 1–7, respectively.</w:t>
      </w:r>
    </w:p>
    <w:p w14:paraId="4950F2B5" w14:textId="0CE95D8A" w:rsidR="00E069DA" w:rsidRPr="00E43C5D" w:rsidRDefault="001F47B9" w:rsidP="004631A0">
      <w:pPr>
        <w:pStyle w:val="Subtext-Ordered"/>
      </w:pPr>
      <w:r w:rsidRPr="00E43C5D">
        <w:tab/>
      </w:r>
      <w:r w:rsidR="00E069DA" w:rsidRPr="00E43C5D">
        <w:t>God called Abraham and his descendants to be stewards of God’s promises.</w:t>
      </w:r>
    </w:p>
    <w:p w14:paraId="5CD7C2E9" w14:textId="51B726F8" w:rsidR="00946567" w:rsidRPr="00E43C5D" w:rsidRDefault="001F47B9" w:rsidP="004631A0">
      <w:pPr>
        <w:pStyle w:val="Subtext-Ordered"/>
      </w:pPr>
      <w:r w:rsidRPr="00E43C5D">
        <w:tab/>
      </w:r>
      <w:r w:rsidR="00F57362" w:rsidRPr="00E43C5D">
        <w:t xml:space="preserve">Anytime the Chosen People fell into sin, </w:t>
      </w:r>
      <w:r w:rsidR="00E069DA" w:rsidRPr="00E43C5D">
        <w:t>God sent prophets who called them to purification and spoke</w:t>
      </w:r>
      <w:r w:rsidR="007217AC" w:rsidRPr="00E43C5D">
        <w:t xml:space="preserve"> </w:t>
      </w:r>
      <w:r w:rsidR="00E069DA" w:rsidRPr="00E43C5D">
        <w:t>of Jesus’</w:t>
      </w:r>
      <w:r w:rsidR="00F57362" w:rsidRPr="00E43C5D">
        <w:t>s</w:t>
      </w:r>
      <w:r w:rsidR="00E069DA" w:rsidRPr="00E43C5D">
        <w:t xml:space="preserve"> coming.</w:t>
      </w:r>
    </w:p>
    <w:p w14:paraId="49C2C549" w14:textId="048E308E" w:rsidR="00E069DA" w:rsidRPr="00E43C5D" w:rsidRDefault="001F47B9" w:rsidP="004631A0">
      <w:pPr>
        <w:pStyle w:val="Subtext-Ordered"/>
      </w:pPr>
      <w:r w:rsidRPr="00E43C5D">
        <w:tab/>
      </w:r>
      <w:r w:rsidR="00282DA4" w:rsidRPr="00E43C5D">
        <w:t>John the Baptist</w:t>
      </w:r>
      <w:r w:rsidR="00E069DA" w:rsidRPr="00E43C5D">
        <w:t>, the last of the prophets, is a forerunner of the coming of Jesus.</w:t>
      </w:r>
    </w:p>
    <w:p w14:paraId="5C5D3B2F" w14:textId="23F7643C" w:rsidR="00946567" w:rsidRPr="00E43C5D" w:rsidRDefault="001F47B9" w:rsidP="004631A0">
      <w:pPr>
        <w:pStyle w:val="Subtext-Ordered"/>
      </w:pPr>
      <w:r w:rsidRPr="00E43C5D">
        <w:tab/>
      </w:r>
      <w:r w:rsidR="00BC14FC" w:rsidRPr="00E43C5D">
        <w:t>God’s covenant with Noah was an early sign that God wanted to save all people from the punishment</w:t>
      </w:r>
      <w:r w:rsidR="007217AC" w:rsidRPr="00E43C5D">
        <w:t xml:space="preserve"> </w:t>
      </w:r>
      <w:r w:rsidR="00BC14FC" w:rsidRPr="00E43C5D">
        <w:t>of sin.</w:t>
      </w:r>
    </w:p>
    <w:p w14:paraId="7FB47268" w14:textId="5DCF560F" w:rsidR="00946567" w:rsidRPr="00E43C5D" w:rsidRDefault="001F47B9" w:rsidP="004631A0">
      <w:pPr>
        <w:pStyle w:val="Subtext-Ordered"/>
      </w:pPr>
      <w:r w:rsidRPr="00E43C5D">
        <w:tab/>
      </w:r>
      <w:r w:rsidR="00E04D73" w:rsidRPr="00E43C5D">
        <w:t>Throughout their history, the Chosen People received wisdom literature from God which would support their</w:t>
      </w:r>
      <w:r w:rsidR="007217AC" w:rsidRPr="00E43C5D">
        <w:t xml:space="preserve"> </w:t>
      </w:r>
      <w:r w:rsidR="00E04D73" w:rsidRPr="00E43C5D">
        <w:t>prayer and contemplation of life’s mysteries.</w:t>
      </w:r>
    </w:p>
    <w:p w14:paraId="0D90420D" w14:textId="3E3827C3" w:rsidR="00E069DA" w:rsidRPr="00E43C5D" w:rsidRDefault="001F47B9" w:rsidP="004631A0">
      <w:pPr>
        <w:pStyle w:val="Subtext-Ordered"/>
      </w:pPr>
      <w:r w:rsidRPr="00E43C5D">
        <w:tab/>
      </w:r>
      <w:r w:rsidR="00E069DA" w:rsidRPr="00E43C5D">
        <w:t>The Son of God took on a human nature to achieve salvation for all.</w:t>
      </w:r>
    </w:p>
    <w:p w14:paraId="235B24A5" w14:textId="6ADCA386" w:rsidR="005C2BA5" w:rsidRPr="00E43C5D" w:rsidRDefault="0054353D" w:rsidP="004631A0">
      <w:pPr>
        <w:pStyle w:val="Subtext-Ordered"/>
        <w:rPr>
          <w:rFonts w:eastAsia="Times New Roman"/>
          <w:szCs w:val="20"/>
        </w:rPr>
      </w:pPr>
      <w:r w:rsidRPr="00E43C5D">
        <w:tab/>
      </w:r>
      <w:r w:rsidR="00E069DA" w:rsidRPr="00E43C5D">
        <w:t>God freed the Israelites from slavery in Egypt and gave them his Law through the prophet</w:t>
      </w:r>
      <w:r w:rsidR="007217AC" w:rsidRPr="00E43C5D">
        <w:t xml:space="preserve"> </w:t>
      </w:r>
      <w:r w:rsidR="00E069DA" w:rsidRPr="00E43C5D">
        <w:t>Moses.</w:t>
      </w:r>
    </w:p>
    <w:p w14:paraId="7A99A24F" w14:textId="77777777" w:rsidR="00D50795" w:rsidRPr="00E43C5D" w:rsidRDefault="000116A7" w:rsidP="004631A0">
      <w:pPr>
        <w:pStyle w:val="Sentence"/>
      </w:pPr>
      <w:r w:rsidRPr="00E43C5D">
        <w:t xml:space="preserve">True or False? While Sacred Scripture and Sacred Tradition both help us understand the mysteries of faith, Sacred </w:t>
      </w:r>
      <w:r w:rsidRPr="00E43C5D">
        <w:rPr>
          <w:i/>
        </w:rPr>
        <w:t>Scripture</w:t>
      </w:r>
      <w:r w:rsidRPr="00E43C5D">
        <w:t xml:space="preserve"> is a body of written literature that grows over time as times change.</w:t>
      </w:r>
    </w:p>
    <w:p w14:paraId="532CCF15" w14:textId="01DAEB7A" w:rsidR="004D69EA" w:rsidRPr="00E43C5D" w:rsidRDefault="004D69EA" w:rsidP="004631A0">
      <w:pPr>
        <w:pStyle w:val="Heading1"/>
        <w:rPr>
          <w:rStyle w:val="Emphasis"/>
          <w:rFonts w:cs="Arial"/>
        </w:rPr>
      </w:pPr>
      <w:r w:rsidRPr="00E43C5D">
        <w:t>Section 4</w:t>
      </w:r>
      <w:r w:rsidR="00040ED3" w:rsidRPr="00E43C5D">
        <w:t xml:space="preserve">: </w:t>
      </w:r>
      <w:r w:rsidRPr="00E43C5D">
        <w:rPr>
          <w:rStyle w:val="Emphasis"/>
          <w:rFonts w:eastAsia="Times New Roman" w:cs="Arial"/>
        </w:rPr>
        <w:t>God Records His Revelation</w:t>
      </w:r>
    </w:p>
    <w:p w14:paraId="26E073B4" w14:textId="611FFE6C" w:rsidR="009732DA" w:rsidRPr="00E43C5D" w:rsidRDefault="000B269C" w:rsidP="004631A0">
      <w:pPr>
        <w:pStyle w:val="Question"/>
        <w:rPr>
          <w:rFonts w:eastAsia="Times New Roman"/>
          <w:szCs w:val="20"/>
        </w:rPr>
      </w:pPr>
      <w:r w:rsidRPr="00E43C5D">
        <w:t xml:space="preserve">The Bible is really </w:t>
      </w:r>
      <w:r w:rsidR="00A43E7F" w:rsidRPr="00E43C5D">
        <w:t xml:space="preserve">a </w:t>
      </w:r>
      <w:r w:rsidR="009732DA" w:rsidRPr="00E43C5D">
        <w:t>____________</w:t>
      </w:r>
      <w:r w:rsidR="00A43E7F" w:rsidRPr="00E43C5D">
        <w:t xml:space="preserve"> of books which spans the breadth of </w:t>
      </w:r>
      <w:r w:rsidR="009732DA" w:rsidRPr="00E43C5D">
        <w:t>_______________</w:t>
      </w:r>
      <w:r w:rsidR="00A43E7F" w:rsidRPr="00E43C5D">
        <w:t xml:space="preserve">history. While God is </w:t>
      </w:r>
      <w:r w:rsidR="00AC4E0E" w:rsidRPr="00E43C5D">
        <w:t xml:space="preserve">its true </w:t>
      </w:r>
      <w:r w:rsidR="009732DA" w:rsidRPr="00E43C5D">
        <w:t>___________</w:t>
      </w:r>
      <w:r w:rsidR="00A43E7F" w:rsidRPr="00E43C5D">
        <w:t xml:space="preserve">, he worked </w:t>
      </w:r>
      <w:r w:rsidR="00AC4E0E" w:rsidRPr="00E43C5D">
        <w:t>through</w:t>
      </w:r>
      <w:r w:rsidR="00A43E7F" w:rsidRPr="00E43C5D">
        <w:t xml:space="preserve"> many different human authors to </w:t>
      </w:r>
      <w:r w:rsidR="009732DA" w:rsidRPr="00E43C5D">
        <w:t xml:space="preserve">___________ </w:t>
      </w:r>
      <w:r w:rsidR="00A43E7F" w:rsidRPr="00E43C5D">
        <w:t xml:space="preserve">himself. God inspired </w:t>
      </w:r>
      <w:r w:rsidR="00AC4E0E" w:rsidRPr="00E43C5D">
        <w:t xml:space="preserve">them </w:t>
      </w:r>
      <w:r w:rsidR="00A43E7F" w:rsidRPr="00E43C5D">
        <w:t xml:space="preserve">to write those </w:t>
      </w:r>
      <w:r w:rsidR="009732DA" w:rsidRPr="00E43C5D">
        <w:t>_________</w:t>
      </w:r>
      <w:r w:rsidR="00A43E7F" w:rsidRPr="00E43C5D">
        <w:t xml:space="preserve">necessary for salvation and to do so without </w:t>
      </w:r>
      <w:r w:rsidR="009732DA" w:rsidRPr="00E43C5D">
        <w:t>_________</w:t>
      </w:r>
      <w:r w:rsidR="00A43E7F" w:rsidRPr="00E43C5D">
        <w:t xml:space="preserve">. </w:t>
      </w:r>
      <w:r w:rsidR="00AC4E0E" w:rsidRPr="00E43C5D">
        <w:t>However, these</w:t>
      </w:r>
      <w:r w:rsidR="00CB74F0" w:rsidRPr="00E43C5D">
        <w:t xml:space="preserve"> authors were free to use their own </w:t>
      </w:r>
      <w:r w:rsidR="009732DA" w:rsidRPr="00E43C5D">
        <w:t>_________ and discretion in doing so.</w:t>
      </w:r>
    </w:p>
    <w:p w14:paraId="66D5FF93" w14:textId="73778DDA" w:rsidR="002F4233" w:rsidRPr="00E43C5D" w:rsidRDefault="00BD63F9" w:rsidP="004631A0">
      <w:pPr>
        <w:pStyle w:val="Question"/>
      </w:pPr>
      <w:r w:rsidRPr="00E43C5D">
        <w:t xml:space="preserve">The Jews and earliest </w:t>
      </w:r>
      <w:r w:rsidR="002F4233" w:rsidRPr="00E43C5D">
        <w:t>_______________</w:t>
      </w:r>
      <w:r w:rsidRPr="00E43C5D">
        <w:t xml:space="preserve"> believed certain writings clearly indicated that God’s </w:t>
      </w:r>
      <w:r w:rsidR="002F4233" w:rsidRPr="00E43C5D">
        <w:t xml:space="preserve">_________ </w:t>
      </w:r>
      <w:r w:rsidRPr="00E43C5D">
        <w:t xml:space="preserve">had guided the </w:t>
      </w:r>
      <w:r w:rsidR="00425365" w:rsidRPr="00E43C5D">
        <w:t>authors in the truth</w:t>
      </w:r>
      <w:r w:rsidRPr="00E43C5D">
        <w:t xml:space="preserve">. The task of </w:t>
      </w:r>
      <w:r w:rsidR="002F4233" w:rsidRPr="00E43C5D">
        <w:t xml:space="preserve">_______________ </w:t>
      </w:r>
      <w:r w:rsidRPr="00E43C5D">
        <w:t xml:space="preserve">which writings were inspired fell to </w:t>
      </w:r>
      <w:r w:rsidR="00425365" w:rsidRPr="00E43C5D">
        <w:t>the Church</w:t>
      </w:r>
      <w:r w:rsidR="00BF2D32" w:rsidRPr="00E43C5D">
        <w:t xml:space="preserve">. The inclusion of the books of the </w:t>
      </w:r>
      <w:r w:rsidR="00351E2F" w:rsidRPr="00E43C5D">
        <w:t xml:space="preserve">__________________ </w:t>
      </w:r>
      <w:r w:rsidR="00BF2D32" w:rsidRPr="00E43C5D">
        <w:t>meant that the Church appreciated that the Jews were God’s Chosen People which prepared for the coming of Christ.</w:t>
      </w:r>
    </w:p>
    <w:p w14:paraId="220DFD93" w14:textId="66B28639" w:rsidR="00FB2336" w:rsidRPr="00E43C5D" w:rsidRDefault="00E72E3E" w:rsidP="004631A0">
      <w:pPr>
        <w:pStyle w:val="Question"/>
        <w:rPr>
          <w:rFonts w:eastAsia="Times New Roman"/>
          <w:szCs w:val="20"/>
        </w:rPr>
      </w:pPr>
      <w:r w:rsidRPr="00E43C5D">
        <w:br w:type="page"/>
      </w:r>
      <w:r w:rsidR="00537149" w:rsidRPr="00E43C5D">
        <w:lastRenderedPageBreak/>
        <w:t>In your own words. b</w:t>
      </w:r>
      <w:r w:rsidR="001B65AF" w:rsidRPr="00E43C5D">
        <w:t>riefly explain</w:t>
      </w:r>
      <w:r w:rsidR="00351E2F" w:rsidRPr="00E43C5D">
        <w:t xml:space="preserve"> the four main criteria for</w:t>
      </w:r>
      <w:r w:rsidR="00F67E49" w:rsidRPr="00E43C5D">
        <w:t xml:space="preserve"> a text’s</w:t>
      </w:r>
      <w:r w:rsidR="00351E2F" w:rsidRPr="00E43C5D">
        <w:t xml:space="preserve"> inclus</w:t>
      </w:r>
      <w:r w:rsidR="001B65AF" w:rsidRPr="00E43C5D">
        <w:t>ion in the New Testament:</w:t>
      </w:r>
    </w:p>
    <w:p w14:paraId="75295E02" w14:textId="24E1FA12" w:rsidR="00F92253" w:rsidRPr="00E43C5D" w:rsidRDefault="00923A70" w:rsidP="004631A0">
      <w:pPr>
        <w:pStyle w:val="Subquestion"/>
      </w:pPr>
      <w:r w:rsidRPr="00E43C5D">
        <w:t xml:space="preserve">(a) </w:t>
      </w:r>
      <w:r w:rsidR="00F92253" w:rsidRPr="00E43C5D">
        <w:rPr>
          <w:rFonts w:eastAsia="Times New Roman"/>
          <w:i/>
          <w:iCs/>
          <w:szCs w:val="20"/>
        </w:rPr>
        <w:t>Inspiration of the Holy Spirit</w:t>
      </w:r>
    </w:p>
    <w:p w14:paraId="0ECF8D02" w14:textId="0C01E986" w:rsidR="001B65AF" w:rsidRPr="00E43C5D" w:rsidRDefault="00F92253" w:rsidP="004631A0">
      <w:pPr>
        <w:pStyle w:val="Subquestion"/>
      </w:pPr>
      <w:r w:rsidRPr="00E43C5D">
        <w:t xml:space="preserve">(b) </w:t>
      </w:r>
      <w:r w:rsidR="00DE3BE9" w:rsidRPr="00E43C5D">
        <w:rPr>
          <w:rFonts w:eastAsia="Times New Roman"/>
          <w:i/>
          <w:iCs/>
          <w:szCs w:val="20"/>
        </w:rPr>
        <w:t>Apostolic origin</w:t>
      </w:r>
    </w:p>
    <w:p w14:paraId="6E23D74F" w14:textId="7F927BD3" w:rsidR="00F92253" w:rsidRPr="00E43C5D" w:rsidRDefault="00F92253" w:rsidP="004631A0">
      <w:pPr>
        <w:pStyle w:val="Subquestion"/>
      </w:pPr>
      <w:r w:rsidRPr="00E43C5D">
        <w:t xml:space="preserve">(c) </w:t>
      </w:r>
      <w:r w:rsidR="00DE3BE9" w:rsidRPr="00E43C5D">
        <w:rPr>
          <w:rFonts w:eastAsia="Times New Roman"/>
          <w:i/>
          <w:iCs/>
          <w:szCs w:val="20"/>
        </w:rPr>
        <w:t>Liturgical use</w:t>
      </w:r>
    </w:p>
    <w:p w14:paraId="0AD2081A" w14:textId="780A3F16" w:rsidR="001B65AF" w:rsidRPr="00E43C5D" w:rsidRDefault="00F92253" w:rsidP="004631A0">
      <w:pPr>
        <w:pStyle w:val="Subquestion"/>
      </w:pPr>
      <w:r w:rsidRPr="00E43C5D">
        <w:t xml:space="preserve">(d) </w:t>
      </w:r>
      <w:r w:rsidR="005064A9" w:rsidRPr="00E43C5D">
        <w:rPr>
          <w:rFonts w:eastAsia="Times New Roman"/>
          <w:i/>
          <w:iCs/>
          <w:szCs w:val="20"/>
        </w:rPr>
        <w:t>Universality</w:t>
      </w:r>
    </w:p>
    <w:p w14:paraId="691EFEA8" w14:textId="2602EC00" w:rsidR="00B13762" w:rsidRPr="00E43C5D" w:rsidRDefault="00B13762" w:rsidP="004631A0">
      <w:pPr>
        <w:pStyle w:val="Sentence"/>
      </w:pPr>
      <w:r w:rsidRPr="00E43C5D">
        <w:t xml:space="preserve">True or False? While we can be confident of the Bible’s moral and religious truths, the Bible does not contain modern mathematical or scientific truths. </w:t>
      </w:r>
    </w:p>
    <w:p w14:paraId="651C61D9" w14:textId="77777777" w:rsidR="004D69EA" w:rsidRPr="00E43C5D" w:rsidRDefault="00B13762" w:rsidP="004631A0">
      <w:pPr>
        <w:pStyle w:val="Fewsentences"/>
      </w:pPr>
      <w:r w:rsidRPr="00E43C5D">
        <w:t xml:space="preserve">Explain what is meant by the </w:t>
      </w:r>
      <w:r w:rsidRPr="00E43C5D">
        <w:rPr>
          <w:i/>
        </w:rPr>
        <w:t>sensus fidei</w:t>
      </w:r>
      <w:r w:rsidRPr="00E43C5D">
        <w:t>?</w:t>
      </w:r>
    </w:p>
    <w:sectPr w:rsidR="004D69EA" w:rsidRPr="00E43C5D" w:rsidSect="004631A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C38B" w14:textId="77777777" w:rsidR="00CA212C" w:rsidRDefault="00CA212C">
      <w:r>
        <w:separator/>
      </w:r>
    </w:p>
    <w:p w14:paraId="4A11A135" w14:textId="77777777" w:rsidR="00CA212C" w:rsidRDefault="00CA212C"/>
  </w:endnote>
  <w:endnote w:type="continuationSeparator" w:id="0">
    <w:p w14:paraId="54857A98" w14:textId="77777777" w:rsidR="00CA212C" w:rsidRDefault="00CA212C">
      <w:r>
        <w:continuationSeparator/>
      </w:r>
    </w:p>
    <w:p w14:paraId="1FBCFB9A" w14:textId="77777777" w:rsidR="00CA212C" w:rsidRDefault="00CA2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Trebuchet MS"/>
    <w:charset w:val="00"/>
    <w:family w:val="auto"/>
    <w:pitch w:val="variable"/>
    <w:sig w:usb0="00000003" w:usb1="00000000" w:usb2="00000000" w:usb3="00000000" w:csb0="00000013" w:csb1="00000000"/>
  </w:font>
  <w:font w:name="FairplexWideBold">
    <w:charset w:val="00"/>
    <w:family w:val="auto"/>
    <w:pitch w:val="variable"/>
    <w:sig w:usb0="00000003" w:usb1="00000000" w:usb2="00000000" w:usb3="00000000" w:csb0="00000001" w:csb1="00000000"/>
  </w:font>
  <w:font w:name="ACasl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5CD5" w14:textId="77777777" w:rsidR="00D3697C" w:rsidRDefault="00D3697C" w:rsidP="00D460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6F98D" w14:textId="77777777" w:rsidR="00D3697C" w:rsidRDefault="00D3697C" w:rsidP="00D460E3">
    <w:pPr>
      <w:pStyle w:val="Footer"/>
      <w:ind w:right="360"/>
    </w:pPr>
  </w:p>
  <w:p w14:paraId="3DC73E97" w14:textId="77777777" w:rsidR="00D3697C" w:rsidRDefault="00D369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515E" w14:textId="77777777" w:rsidR="00D3697C" w:rsidRDefault="00D3697C" w:rsidP="00D460E3">
    <w:pPr>
      <w:pStyle w:val="Footer"/>
      <w:ind w:right="360"/>
    </w:pPr>
  </w:p>
  <w:p w14:paraId="0E49401C" w14:textId="77777777" w:rsidR="00D3697C" w:rsidRDefault="00D3697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6A14" w14:textId="77777777" w:rsidR="00BD572B" w:rsidRDefault="00BD57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A6D69DF" w14:textId="77777777" w:rsidR="00BD572B" w:rsidRDefault="00BD572B">
    <w:pPr>
      <w:pStyle w:val="Footer"/>
    </w:pPr>
  </w:p>
  <w:p w14:paraId="20E28F8F" w14:textId="77777777" w:rsidR="00772AD9" w:rsidRDefault="00772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0E71" w14:textId="77777777" w:rsidR="00CA212C" w:rsidRDefault="00CA212C">
      <w:r>
        <w:separator/>
      </w:r>
    </w:p>
    <w:p w14:paraId="6997E8EE" w14:textId="77777777" w:rsidR="00CA212C" w:rsidRDefault="00CA212C"/>
  </w:footnote>
  <w:footnote w:type="continuationSeparator" w:id="0">
    <w:p w14:paraId="56984F3D" w14:textId="77777777" w:rsidR="00CA212C" w:rsidRDefault="00CA212C">
      <w:r>
        <w:continuationSeparator/>
      </w:r>
    </w:p>
    <w:p w14:paraId="2C24B13A" w14:textId="77777777" w:rsidR="00CA212C" w:rsidRDefault="00CA2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AAE" w14:textId="77777777" w:rsidR="00D3697C" w:rsidRDefault="00D3697C" w:rsidP="009E62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7D906" w14:textId="77777777" w:rsidR="00D3697C" w:rsidRDefault="00D3697C" w:rsidP="009E6295">
    <w:pPr>
      <w:pStyle w:val="Header"/>
      <w:ind w:right="360"/>
    </w:pPr>
  </w:p>
  <w:p w14:paraId="06FE09C8" w14:textId="77777777" w:rsidR="00D3697C" w:rsidRDefault="00D369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6D3B" w14:textId="77777777" w:rsidR="00C116F7" w:rsidRDefault="00C116F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C213B39" w14:textId="77777777" w:rsidR="00D3697C" w:rsidRDefault="00D3697C" w:rsidP="009E6295">
    <w:pPr>
      <w:pStyle w:val="Header"/>
      <w:ind w:right="360"/>
    </w:pPr>
  </w:p>
  <w:p w14:paraId="58302B54" w14:textId="77777777" w:rsidR="00D3697C" w:rsidRDefault="00D369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360"/>
    <w:multiLevelType w:val="hybridMultilevel"/>
    <w:tmpl w:val="2BC8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AD6"/>
    <w:multiLevelType w:val="hybridMultilevel"/>
    <w:tmpl w:val="21E21CEE"/>
    <w:lvl w:ilvl="0" w:tplc="F97CA53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71943"/>
    <w:multiLevelType w:val="hybridMultilevel"/>
    <w:tmpl w:val="11ECF874"/>
    <w:lvl w:ilvl="0" w:tplc="087251AA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4440D"/>
    <w:multiLevelType w:val="hybridMultilevel"/>
    <w:tmpl w:val="ED56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A8D"/>
    <w:multiLevelType w:val="hybridMultilevel"/>
    <w:tmpl w:val="9CBA0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E0EDF"/>
    <w:multiLevelType w:val="hybridMultilevel"/>
    <w:tmpl w:val="71C0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0DBB"/>
    <w:multiLevelType w:val="multilevel"/>
    <w:tmpl w:val="CC929790"/>
    <w:lvl w:ilvl="0">
      <w:start w:val="1"/>
      <w:numFmt w:val="none"/>
      <w:lvlText w:val="___"/>
      <w:lvlJc w:val="left"/>
      <w:pPr>
        <w:ind w:left="0" w:firstLine="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7D02A0"/>
    <w:multiLevelType w:val="hybridMultilevel"/>
    <w:tmpl w:val="A6A0B10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E4A0BA0"/>
    <w:multiLevelType w:val="hybridMultilevel"/>
    <w:tmpl w:val="609A85BE"/>
    <w:lvl w:ilvl="0" w:tplc="90EAEA8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E1274"/>
    <w:multiLevelType w:val="hybridMultilevel"/>
    <w:tmpl w:val="58DA3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30D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DC0DB9"/>
    <w:multiLevelType w:val="multilevel"/>
    <w:tmpl w:val="5AAAA5E2"/>
    <w:lvl w:ilvl="0">
      <w:start w:val="1"/>
      <w:numFmt w:val="none"/>
      <w:lvlText w:val="___"/>
      <w:lvlJc w:val="left"/>
      <w:pPr>
        <w:ind w:left="1080" w:hanging="72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E0B42E9"/>
    <w:multiLevelType w:val="multilevel"/>
    <w:tmpl w:val="BB0C70E4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3" w15:restartNumberingAfterBreak="0">
    <w:nsid w:val="4E2F2E0E"/>
    <w:multiLevelType w:val="multilevel"/>
    <w:tmpl w:val="CC929790"/>
    <w:lvl w:ilvl="0">
      <w:start w:val="1"/>
      <w:numFmt w:val="none"/>
      <w:lvlText w:val="___"/>
      <w:lvlJc w:val="left"/>
      <w:pPr>
        <w:ind w:left="0" w:firstLine="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190A64"/>
    <w:multiLevelType w:val="hybridMultilevel"/>
    <w:tmpl w:val="E968C39E"/>
    <w:lvl w:ilvl="0" w:tplc="D1A67236">
      <w:start w:val="1"/>
      <w:numFmt w:val="decimal"/>
      <w:lvlText w:val="%1."/>
      <w:lvlJc w:val="left"/>
      <w:pPr>
        <w:ind w:left="-360" w:hanging="360"/>
      </w:pPr>
      <w:rPr>
        <w:rFonts w:ascii="Arial" w:hAnsi="Arial" w:hint="default"/>
        <w:b w:val="0"/>
        <w:i w:val="0"/>
        <w:sz w:val="22"/>
      </w:rPr>
    </w:lvl>
    <w:lvl w:ilvl="1" w:tplc="E5B61BBE">
      <w:start w:val="1"/>
      <w:numFmt w:val="lowerLetter"/>
      <w:lvlText w:val="%2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F1011"/>
    <w:multiLevelType w:val="hybridMultilevel"/>
    <w:tmpl w:val="9BD6D16A"/>
    <w:lvl w:ilvl="0" w:tplc="6A0CDFDE">
      <w:start w:val="1"/>
      <w:numFmt w:val="bullet"/>
      <w:pStyle w:val="backmatter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A694C"/>
    <w:multiLevelType w:val="hybridMultilevel"/>
    <w:tmpl w:val="2BBE78D2"/>
    <w:lvl w:ilvl="0" w:tplc="805CDEFA">
      <w:start w:val="1"/>
      <w:numFmt w:val="decimal"/>
      <w:pStyle w:val="Question"/>
      <w:lvlText w:val="%1.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26C73"/>
    <w:multiLevelType w:val="hybridMultilevel"/>
    <w:tmpl w:val="61C8AAD6"/>
    <w:lvl w:ilvl="0" w:tplc="0180C67E">
      <w:start w:val="1"/>
      <w:numFmt w:val="lowerLetter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5C654D45"/>
    <w:multiLevelType w:val="hybridMultilevel"/>
    <w:tmpl w:val="86FC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1225E"/>
    <w:multiLevelType w:val="hybridMultilevel"/>
    <w:tmpl w:val="462C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087B"/>
    <w:multiLevelType w:val="hybridMultilevel"/>
    <w:tmpl w:val="58DA3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2A7F"/>
    <w:multiLevelType w:val="hybridMultilevel"/>
    <w:tmpl w:val="B3FA2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A47AC">
      <w:start w:val="1"/>
      <w:numFmt w:val="bullet"/>
      <w:pStyle w:val="subbullets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C35014"/>
    <w:multiLevelType w:val="hybridMultilevel"/>
    <w:tmpl w:val="D4600B90"/>
    <w:lvl w:ilvl="0" w:tplc="E6AE5344">
      <w:start w:val="1"/>
      <w:numFmt w:val="bullet"/>
      <w:pStyle w:val="MHHsub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677C85"/>
    <w:multiLevelType w:val="hybridMultilevel"/>
    <w:tmpl w:val="995E1DD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7C1A450D"/>
    <w:multiLevelType w:val="hybridMultilevel"/>
    <w:tmpl w:val="81A0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34389"/>
    <w:multiLevelType w:val="hybridMultilevel"/>
    <w:tmpl w:val="A104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6328D"/>
    <w:multiLevelType w:val="multilevel"/>
    <w:tmpl w:val="9FFE6C92"/>
    <w:lvl w:ilvl="0">
      <w:start w:val="1"/>
      <w:numFmt w:val="none"/>
      <w:pStyle w:val="Subtext-Ordered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pStyle w:val="Subtext-TF"/>
      <w:lvlText w:val="T  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0"/>
  </w:num>
  <w:num w:numId="5">
    <w:abstractNumId w:val="25"/>
  </w:num>
  <w:num w:numId="6">
    <w:abstractNumId w:val="4"/>
  </w:num>
  <w:num w:numId="7">
    <w:abstractNumId w:val="24"/>
  </w:num>
  <w:num w:numId="8">
    <w:abstractNumId w:val="19"/>
  </w:num>
  <w:num w:numId="9">
    <w:abstractNumId w:val="8"/>
  </w:num>
  <w:num w:numId="10">
    <w:abstractNumId w:val="22"/>
  </w:num>
  <w:num w:numId="11">
    <w:abstractNumId w:val="15"/>
  </w:num>
  <w:num w:numId="12">
    <w:abstractNumId w:val="21"/>
  </w:num>
  <w:num w:numId="13">
    <w:abstractNumId w:val="23"/>
  </w:num>
  <w:num w:numId="14">
    <w:abstractNumId w:val="5"/>
  </w:num>
  <w:num w:numId="15">
    <w:abstractNumId w:val="2"/>
  </w:num>
  <w:num w:numId="16">
    <w:abstractNumId w:val="7"/>
  </w:num>
  <w:num w:numId="17">
    <w:abstractNumId w:val="17"/>
  </w:num>
  <w:num w:numId="18">
    <w:abstractNumId w:val="12"/>
  </w:num>
  <w:num w:numId="19">
    <w:abstractNumId w:val="0"/>
  </w:num>
  <w:num w:numId="20">
    <w:abstractNumId w:val="18"/>
  </w:num>
  <w:num w:numId="21">
    <w:abstractNumId w:val="1"/>
  </w:num>
  <w:num w:numId="22">
    <w:abstractNumId w:val="16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6"/>
    <w:lvlOverride w:ilvl="0">
      <w:lvl w:ilvl="0">
        <w:start w:val="1"/>
        <w:numFmt w:val="none"/>
        <w:pStyle w:val="Subtext-Ordered"/>
        <w:lvlText w:val="_____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1">
      <w:lvl w:ilvl="1">
        <w:start w:val="1"/>
        <w:numFmt w:val="none"/>
        <w:pStyle w:val="Subtext-TF"/>
        <w:lvlText w:val="T    F"/>
        <w:lvlJc w:val="left"/>
        <w:pPr>
          <w:ind w:left="1152" w:hanging="792"/>
        </w:pPr>
        <w:rPr>
          <w:rFonts w:ascii="Georgia" w:hAnsi="Georgia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26"/>
    <w:lvlOverride w:ilvl="0">
      <w:lvl w:ilvl="0">
        <w:start w:val="1"/>
        <w:numFmt w:val="none"/>
        <w:pStyle w:val="Subtext-Ordered"/>
        <w:lvlText w:val="_____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1">
      <w:lvl w:ilvl="1">
        <w:start w:val="1"/>
        <w:numFmt w:val="none"/>
        <w:pStyle w:val="Subtext-TF"/>
        <w:lvlText w:val="T    F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6"/>
  </w:num>
  <w:num w:numId="30">
    <w:abstractNumId w:val="26"/>
    <w:lvlOverride w:ilvl="0">
      <w:lvl w:ilvl="0">
        <w:start w:val="1"/>
        <w:numFmt w:val="none"/>
        <w:pStyle w:val="Subtext-Ordered"/>
        <w:lvlText w:val="_____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1">
      <w:lvl w:ilvl="1">
        <w:start w:val="1"/>
        <w:numFmt w:val="none"/>
        <w:pStyle w:val="Subtext-TF"/>
        <w:lvlText w:val="T    F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26"/>
    <w:lvlOverride w:ilvl="0">
      <w:lvl w:ilvl="0">
        <w:start w:val="1"/>
        <w:numFmt w:val="none"/>
        <w:pStyle w:val="Subtext-Ordered"/>
        <w:lvlText w:val="_____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1">
      <w:lvl w:ilvl="1">
        <w:start w:val="1"/>
        <w:numFmt w:val="none"/>
        <w:pStyle w:val="Subtext-TF"/>
        <w:lvlText w:val="T    F"/>
        <w:lvlJc w:val="left"/>
        <w:pPr>
          <w:ind w:left="1440" w:hanging="1080"/>
        </w:pPr>
        <w:rPr>
          <w:rFonts w:ascii="Georgia" w:hAnsi="Georgia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C8"/>
    <w:rsid w:val="00000F2E"/>
    <w:rsid w:val="00004365"/>
    <w:rsid w:val="00011255"/>
    <w:rsid w:val="000116A7"/>
    <w:rsid w:val="0001207B"/>
    <w:rsid w:val="00012C76"/>
    <w:rsid w:val="00013D4F"/>
    <w:rsid w:val="000147B3"/>
    <w:rsid w:val="00015CA7"/>
    <w:rsid w:val="00016328"/>
    <w:rsid w:val="00017460"/>
    <w:rsid w:val="00020E20"/>
    <w:rsid w:val="00021FDD"/>
    <w:rsid w:val="0002353B"/>
    <w:rsid w:val="00023876"/>
    <w:rsid w:val="00025BBA"/>
    <w:rsid w:val="0003327F"/>
    <w:rsid w:val="000357B8"/>
    <w:rsid w:val="000374B7"/>
    <w:rsid w:val="00037E05"/>
    <w:rsid w:val="00037F4D"/>
    <w:rsid w:val="00040ED3"/>
    <w:rsid w:val="0004155E"/>
    <w:rsid w:val="00045F28"/>
    <w:rsid w:val="00046CB8"/>
    <w:rsid w:val="00047184"/>
    <w:rsid w:val="00051517"/>
    <w:rsid w:val="00052997"/>
    <w:rsid w:val="000543BF"/>
    <w:rsid w:val="00060B81"/>
    <w:rsid w:val="00060D6E"/>
    <w:rsid w:val="00060EF8"/>
    <w:rsid w:val="00063B7F"/>
    <w:rsid w:val="00067B12"/>
    <w:rsid w:val="00077CD6"/>
    <w:rsid w:val="000830C5"/>
    <w:rsid w:val="00086D06"/>
    <w:rsid w:val="0009564E"/>
    <w:rsid w:val="000968C7"/>
    <w:rsid w:val="00096A94"/>
    <w:rsid w:val="000975AC"/>
    <w:rsid w:val="000978E9"/>
    <w:rsid w:val="000A02DE"/>
    <w:rsid w:val="000A0A6B"/>
    <w:rsid w:val="000A4009"/>
    <w:rsid w:val="000A57F9"/>
    <w:rsid w:val="000A5983"/>
    <w:rsid w:val="000B00BB"/>
    <w:rsid w:val="000B269C"/>
    <w:rsid w:val="000B2E7B"/>
    <w:rsid w:val="000B7EB1"/>
    <w:rsid w:val="000C0741"/>
    <w:rsid w:val="000C50C1"/>
    <w:rsid w:val="000E593A"/>
    <w:rsid w:val="000F04B1"/>
    <w:rsid w:val="000F300B"/>
    <w:rsid w:val="000F42F5"/>
    <w:rsid w:val="000F4461"/>
    <w:rsid w:val="000F6534"/>
    <w:rsid w:val="00101AF8"/>
    <w:rsid w:val="00104EE4"/>
    <w:rsid w:val="00107D00"/>
    <w:rsid w:val="001110D5"/>
    <w:rsid w:val="0011418F"/>
    <w:rsid w:val="00115108"/>
    <w:rsid w:val="00115A5C"/>
    <w:rsid w:val="00115EDB"/>
    <w:rsid w:val="00121F03"/>
    <w:rsid w:val="0012743E"/>
    <w:rsid w:val="00127743"/>
    <w:rsid w:val="00135BCC"/>
    <w:rsid w:val="001369AD"/>
    <w:rsid w:val="00137173"/>
    <w:rsid w:val="0014038F"/>
    <w:rsid w:val="001411FD"/>
    <w:rsid w:val="00146FB1"/>
    <w:rsid w:val="0015215B"/>
    <w:rsid w:val="001525AB"/>
    <w:rsid w:val="001536B9"/>
    <w:rsid w:val="00156E97"/>
    <w:rsid w:val="001653E9"/>
    <w:rsid w:val="00172646"/>
    <w:rsid w:val="00173149"/>
    <w:rsid w:val="00173E0A"/>
    <w:rsid w:val="00176307"/>
    <w:rsid w:val="00184EEB"/>
    <w:rsid w:val="00191A96"/>
    <w:rsid w:val="00192A54"/>
    <w:rsid w:val="00193F59"/>
    <w:rsid w:val="001947C7"/>
    <w:rsid w:val="00195992"/>
    <w:rsid w:val="00196A91"/>
    <w:rsid w:val="001A29B4"/>
    <w:rsid w:val="001A48B6"/>
    <w:rsid w:val="001A54E9"/>
    <w:rsid w:val="001A61DD"/>
    <w:rsid w:val="001B3465"/>
    <w:rsid w:val="001B3CE9"/>
    <w:rsid w:val="001B52B7"/>
    <w:rsid w:val="001B65AF"/>
    <w:rsid w:val="001C4AF7"/>
    <w:rsid w:val="001D0EDE"/>
    <w:rsid w:val="001D1D06"/>
    <w:rsid w:val="001D4D85"/>
    <w:rsid w:val="001D5FE7"/>
    <w:rsid w:val="001D653D"/>
    <w:rsid w:val="001D6C56"/>
    <w:rsid w:val="001E1894"/>
    <w:rsid w:val="001E4564"/>
    <w:rsid w:val="001F15EF"/>
    <w:rsid w:val="001F47B9"/>
    <w:rsid w:val="001F5B65"/>
    <w:rsid w:val="001F7AFD"/>
    <w:rsid w:val="0020050D"/>
    <w:rsid w:val="00201D16"/>
    <w:rsid w:val="00214636"/>
    <w:rsid w:val="00214935"/>
    <w:rsid w:val="00217D22"/>
    <w:rsid w:val="002205DF"/>
    <w:rsid w:val="00222539"/>
    <w:rsid w:val="00223EF5"/>
    <w:rsid w:val="00232339"/>
    <w:rsid w:val="00232AC2"/>
    <w:rsid w:val="00235013"/>
    <w:rsid w:val="0023646B"/>
    <w:rsid w:val="00244A58"/>
    <w:rsid w:val="002464FC"/>
    <w:rsid w:val="00250954"/>
    <w:rsid w:val="00250EA6"/>
    <w:rsid w:val="002513C5"/>
    <w:rsid w:val="002517A2"/>
    <w:rsid w:val="002529B4"/>
    <w:rsid w:val="00252B1E"/>
    <w:rsid w:val="0025337F"/>
    <w:rsid w:val="00254F6B"/>
    <w:rsid w:val="00257B37"/>
    <w:rsid w:val="00261F33"/>
    <w:rsid w:val="00262F55"/>
    <w:rsid w:val="00265AC3"/>
    <w:rsid w:val="002700F7"/>
    <w:rsid w:val="00270FDD"/>
    <w:rsid w:val="00271530"/>
    <w:rsid w:val="00280BE1"/>
    <w:rsid w:val="00282DA4"/>
    <w:rsid w:val="00283038"/>
    <w:rsid w:val="00283FE0"/>
    <w:rsid w:val="0028789D"/>
    <w:rsid w:val="002904FE"/>
    <w:rsid w:val="00290710"/>
    <w:rsid w:val="002927BB"/>
    <w:rsid w:val="002944DC"/>
    <w:rsid w:val="002946A2"/>
    <w:rsid w:val="00295BEE"/>
    <w:rsid w:val="002A1237"/>
    <w:rsid w:val="002A145A"/>
    <w:rsid w:val="002A1843"/>
    <w:rsid w:val="002A1B1A"/>
    <w:rsid w:val="002A2C08"/>
    <w:rsid w:val="002A5D0A"/>
    <w:rsid w:val="002A6823"/>
    <w:rsid w:val="002B23F4"/>
    <w:rsid w:val="002B26F2"/>
    <w:rsid w:val="002B396E"/>
    <w:rsid w:val="002C0C56"/>
    <w:rsid w:val="002C22C2"/>
    <w:rsid w:val="002C25DF"/>
    <w:rsid w:val="002C56EF"/>
    <w:rsid w:val="002D12AB"/>
    <w:rsid w:val="002D499E"/>
    <w:rsid w:val="002D56BE"/>
    <w:rsid w:val="002D6D26"/>
    <w:rsid w:val="002D79F9"/>
    <w:rsid w:val="002E0992"/>
    <w:rsid w:val="002E3DFB"/>
    <w:rsid w:val="002F0C51"/>
    <w:rsid w:val="002F4233"/>
    <w:rsid w:val="002F45D4"/>
    <w:rsid w:val="002F4E7F"/>
    <w:rsid w:val="002F55C6"/>
    <w:rsid w:val="00307AD6"/>
    <w:rsid w:val="003102A7"/>
    <w:rsid w:val="00310BD8"/>
    <w:rsid w:val="00311409"/>
    <w:rsid w:val="0031500F"/>
    <w:rsid w:val="00316CF3"/>
    <w:rsid w:val="00316F3D"/>
    <w:rsid w:val="003212F5"/>
    <w:rsid w:val="00322A01"/>
    <w:rsid w:val="00323311"/>
    <w:rsid w:val="0032417B"/>
    <w:rsid w:val="00324267"/>
    <w:rsid w:val="00324B35"/>
    <w:rsid w:val="003258B9"/>
    <w:rsid w:val="003302D1"/>
    <w:rsid w:val="00332048"/>
    <w:rsid w:val="003329E3"/>
    <w:rsid w:val="0033455C"/>
    <w:rsid w:val="003378A8"/>
    <w:rsid w:val="003425CA"/>
    <w:rsid w:val="00342E79"/>
    <w:rsid w:val="0034392B"/>
    <w:rsid w:val="0034527E"/>
    <w:rsid w:val="00347168"/>
    <w:rsid w:val="00347B5A"/>
    <w:rsid w:val="00350FEB"/>
    <w:rsid w:val="00351E2F"/>
    <w:rsid w:val="003533D1"/>
    <w:rsid w:val="00353571"/>
    <w:rsid w:val="00353B4C"/>
    <w:rsid w:val="00353E51"/>
    <w:rsid w:val="003546C9"/>
    <w:rsid w:val="003547F3"/>
    <w:rsid w:val="00354B85"/>
    <w:rsid w:val="00355923"/>
    <w:rsid w:val="00361995"/>
    <w:rsid w:val="00361CF0"/>
    <w:rsid w:val="00366951"/>
    <w:rsid w:val="00366D35"/>
    <w:rsid w:val="00371471"/>
    <w:rsid w:val="003738AF"/>
    <w:rsid w:val="003816E7"/>
    <w:rsid w:val="0038180C"/>
    <w:rsid w:val="00382D1B"/>
    <w:rsid w:val="00385FCC"/>
    <w:rsid w:val="0038708F"/>
    <w:rsid w:val="00390112"/>
    <w:rsid w:val="00392661"/>
    <w:rsid w:val="00392837"/>
    <w:rsid w:val="003967BF"/>
    <w:rsid w:val="00397D0F"/>
    <w:rsid w:val="003A1701"/>
    <w:rsid w:val="003A6F2B"/>
    <w:rsid w:val="003A7EAE"/>
    <w:rsid w:val="003B5393"/>
    <w:rsid w:val="003B738D"/>
    <w:rsid w:val="003C28E2"/>
    <w:rsid w:val="003C36E2"/>
    <w:rsid w:val="003C3759"/>
    <w:rsid w:val="003C3A12"/>
    <w:rsid w:val="003C4317"/>
    <w:rsid w:val="003D61D5"/>
    <w:rsid w:val="003E756A"/>
    <w:rsid w:val="003F1343"/>
    <w:rsid w:val="003F2817"/>
    <w:rsid w:val="00400AB3"/>
    <w:rsid w:val="00401697"/>
    <w:rsid w:val="00404FB2"/>
    <w:rsid w:val="004141D5"/>
    <w:rsid w:val="004145AA"/>
    <w:rsid w:val="0041464B"/>
    <w:rsid w:val="0042335E"/>
    <w:rsid w:val="00423909"/>
    <w:rsid w:val="004244C4"/>
    <w:rsid w:val="00425365"/>
    <w:rsid w:val="00433EA6"/>
    <w:rsid w:val="00435E9D"/>
    <w:rsid w:val="004409F8"/>
    <w:rsid w:val="004459B1"/>
    <w:rsid w:val="00447F0E"/>
    <w:rsid w:val="00450530"/>
    <w:rsid w:val="0045214F"/>
    <w:rsid w:val="00453985"/>
    <w:rsid w:val="00454FE7"/>
    <w:rsid w:val="00456F2E"/>
    <w:rsid w:val="0046183C"/>
    <w:rsid w:val="00462573"/>
    <w:rsid w:val="004631A0"/>
    <w:rsid w:val="004633FF"/>
    <w:rsid w:val="004674EA"/>
    <w:rsid w:val="004678B5"/>
    <w:rsid w:val="00467B6F"/>
    <w:rsid w:val="00470742"/>
    <w:rsid w:val="00474929"/>
    <w:rsid w:val="00475923"/>
    <w:rsid w:val="00481690"/>
    <w:rsid w:val="004816CF"/>
    <w:rsid w:val="004829BD"/>
    <w:rsid w:val="0048378C"/>
    <w:rsid w:val="0049250F"/>
    <w:rsid w:val="00493375"/>
    <w:rsid w:val="00495609"/>
    <w:rsid w:val="004968C7"/>
    <w:rsid w:val="004A0182"/>
    <w:rsid w:val="004A0E55"/>
    <w:rsid w:val="004A14BD"/>
    <w:rsid w:val="004A1DBB"/>
    <w:rsid w:val="004A61AA"/>
    <w:rsid w:val="004B3EA8"/>
    <w:rsid w:val="004B5EB8"/>
    <w:rsid w:val="004B678C"/>
    <w:rsid w:val="004C0624"/>
    <w:rsid w:val="004C3A2C"/>
    <w:rsid w:val="004C488F"/>
    <w:rsid w:val="004C4C06"/>
    <w:rsid w:val="004C6F62"/>
    <w:rsid w:val="004C7FC7"/>
    <w:rsid w:val="004D28BF"/>
    <w:rsid w:val="004D5211"/>
    <w:rsid w:val="004D6372"/>
    <w:rsid w:val="004D69EA"/>
    <w:rsid w:val="004E2211"/>
    <w:rsid w:val="004E221C"/>
    <w:rsid w:val="004E435D"/>
    <w:rsid w:val="004E6AFC"/>
    <w:rsid w:val="004E6F5B"/>
    <w:rsid w:val="004F375C"/>
    <w:rsid w:val="004F6C2F"/>
    <w:rsid w:val="00500B9B"/>
    <w:rsid w:val="00502B37"/>
    <w:rsid w:val="00502D12"/>
    <w:rsid w:val="00505123"/>
    <w:rsid w:val="005064A9"/>
    <w:rsid w:val="00511546"/>
    <w:rsid w:val="0051723D"/>
    <w:rsid w:val="00522342"/>
    <w:rsid w:val="00522D37"/>
    <w:rsid w:val="00524C1C"/>
    <w:rsid w:val="00525CDA"/>
    <w:rsid w:val="00526E6E"/>
    <w:rsid w:val="005274EF"/>
    <w:rsid w:val="00530A3B"/>
    <w:rsid w:val="00533DF5"/>
    <w:rsid w:val="0053530F"/>
    <w:rsid w:val="00537149"/>
    <w:rsid w:val="0054353D"/>
    <w:rsid w:val="00545CA3"/>
    <w:rsid w:val="00546A14"/>
    <w:rsid w:val="00550404"/>
    <w:rsid w:val="00552373"/>
    <w:rsid w:val="00556031"/>
    <w:rsid w:val="00561BBB"/>
    <w:rsid w:val="0056657B"/>
    <w:rsid w:val="0056694B"/>
    <w:rsid w:val="00570E65"/>
    <w:rsid w:val="00574854"/>
    <w:rsid w:val="00577603"/>
    <w:rsid w:val="00583447"/>
    <w:rsid w:val="00585731"/>
    <w:rsid w:val="00592462"/>
    <w:rsid w:val="00594CB3"/>
    <w:rsid w:val="00595311"/>
    <w:rsid w:val="00596AEF"/>
    <w:rsid w:val="005970FD"/>
    <w:rsid w:val="005A002C"/>
    <w:rsid w:val="005A01B9"/>
    <w:rsid w:val="005A37F0"/>
    <w:rsid w:val="005A5060"/>
    <w:rsid w:val="005B17D6"/>
    <w:rsid w:val="005B365D"/>
    <w:rsid w:val="005B4FF9"/>
    <w:rsid w:val="005B6929"/>
    <w:rsid w:val="005B6C0F"/>
    <w:rsid w:val="005C1837"/>
    <w:rsid w:val="005C2BA5"/>
    <w:rsid w:val="005C2C85"/>
    <w:rsid w:val="005D3D80"/>
    <w:rsid w:val="005D4788"/>
    <w:rsid w:val="005D4C00"/>
    <w:rsid w:val="005D4E04"/>
    <w:rsid w:val="005D6DCB"/>
    <w:rsid w:val="005D7983"/>
    <w:rsid w:val="005E13B1"/>
    <w:rsid w:val="005E1E96"/>
    <w:rsid w:val="005E4161"/>
    <w:rsid w:val="005E75E9"/>
    <w:rsid w:val="005E78E2"/>
    <w:rsid w:val="005F19CA"/>
    <w:rsid w:val="005F28ED"/>
    <w:rsid w:val="00600453"/>
    <w:rsid w:val="0060055A"/>
    <w:rsid w:val="00600C59"/>
    <w:rsid w:val="00603E3C"/>
    <w:rsid w:val="00606BB2"/>
    <w:rsid w:val="00607F5D"/>
    <w:rsid w:val="00611034"/>
    <w:rsid w:val="0061179F"/>
    <w:rsid w:val="00611FBE"/>
    <w:rsid w:val="0061400C"/>
    <w:rsid w:val="006166FE"/>
    <w:rsid w:val="006234FD"/>
    <w:rsid w:val="0062402F"/>
    <w:rsid w:val="006243BE"/>
    <w:rsid w:val="0062458D"/>
    <w:rsid w:val="006279F2"/>
    <w:rsid w:val="00631728"/>
    <w:rsid w:val="00632529"/>
    <w:rsid w:val="0063316A"/>
    <w:rsid w:val="00636A46"/>
    <w:rsid w:val="00637498"/>
    <w:rsid w:val="00637963"/>
    <w:rsid w:val="00643FC3"/>
    <w:rsid w:val="00644ABC"/>
    <w:rsid w:val="00647EB9"/>
    <w:rsid w:val="006504E2"/>
    <w:rsid w:val="0065097E"/>
    <w:rsid w:val="006511E3"/>
    <w:rsid w:val="006616B9"/>
    <w:rsid w:val="00662FF5"/>
    <w:rsid w:val="00666799"/>
    <w:rsid w:val="00667F1B"/>
    <w:rsid w:val="0067007A"/>
    <w:rsid w:val="00670C70"/>
    <w:rsid w:val="006728CF"/>
    <w:rsid w:val="00675DF1"/>
    <w:rsid w:val="006768B4"/>
    <w:rsid w:val="00685E3B"/>
    <w:rsid w:val="0069071B"/>
    <w:rsid w:val="006947C8"/>
    <w:rsid w:val="006A2194"/>
    <w:rsid w:val="006A3D8E"/>
    <w:rsid w:val="006A4EB4"/>
    <w:rsid w:val="006A60FA"/>
    <w:rsid w:val="006B0546"/>
    <w:rsid w:val="006B0FE7"/>
    <w:rsid w:val="006B1D6D"/>
    <w:rsid w:val="006B32C5"/>
    <w:rsid w:val="006B7D31"/>
    <w:rsid w:val="006C2481"/>
    <w:rsid w:val="006C3CE9"/>
    <w:rsid w:val="006C3DF7"/>
    <w:rsid w:val="006C3EBD"/>
    <w:rsid w:val="006C4237"/>
    <w:rsid w:val="006C4C34"/>
    <w:rsid w:val="006C528C"/>
    <w:rsid w:val="006C67DF"/>
    <w:rsid w:val="006D0116"/>
    <w:rsid w:val="006E13BA"/>
    <w:rsid w:val="006E260D"/>
    <w:rsid w:val="006E2A30"/>
    <w:rsid w:val="006E2ACA"/>
    <w:rsid w:val="006E2BF3"/>
    <w:rsid w:val="006E7563"/>
    <w:rsid w:val="006F361A"/>
    <w:rsid w:val="006F4AE9"/>
    <w:rsid w:val="00707FA6"/>
    <w:rsid w:val="0071204C"/>
    <w:rsid w:val="00714544"/>
    <w:rsid w:val="007148EA"/>
    <w:rsid w:val="007150DF"/>
    <w:rsid w:val="0071780A"/>
    <w:rsid w:val="007217AC"/>
    <w:rsid w:val="00722184"/>
    <w:rsid w:val="00722EC8"/>
    <w:rsid w:val="00731FBC"/>
    <w:rsid w:val="00732918"/>
    <w:rsid w:val="00733C34"/>
    <w:rsid w:val="00735812"/>
    <w:rsid w:val="007426D9"/>
    <w:rsid w:val="0074311F"/>
    <w:rsid w:val="00745AE4"/>
    <w:rsid w:val="00751BD6"/>
    <w:rsid w:val="00752EA0"/>
    <w:rsid w:val="0075346C"/>
    <w:rsid w:val="00755550"/>
    <w:rsid w:val="00755CF9"/>
    <w:rsid w:val="0075634B"/>
    <w:rsid w:val="00756BAF"/>
    <w:rsid w:val="00760A28"/>
    <w:rsid w:val="00762805"/>
    <w:rsid w:val="007675B1"/>
    <w:rsid w:val="0076789B"/>
    <w:rsid w:val="00770EAD"/>
    <w:rsid w:val="00772AD9"/>
    <w:rsid w:val="0077395E"/>
    <w:rsid w:val="007756D9"/>
    <w:rsid w:val="00776B07"/>
    <w:rsid w:val="007804ED"/>
    <w:rsid w:val="00780943"/>
    <w:rsid w:val="00781EF4"/>
    <w:rsid w:val="007828D7"/>
    <w:rsid w:val="0079012E"/>
    <w:rsid w:val="00790DBA"/>
    <w:rsid w:val="00792624"/>
    <w:rsid w:val="00794E94"/>
    <w:rsid w:val="00795AC8"/>
    <w:rsid w:val="007961E5"/>
    <w:rsid w:val="007B2378"/>
    <w:rsid w:val="007B3577"/>
    <w:rsid w:val="007B6233"/>
    <w:rsid w:val="007C5364"/>
    <w:rsid w:val="007D407B"/>
    <w:rsid w:val="007D6F1A"/>
    <w:rsid w:val="007D73DC"/>
    <w:rsid w:val="007E5B4E"/>
    <w:rsid w:val="007E5DFF"/>
    <w:rsid w:val="007E79B3"/>
    <w:rsid w:val="007F12C0"/>
    <w:rsid w:val="007F1AEB"/>
    <w:rsid w:val="0080013C"/>
    <w:rsid w:val="00802809"/>
    <w:rsid w:val="00811BB8"/>
    <w:rsid w:val="00812B36"/>
    <w:rsid w:val="0081765C"/>
    <w:rsid w:val="008205E4"/>
    <w:rsid w:val="00822077"/>
    <w:rsid w:val="0082240E"/>
    <w:rsid w:val="008226EF"/>
    <w:rsid w:val="0082324B"/>
    <w:rsid w:val="008238C4"/>
    <w:rsid w:val="0082499B"/>
    <w:rsid w:val="00825C84"/>
    <w:rsid w:val="00826178"/>
    <w:rsid w:val="00834ED3"/>
    <w:rsid w:val="00835770"/>
    <w:rsid w:val="00836FF0"/>
    <w:rsid w:val="00837B3A"/>
    <w:rsid w:val="00841FA4"/>
    <w:rsid w:val="0084785B"/>
    <w:rsid w:val="00851D11"/>
    <w:rsid w:val="00854B43"/>
    <w:rsid w:val="00855E14"/>
    <w:rsid w:val="008603A5"/>
    <w:rsid w:val="00862EDC"/>
    <w:rsid w:val="0087623E"/>
    <w:rsid w:val="00876A9C"/>
    <w:rsid w:val="00882226"/>
    <w:rsid w:val="00884F3B"/>
    <w:rsid w:val="00886E16"/>
    <w:rsid w:val="00887327"/>
    <w:rsid w:val="0089317B"/>
    <w:rsid w:val="00897439"/>
    <w:rsid w:val="008A0526"/>
    <w:rsid w:val="008A110F"/>
    <w:rsid w:val="008A3A14"/>
    <w:rsid w:val="008A5E39"/>
    <w:rsid w:val="008B454B"/>
    <w:rsid w:val="008B6E34"/>
    <w:rsid w:val="008C19FA"/>
    <w:rsid w:val="008C467D"/>
    <w:rsid w:val="008C74D7"/>
    <w:rsid w:val="008D353A"/>
    <w:rsid w:val="008D532E"/>
    <w:rsid w:val="008D64B0"/>
    <w:rsid w:val="008E087C"/>
    <w:rsid w:val="008E326F"/>
    <w:rsid w:val="008E77FE"/>
    <w:rsid w:val="008F2D87"/>
    <w:rsid w:val="008F5404"/>
    <w:rsid w:val="008F7AD5"/>
    <w:rsid w:val="00911407"/>
    <w:rsid w:val="00912B7C"/>
    <w:rsid w:val="00916257"/>
    <w:rsid w:val="00917C63"/>
    <w:rsid w:val="00917F3B"/>
    <w:rsid w:val="00917F76"/>
    <w:rsid w:val="009237BE"/>
    <w:rsid w:val="00923A70"/>
    <w:rsid w:val="00926E69"/>
    <w:rsid w:val="00927327"/>
    <w:rsid w:val="009322FA"/>
    <w:rsid w:val="0093504C"/>
    <w:rsid w:val="00935BBE"/>
    <w:rsid w:val="00937B38"/>
    <w:rsid w:val="0094063D"/>
    <w:rsid w:val="0094085D"/>
    <w:rsid w:val="00941211"/>
    <w:rsid w:val="00941703"/>
    <w:rsid w:val="00941E21"/>
    <w:rsid w:val="009436CD"/>
    <w:rsid w:val="0094569B"/>
    <w:rsid w:val="00946567"/>
    <w:rsid w:val="00952780"/>
    <w:rsid w:val="009555C4"/>
    <w:rsid w:val="009607BD"/>
    <w:rsid w:val="00961C00"/>
    <w:rsid w:val="00963AEE"/>
    <w:rsid w:val="00963D4F"/>
    <w:rsid w:val="00964CA3"/>
    <w:rsid w:val="0096675E"/>
    <w:rsid w:val="00971111"/>
    <w:rsid w:val="009732DA"/>
    <w:rsid w:val="00973DD2"/>
    <w:rsid w:val="009752BA"/>
    <w:rsid w:val="00975F1F"/>
    <w:rsid w:val="00976797"/>
    <w:rsid w:val="00977A85"/>
    <w:rsid w:val="00981A80"/>
    <w:rsid w:val="00982F0F"/>
    <w:rsid w:val="00983203"/>
    <w:rsid w:val="00986500"/>
    <w:rsid w:val="00986B4E"/>
    <w:rsid w:val="00987A53"/>
    <w:rsid w:val="00991AED"/>
    <w:rsid w:val="00993F0B"/>
    <w:rsid w:val="009952B4"/>
    <w:rsid w:val="00995387"/>
    <w:rsid w:val="009965C7"/>
    <w:rsid w:val="009A15B9"/>
    <w:rsid w:val="009A3DCF"/>
    <w:rsid w:val="009A64A3"/>
    <w:rsid w:val="009B2172"/>
    <w:rsid w:val="009B517E"/>
    <w:rsid w:val="009B7038"/>
    <w:rsid w:val="009B794D"/>
    <w:rsid w:val="009C0128"/>
    <w:rsid w:val="009C0B9B"/>
    <w:rsid w:val="009C17C6"/>
    <w:rsid w:val="009C214B"/>
    <w:rsid w:val="009C61AD"/>
    <w:rsid w:val="009D34CF"/>
    <w:rsid w:val="009D3F23"/>
    <w:rsid w:val="009D4E7B"/>
    <w:rsid w:val="009D531D"/>
    <w:rsid w:val="009D726B"/>
    <w:rsid w:val="009D7806"/>
    <w:rsid w:val="009E6295"/>
    <w:rsid w:val="009E639B"/>
    <w:rsid w:val="009F21BD"/>
    <w:rsid w:val="009F3768"/>
    <w:rsid w:val="00A06C73"/>
    <w:rsid w:val="00A07DED"/>
    <w:rsid w:val="00A1154D"/>
    <w:rsid w:val="00A1265F"/>
    <w:rsid w:val="00A137C6"/>
    <w:rsid w:val="00A1637F"/>
    <w:rsid w:val="00A16CA6"/>
    <w:rsid w:val="00A221EB"/>
    <w:rsid w:val="00A2301C"/>
    <w:rsid w:val="00A23BCA"/>
    <w:rsid w:val="00A24BF2"/>
    <w:rsid w:val="00A24DC3"/>
    <w:rsid w:val="00A27094"/>
    <w:rsid w:val="00A31D21"/>
    <w:rsid w:val="00A34F88"/>
    <w:rsid w:val="00A36CF4"/>
    <w:rsid w:val="00A37273"/>
    <w:rsid w:val="00A4033D"/>
    <w:rsid w:val="00A406C4"/>
    <w:rsid w:val="00A43259"/>
    <w:rsid w:val="00A43417"/>
    <w:rsid w:val="00A43E7F"/>
    <w:rsid w:val="00A545D6"/>
    <w:rsid w:val="00A55AC7"/>
    <w:rsid w:val="00A577EE"/>
    <w:rsid w:val="00A578C5"/>
    <w:rsid w:val="00A65317"/>
    <w:rsid w:val="00A67F56"/>
    <w:rsid w:val="00A712E6"/>
    <w:rsid w:val="00A7184F"/>
    <w:rsid w:val="00A720EC"/>
    <w:rsid w:val="00A76F2F"/>
    <w:rsid w:val="00A81ED7"/>
    <w:rsid w:val="00A8370A"/>
    <w:rsid w:val="00A85B65"/>
    <w:rsid w:val="00A91EB6"/>
    <w:rsid w:val="00A97212"/>
    <w:rsid w:val="00AA03CF"/>
    <w:rsid w:val="00AA63FE"/>
    <w:rsid w:val="00AA653F"/>
    <w:rsid w:val="00AA7BCA"/>
    <w:rsid w:val="00AA7D21"/>
    <w:rsid w:val="00AB029E"/>
    <w:rsid w:val="00AB33BF"/>
    <w:rsid w:val="00AC1AF7"/>
    <w:rsid w:val="00AC4BB1"/>
    <w:rsid w:val="00AC4E0E"/>
    <w:rsid w:val="00AC57F7"/>
    <w:rsid w:val="00AC787C"/>
    <w:rsid w:val="00AD0026"/>
    <w:rsid w:val="00AD0F6C"/>
    <w:rsid w:val="00AD1F34"/>
    <w:rsid w:val="00AD29AB"/>
    <w:rsid w:val="00AD382D"/>
    <w:rsid w:val="00AD4706"/>
    <w:rsid w:val="00AE0E8E"/>
    <w:rsid w:val="00AE2CF6"/>
    <w:rsid w:val="00AE361C"/>
    <w:rsid w:val="00AE616E"/>
    <w:rsid w:val="00AF35C4"/>
    <w:rsid w:val="00AF4037"/>
    <w:rsid w:val="00AF5878"/>
    <w:rsid w:val="00AF6611"/>
    <w:rsid w:val="00AF78D0"/>
    <w:rsid w:val="00B07E62"/>
    <w:rsid w:val="00B127A3"/>
    <w:rsid w:val="00B13762"/>
    <w:rsid w:val="00B17AA3"/>
    <w:rsid w:val="00B215F2"/>
    <w:rsid w:val="00B262E4"/>
    <w:rsid w:val="00B26AA0"/>
    <w:rsid w:val="00B3053F"/>
    <w:rsid w:val="00B31325"/>
    <w:rsid w:val="00B36E22"/>
    <w:rsid w:val="00B40C48"/>
    <w:rsid w:val="00B41647"/>
    <w:rsid w:val="00B43FB5"/>
    <w:rsid w:val="00B443F1"/>
    <w:rsid w:val="00B46C76"/>
    <w:rsid w:val="00B51402"/>
    <w:rsid w:val="00B56217"/>
    <w:rsid w:val="00B62E63"/>
    <w:rsid w:val="00B663AD"/>
    <w:rsid w:val="00B66537"/>
    <w:rsid w:val="00B71B3B"/>
    <w:rsid w:val="00B80F76"/>
    <w:rsid w:val="00B823A5"/>
    <w:rsid w:val="00B8519F"/>
    <w:rsid w:val="00B87839"/>
    <w:rsid w:val="00B9619A"/>
    <w:rsid w:val="00BA4779"/>
    <w:rsid w:val="00BB1283"/>
    <w:rsid w:val="00BB3C17"/>
    <w:rsid w:val="00BB4B50"/>
    <w:rsid w:val="00BB5113"/>
    <w:rsid w:val="00BB5959"/>
    <w:rsid w:val="00BC14FC"/>
    <w:rsid w:val="00BC1B65"/>
    <w:rsid w:val="00BC4F06"/>
    <w:rsid w:val="00BC70F4"/>
    <w:rsid w:val="00BC7125"/>
    <w:rsid w:val="00BC79D4"/>
    <w:rsid w:val="00BC7ECE"/>
    <w:rsid w:val="00BD03CC"/>
    <w:rsid w:val="00BD1496"/>
    <w:rsid w:val="00BD18B0"/>
    <w:rsid w:val="00BD572B"/>
    <w:rsid w:val="00BD63F9"/>
    <w:rsid w:val="00BD7C1C"/>
    <w:rsid w:val="00BE50C7"/>
    <w:rsid w:val="00BE6125"/>
    <w:rsid w:val="00BF2633"/>
    <w:rsid w:val="00BF2D32"/>
    <w:rsid w:val="00BF31B2"/>
    <w:rsid w:val="00BF5467"/>
    <w:rsid w:val="00BF56F5"/>
    <w:rsid w:val="00BF7CAF"/>
    <w:rsid w:val="00C01BD5"/>
    <w:rsid w:val="00C042D6"/>
    <w:rsid w:val="00C0683C"/>
    <w:rsid w:val="00C116F7"/>
    <w:rsid w:val="00C136B6"/>
    <w:rsid w:val="00C14C2D"/>
    <w:rsid w:val="00C202D9"/>
    <w:rsid w:val="00C226C2"/>
    <w:rsid w:val="00C253E4"/>
    <w:rsid w:val="00C27CB4"/>
    <w:rsid w:val="00C329F0"/>
    <w:rsid w:val="00C34752"/>
    <w:rsid w:val="00C36751"/>
    <w:rsid w:val="00C4281D"/>
    <w:rsid w:val="00C478E2"/>
    <w:rsid w:val="00C4790F"/>
    <w:rsid w:val="00C549AC"/>
    <w:rsid w:val="00C67A89"/>
    <w:rsid w:val="00C74C14"/>
    <w:rsid w:val="00C75821"/>
    <w:rsid w:val="00C869D5"/>
    <w:rsid w:val="00C9167F"/>
    <w:rsid w:val="00C93B1E"/>
    <w:rsid w:val="00CA0AA2"/>
    <w:rsid w:val="00CA0C40"/>
    <w:rsid w:val="00CA11E3"/>
    <w:rsid w:val="00CA212C"/>
    <w:rsid w:val="00CA38E4"/>
    <w:rsid w:val="00CA66E5"/>
    <w:rsid w:val="00CA71AC"/>
    <w:rsid w:val="00CA734B"/>
    <w:rsid w:val="00CA7A5F"/>
    <w:rsid w:val="00CB0F37"/>
    <w:rsid w:val="00CB5B04"/>
    <w:rsid w:val="00CB5B88"/>
    <w:rsid w:val="00CB65C9"/>
    <w:rsid w:val="00CB74F0"/>
    <w:rsid w:val="00CC23A4"/>
    <w:rsid w:val="00CC3BFA"/>
    <w:rsid w:val="00CC4E99"/>
    <w:rsid w:val="00CC5D92"/>
    <w:rsid w:val="00CC63D8"/>
    <w:rsid w:val="00CD05DF"/>
    <w:rsid w:val="00CD088A"/>
    <w:rsid w:val="00CD3188"/>
    <w:rsid w:val="00CD6DF1"/>
    <w:rsid w:val="00CE5F54"/>
    <w:rsid w:val="00CE6D97"/>
    <w:rsid w:val="00CE72A4"/>
    <w:rsid w:val="00CF1F50"/>
    <w:rsid w:val="00CF2EC1"/>
    <w:rsid w:val="00CF591E"/>
    <w:rsid w:val="00CF686E"/>
    <w:rsid w:val="00CF6E7A"/>
    <w:rsid w:val="00D02CCA"/>
    <w:rsid w:val="00D0339B"/>
    <w:rsid w:val="00D04B99"/>
    <w:rsid w:val="00D052A4"/>
    <w:rsid w:val="00D056AD"/>
    <w:rsid w:val="00D076E3"/>
    <w:rsid w:val="00D07BE8"/>
    <w:rsid w:val="00D10A5B"/>
    <w:rsid w:val="00D20664"/>
    <w:rsid w:val="00D21771"/>
    <w:rsid w:val="00D22A56"/>
    <w:rsid w:val="00D249DD"/>
    <w:rsid w:val="00D2694C"/>
    <w:rsid w:val="00D276D5"/>
    <w:rsid w:val="00D32067"/>
    <w:rsid w:val="00D32C70"/>
    <w:rsid w:val="00D32C9B"/>
    <w:rsid w:val="00D3697C"/>
    <w:rsid w:val="00D41B7F"/>
    <w:rsid w:val="00D426D2"/>
    <w:rsid w:val="00D43A62"/>
    <w:rsid w:val="00D460E3"/>
    <w:rsid w:val="00D4687B"/>
    <w:rsid w:val="00D50795"/>
    <w:rsid w:val="00D508F3"/>
    <w:rsid w:val="00D542E6"/>
    <w:rsid w:val="00D54CD6"/>
    <w:rsid w:val="00D63E0D"/>
    <w:rsid w:val="00D6420C"/>
    <w:rsid w:val="00D66321"/>
    <w:rsid w:val="00D67FB4"/>
    <w:rsid w:val="00D71A0E"/>
    <w:rsid w:val="00D808BF"/>
    <w:rsid w:val="00D842F6"/>
    <w:rsid w:val="00D857BA"/>
    <w:rsid w:val="00D874A0"/>
    <w:rsid w:val="00D904C4"/>
    <w:rsid w:val="00D91CE2"/>
    <w:rsid w:val="00D95A4D"/>
    <w:rsid w:val="00D977E7"/>
    <w:rsid w:val="00DA242D"/>
    <w:rsid w:val="00DA2F0B"/>
    <w:rsid w:val="00DA4478"/>
    <w:rsid w:val="00DA5A52"/>
    <w:rsid w:val="00DA6C50"/>
    <w:rsid w:val="00DB0E97"/>
    <w:rsid w:val="00DB18B4"/>
    <w:rsid w:val="00DB3911"/>
    <w:rsid w:val="00DC0862"/>
    <w:rsid w:val="00DC144D"/>
    <w:rsid w:val="00DC2377"/>
    <w:rsid w:val="00DC5334"/>
    <w:rsid w:val="00DD20E5"/>
    <w:rsid w:val="00DD247E"/>
    <w:rsid w:val="00DD643C"/>
    <w:rsid w:val="00DE14BD"/>
    <w:rsid w:val="00DE1DD3"/>
    <w:rsid w:val="00DE2570"/>
    <w:rsid w:val="00DE3BE9"/>
    <w:rsid w:val="00DE3C0D"/>
    <w:rsid w:val="00DE4B84"/>
    <w:rsid w:val="00DF2C6B"/>
    <w:rsid w:val="00DF52DE"/>
    <w:rsid w:val="00E00721"/>
    <w:rsid w:val="00E01EF6"/>
    <w:rsid w:val="00E03506"/>
    <w:rsid w:val="00E0410A"/>
    <w:rsid w:val="00E04D73"/>
    <w:rsid w:val="00E05133"/>
    <w:rsid w:val="00E069DA"/>
    <w:rsid w:val="00E1115C"/>
    <w:rsid w:val="00E16D39"/>
    <w:rsid w:val="00E20308"/>
    <w:rsid w:val="00E25E38"/>
    <w:rsid w:val="00E27383"/>
    <w:rsid w:val="00E31635"/>
    <w:rsid w:val="00E34AE8"/>
    <w:rsid w:val="00E4385F"/>
    <w:rsid w:val="00E43C5D"/>
    <w:rsid w:val="00E4427E"/>
    <w:rsid w:val="00E503BC"/>
    <w:rsid w:val="00E51D6D"/>
    <w:rsid w:val="00E5589C"/>
    <w:rsid w:val="00E60AEC"/>
    <w:rsid w:val="00E60E6D"/>
    <w:rsid w:val="00E60F16"/>
    <w:rsid w:val="00E643BB"/>
    <w:rsid w:val="00E6523B"/>
    <w:rsid w:val="00E66D56"/>
    <w:rsid w:val="00E71049"/>
    <w:rsid w:val="00E72E3E"/>
    <w:rsid w:val="00E76D0C"/>
    <w:rsid w:val="00E820EA"/>
    <w:rsid w:val="00E83577"/>
    <w:rsid w:val="00E938B3"/>
    <w:rsid w:val="00E93FA6"/>
    <w:rsid w:val="00E945DC"/>
    <w:rsid w:val="00EA353B"/>
    <w:rsid w:val="00EA357D"/>
    <w:rsid w:val="00EA360E"/>
    <w:rsid w:val="00EA5F9E"/>
    <w:rsid w:val="00EB5778"/>
    <w:rsid w:val="00EC5AF7"/>
    <w:rsid w:val="00EC63E5"/>
    <w:rsid w:val="00ED064D"/>
    <w:rsid w:val="00ED09F0"/>
    <w:rsid w:val="00ED3FE2"/>
    <w:rsid w:val="00EE0FB2"/>
    <w:rsid w:val="00EE5C69"/>
    <w:rsid w:val="00EF412C"/>
    <w:rsid w:val="00EF73FE"/>
    <w:rsid w:val="00F01856"/>
    <w:rsid w:val="00F04599"/>
    <w:rsid w:val="00F0516A"/>
    <w:rsid w:val="00F05C02"/>
    <w:rsid w:val="00F06778"/>
    <w:rsid w:val="00F0708A"/>
    <w:rsid w:val="00F122AF"/>
    <w:rsid w:val="00F13428"/>
    <w:rsid w:val="00F215C5"/>
    <w:rsid w:val="00F23794"/>
    <w:rsid w:val="00F24A9F"/>
    <w:rsid w:val="00F26345"/>
    <w:rsid w:val="00F30E3C"/>
    <w:rsid w:val="00F32152"/>
    <w:rsid w:val="00F34A1D"/>
    <w:rsid w:val="00F40CAA"/>
    <w:rsid w:val="00F443CA"/>
    <w:rsid w:val="00F46622"/>
    <w:rsid w:val="00F5081D"/>
    <w:rsid w:val="00F549A1"/>
    <w:rsid w:val="00F57362"/>
    <w:rsid w:val="00F61AB8"/>
    <w:rsid w:val="00F63FCF"/>
    <w:rsid w:val="00F65B3C"/>
    <w:rsid w:val="00F66A53"/>
    <w:rsid w:val="00F66D3D"/>
    <w:rsid w:val="00F67E49"/>
    <w:rsid w:val="00F7315E"/>
    <w:rsid w:val="00F75E87"/>
    <w:rsid w:val="00F8569F"/>
    <w:rsid w:val="00F91341"/>
    <w:rsid w:val="00F92253"/>
    <w:rsid w:val="00F927C8"/>
    <w:rsid w:val="00F93DA9"/>
    <w:rsid w:val="00F95567"/>
    <w:rsid w:val="00FA24FD"/>
    <w:rsid w:val="00FA75AF"/>
    <w:rsid w:val="00FA7829"/>
    <w:rsid w:val="00FB1394"/>
    <w:rsid w:val="00FB2336"/>
    <w:rsid w:val="00FB2450"/>
    <w:rsid w:val="00FB3E8F"/>
    <w:rsid w:val="00FB6102"/>
    <w:rsid w:val="00FB64B4"/>
    <w:rsid w:val="00FB693A"/>
    <w:rsid w:val="00FB6EB5"/>
    <w:rsid w:val="00FC2535"/>
    <w:rsid w:val="00FC2908"/>
    <w:rsid w:val="00FC3AFF"/>
    <w:rsid w:val="00FC4731"/>
    <w:rsid w:val="00FD377C"/>
    <w:rsid w:val="00FD3F9C"/>
    <w:rsid w:val="00FD728B"/>
    <w:rsid w:val="00FE5427"/>
    <w:rsid w:val="00FE77F2"/>
    <w:rsid w:val="00FE7E2E"/>
    <w:rsid w:val="00FF2F57"/>
    <w:rsid w:val="00FF5EE7"/>
    <w:rsid w:val="00FF685D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822CF"/>
  <w15:chartTrackingRefBased/>
  <w15:docId w15:val="{BB4460F3-A3CE-4C66-85E8-DAA9C05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/>
    <w:lsdException w:name="heading 4" w:uiPriority="9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1A0"/>
    <w:pPr>
      <w:keepLines/>
    </w:pPr>
    <w:rPr>
      <w:rFonts w:ascii="Georgia" w:eastAsia="Calibri" w:hAnsi="Georgia"/>
      <w:sz w:val="22"/>
      <w:szCs w:val="22"/>
    </w:rPr>
  </w:style>
  <w:style w:type="paragraph" w:styleId="Heading1">
    <w:name w:val="heading 1"/>
    <w:aliases w:val="Section"/>
    <w:basedOn w:val="Normal"/>
    <w:next w:val="Normal"/>
    <w:link w:val="Heading1Char"/>
    <w:uiPriority w:val="9"/>
    <w:qFormat/>
    <w:rsid w:val="004631A0"/>
    <w:pPr>
      <w:spacing w:before="440"/>
      <w:jc w:val="center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rsid w:val="00862EDC"/>
    <w:pPr>
      <w:spacing w:before="240"/>
      <w:jc w:val="center"/>
      <w:outlineLvl w:val="1"/>
    </w:pPr>
    <w:rPr>
      <w:rFonts w:cs="Arial"/>
      <w:b/>
      <w:bCs/>
      <w:sz w:val="26"/>
      <w:szCs w:val="26"/>
    </w:rPr>
  </w:style>
  <w:style w:type="paragraph" w:styleId="Heading3">
    <w:name w:val="heading 3"/>
    <w:basedOn w:val="Normal"/>
    <w:next w:val="Normal"/>
    <w:rsid w:val="00862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862ED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rsid w:val="00862E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2EDC"/>
    <w:pPr>
      <w:tabs>
        <w:tab w:val="left" w:pos="360"/>
      </w:tabs>
      <w:ind w:right="720"/>
    </w:pPr>
    <w:rPr>
      <w:rFonts w:ascii="Palatino" w:eastAsia="Times" w:hAnsi="Palatino"/>
    </w:rPr>
  </w:style>
  <w:style w:type="paragraph" w:customStyle="1" w:styleId="Body">
    <w:name w:val="Body"/>
    <w:rsid w:val="00862EDC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</w:rPr>
  </w:style>
  <w:style w:type="paragraph" w:customStyle="1" w:styleId="Bullet">
    <w:name w:val="Bullet"/>
    <w:rsid w:val="00862EDC"/>
    <w:pPr>
      <w:widowControl w:val="0"/>
      <w:autoSpaceDE w:val="0"/>
      <w:autoSpaceDN w:val="0"/>
      <w:adjustRightInd w:val="0"/>
      <w:spacing w:line="260" w:lineRule="atLeast"/>
      <w:ind w:left="720"/>
    </w:pPr>
    <w:rPr>
      <w:rFonts w:ascii="Helvetica" w:hAnsi="Helvetica"/>
      <w:noProof/>
      <w:color w:val="FFFFFF"/>
      <w:sz w:val="2"/>
      <w:szCs w:val="2"/>
    </w:rPr>
  </w:style>
  <w:style w:type="paragraph" w:customStyle="1" w:styleId="NormalWeb2">
    <w:name w:val="Normal (Web)2"/>
    <w:basedOn w:val="Normal"/>
    <w:rsid w:val="00862EDC"/>
    <w:pPr>
      <w:spacing w:before="15" w:after="100" w:afterAutospacing="1" w:line="312" w:lineRule="auto"/>
    </w:pPr>
  </w:style>
  <w:style w:type="paragraph" w:customStyle="1" w:styleId="Heading31">
    <w:name w:val="Heading 31"/>
    <w:basedOn w:val="Normal"/>
    <w:rsid w:val="00862EDC"/>
    <w:pPr>
      <w:outlineLvl w:val="3"/>
    </w:pPr>
    <w:rPr>
      <w:rFonts w:ascii="Arial" w:hAnsi="Arial" w:cs="Arial"/>
      <w:b/>
      <w:bCs/>
      <w:color w:val="000000"/>
      <w:sz w:val="23"/>
      <w:szCs w:val="23"/>
    </w:rPr>
  </w:style>
  <w:style w:type="character" w:customStyle="1" w:styleId="Hyperlink1">
    <w:name w:val="Hyperlink1"/>
    <w:rsid w:val="00862EDC"/>
    <w:rPr>
      <w:strike w:val="0"/>
      <w:dstrike w:val="0"/>
      <w:color w:val="23435A"/>
      <w:u w:val="single"/>
      <w:effect w:val="none"/>
    </w:rPr>
  </w:style>
  <w:style w:type="character" w:styleId="Emphasis">
    <w:name w:val="Emphasis"/>
    <w:uiPriority w:val="20"/>
    <w:qFormat/>
    <w:rsid w:val="004631A0"/>
    <w:rPr>
      <w:i/>
      <w:iCs/>
    </w:rPr>
  </w:style>
  <w:style w:type="character" w:styleId="Strong">
    <w:name w:val="Strong"/>
    <w:uiPriority w:val="22"/>
    <w:qFormat/>
    <w:rsid w:val="004631A0"/>
    <w:rPr>
      <w:b/>
      <w:bCs/>
    </w:rPr>
  </w:style>
  <w:style w:type="character" w:customStyle="1" w:styleId="style11">
    <w:name w:val="style11"/>
    <w:rsid w:val="00862EDC"/>
    <w:rPr>
      <w:sz w:val="20"/>
      <w:szCs w:val="20"/>
    </w:rPr>
  </w:style>
  <w:style w:type="paragraph" w:styleId="NormalWeb">
    <w:name w:val="Normal (Web)"/>
    <w:basedOn w:val="Normal"/>
    <w:uiPriority w:val="99"/>
    <w:rsid w:val="00862EDC"/>
    <w:pPr>
      <w:spacing w:before="100" w:beforeAutospacing="1" w:after="100" w:afterAutospacing="1"/>
    </w:pPr>
  </w:style>
  <w:style w:type="character" w:styleId="Hyperlink">
    <w:name w:val="Hyperlink"/>
    <w:uiPriority w:val="99"/>
    <w:rsid w:val="00862EDC"/>
    <w:rPr>
      <w:color w:val="0000FF"/>
      <w:u w:val="single"/>
    </w:rPr>
  </w:style>
  <w:style w:type="paragraph" w:customStyle="1" w:styleId="NormalWeb1">
    <w:name w:val="Normal (Web)1"/>
    <w:basedOn w:val="Normal"/>
    <w:rsid w:val="00862EDC"/>
    <w:pPr>
      <w:spacing w:before="100" w:beforeAutospacing="1" w:after="150" w:line="312" w:lineRule="auto"/>
    </w:pPr>
    <w:rPr>
      <w:rFonts w:ascii="Arial" w:hAnsi="Arial" w:cs="Arial"/>
      <w:color w:val="000000"/>
    </w:rPr>
  </w:style>
  <w:style w:type="paragraph" w:customStyle="1" w:styleId="Heading22">
    <w:name w:val="Heading 22"/>
    <w:basedOn w:val="Normal"/>
    <w:rsid w:val="00862EDC"/>
    <w:pPr>
      <w:pBdr>
        <w:bottom w:val="single" w:sz="6" w:space="2" w:color="000000"/>
      </w:pBdr>
      <w:spacing w:after="150"/>
      <w:outlineLvl w:val="2"/>
    </w:pPr>
    <w:rPr>
      <w:rFonts w:ascii="Arial" w:hAnsi="Arial" w:cs="Arial"/>
      <w:b/>
      <w:bCs/>
      <w:color w:val="003366"/>
    </w:rPr>
  </w:style>
  <w:style w:type="paragraph" w:customStyle="1" w:styleId="posted1">
    <w:name w:val="posted1"/>
    <w:basedOn w:val="Normal"/>
    <w:rsid w:val="00862EDC"/>
    <w:pPr>
      <w:pBdr>
        <w:top w:val="dotted" w:sz="6" w:space="2" w:color="999999"/>
      </w:pBdr>
      <w:shd w:val="clear" w:color="auto" w:fill="FFFFFF"/>
      <w:spacing w:before="100" w:beforeAutospacing="1" w:after="375"/>
    </w:pPr>
    <w:rPr>
      <w:rFonts w:ascii="Arial" w:hAnsi="Arial" w:cs="Arial"/>
      <w:b/>
      <w:bCs/>
      <w:color w:val="999999"/>
      <w:sz w:val="20"/>
    </w:rPr>
  </w:style>
  <w:style w:type="paragraph" w:customStyle="1" w:styleId="techstuff1">
    <w:name w:val="techstuff1"/>
    <w:basedOn w:val="Normal"/>
    <w:rsid w:val="00862EDC"/>
    <w:pPr>
      <w:shd w:val="clear" w:color="auto" w:fill="FFFFFF"/>
      <w:spacing w:before="100" w:beforeAutospacing="1" w:after="150" w:line="312" w:lineRule="auto"/>
    </w:pPr>
    <w:rPr>
      <w:rFonts w:ascii="Arial" w:hAnsi="Arial" w:cs="Arial"/>
      <w:color w:val="000000"/>
    </w:rPr>
  </w:style>
  <w:style w:type="paragraph" w:customStyle="1" w:styleId="backtotop">
    <w:name w:val="backtotop"/>
    <w:basedOn w:val="Normal"/>
    <w:rsid w:val="00862EDC"/>
    <w:pPr>
      <w:spacing w:line="360" w:lineRule="auto"/>
    </w:pPr>
    <w:rPr>
      <w:rFonts w:ascii="Verdana" w:hAnsi="Verdana"/>
      <w:smallCaps/>
      <w:color w:val="000033"/>
      <w:sz w:val="17"/>
      <w:szCs w:val="17"/>
    </w:rPr>
  </w:style>
  <w:style w:type="character" w:customStyle="1" w:styleId="Hyperlink14">
    <w:name w:val="Hyperlink14"/>
    <w:rsid w:val="00862EDC"/>
    <w:rPr>
      <w:strike w:val="0"/>
      <w:dstrike w:val="0"/>
      <w:color w:val="000033"/>
      <w:u w:val="none"/>
      <w:effect w:val="none"/>
    </w:rPr>
  </w:style>
  <w:style w:type="paragraph" w:customStyle="1" w:styleId="author">
    <w:name w:val="author"/>
    <w:basedOn w:val="Normal"/>
    <w:rsid w:val="00862EDC"/>
    <w:pPr>
      <w:spacing w:after="90" w:line="360" w:lineRule="auto"/>
    </w:pPr>
    <w:rPr>
      <w:rFonts w:ascii="Verdana" w:hAnsi="Verdana"/>
      <w:color w:val="000033"/>
      <w:sz w:val="20"/>
    </w:rPr>
  </w:style>
  <w:style w:type="character" w:customStyle="1" w:styleId="titolo1">
    <w:name w:val="titolo1"/>
    <w:rsid w:val="00862EDC"/>
    <w:rPr>
      <w:rFonts w:ascii="Times New Roman" w:hAnsi="Times New Roman" w:cs="Times New Roman" w:hint="default"/>
      <w:b/>
      <w:bCs/>
      <w:color w:val="000000"/>
      <w:sz w:val="33"/>
      <w:szCs w:val="33"/>
    </w:rPr>
  </w:style>
  <w:style w:type="character" w:customStyle="1" w:styleId="stitolo1">
    <w:name w:val="stitolo1"/>
    <w:rsid w:val="00862EDC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testop1">
    <w:name w:val="testop1"/>
    <w:rsid w:val="00862EDC"/>
    <w:rPr>
      <w:rFonts w:ascii="Verdana" w:hAnsi="Verdana" w:hint="default"/>
      <w:color w:val="000000"/>
      <w:sz w:val="15"/>
      <w:szCs w:val="15"/>
    </w:rPr>
  </w:style>
  <w:style w:type="paragraph" w:customStyle="1" w:styleId="authorbio">
    <w:name w:val="authorbio"/>
    <w:basedOn w:val="Normal"/>
    <w:rsid w:val="00862EDC"/>
    <w:pPr>
      <w:spacing w:before="100" w:beforeAutospacing="1" w:after="100" w:afterAutospacing="1"/>
      <w:ind w:left="135" w:right="135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googleblurb">
    <w:name w:val="googleblurb"/>
    <w:basedOn w:val="Normal"/>
    <w:rsid w:val="00862EDC"/>
    <w:pPr>
      <w:spacing w:before="100" w:beforeAutospacing="1" w:after="100" w:afterAutospacing="1"/>
      <w:ind w:left="135" w:right="135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imprimatur">
    <w:name w:val="imprimatur"/>
    <w:basedOn w:val="Normal"/>
    <w:rsid w:val="00862EDC"/>
    <w:pPr>
      <w:spacing w:before="100" w:beforeAutospacing="1" w:after="100" w:afterAutospacing="1"/>
      <w:jc w:val="center"/>
    </w:pPr>
    <w:rPr>
      <w:rFonts w:ascii="Arial" w:hAnsi="Arial" w:cs="Arial"/>
      <w:i/>
      <w:iCs/>
      <w:color w:val="000000"/>
      <w:sz w:val="15"/>
      <w:szCs w:val="15"/>
    </w:rPr>
  </w:style>
  <w:style w:type="paragraph" w:customStyle="1" w:styleId="subhead">
    <w:name w:val="subhead"/>
    <w:basedOn w:val="Normal"/>
    <w:rsid w:val="00862EDC"/>
    <w:pPr>
      <w:spacing w:before="100" w:beforeAutospacing="1" w:after="100" w:afterAutospacing="1"/>
      <w:ind w:left="135" w:right="135"/>
    </w:pPr>
    <w:rPr>
      <w:rFonts w:ascii="Arial" w:hAnsi="Arial" w:cs="Arial"/>
      <w:b/>
      <w:bCs/>
      <w:color w:val="330099"/>
      <w:sz w:val="27"/>
      <w:szCs w:val="27"/>
    </w:rPr>
  </w:style>
  <w:style w:type="paragraph" w:customStyle="1" w:styleId="text">
    <w:name w:val="text"/>
    <w:basedOn w:val="Normal"/>
    <w:rsid w:val="00862EDC"/>
    <w:pPr>
      <w:spacing w:before="100" w:beforeAutospacing="1" w:after="100" w:afterAutospacing="1"/>
      <w:ind w:left="135" w:right="135"/>
    </w:pPr>
    <w:rPr>
      <w:rFonts w:ascii="Arial" w:hAnsi="Arial" w:cs="Arial"/>
      <w:color w:val="000000"/>
      <w:sz w:val="18"/>
      <w:szCs w:val="18"/>
    </w:rPr>
  </w:style>
  <w:style w:type="paragraph" w:customStyle="1" w:styleId="Title1">
    <w:name w:val="Title1"/>
    <w:basedOn w:val="Normal"/>
    <w:rsid w:val="00862EDC"/>
    <w:pPr>
      <w:spacing w:before="100" w:beforeAutospacing="1" w:after="100" w:afterAutospacing="1"/>
      <w:ind w:left="135" w:right="135"/>
    </w:pPr>
    <w:rPr>
      <w:rFonts w:ascii="Arial" w:hAnsi="Arial" w:cs="Arial"/>
      <w:b/>
      <w:bCs/>
      <w:color w:val="330099"/>
      <w:sz w:val="36"/>
      <w:szCs w:val="36"/>
    </w:rPr>
  </w:style>
  <w:style w:type="character" w:customStyle="1" w:styleId="authorbioroman1">
    <w:name w:val="authorbioroman1"/>
    <w:rsid w:val="00862EDC"/>
    <w:rPr>
      <w:rFonts w:ascii="Arial" w:hAnsi="Arial" w:cs="Arial" w:hint="default"/>
      <w:b/>
      <w:bCs/>
      <w:i w:val="0"/>
      <w:iCs w:val="0"/>
      <w:cap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norm">
    <w:name w:val="norm"/>
    <w:basedOn w:val="Normal"/>
    <w:rsid w:val="00862ED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631A0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862EDC"/>
  </w:style>
  <w:style w:type="paragraph" w:styleId="Title">
    <w:name w:val="Title"/>
    <w:basedOn w:val="Normal"/>
    <w:next w:val="Subtitle"/>
    <w:link w:val="TitleChar"/>
    <w:uiPriority w:val="10"/>
    <w:qFormat/>
    <w:rsid w:val="004631A0"/>
    <w:pPr>
      <w:spacing w:before="440"/>
      <w:contextualSpacing/>
      <w:jc w:val="center"/>
    </w:pPr>
    <w:rPr>
      <w:rFonts w:eastAsia="Times New Roman"/>
      <w:b/>
      <w:bCs/>
      <w:spacing w:val="-10"/>
      <w:kern w:val="28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4631A0"/>
    <w:pPr>
      <w:tabs>
        <w:tab w:val="center" w:pos="4680"/>
        <w:tab w:val="right" w:pos="9360"/>
      </w:tabs>
    </w:pPr>
  </w:style>
  <w:style w:type="character" w:customStyle="1" w:styleId="TitleChar">
    <w:name w:val="Title Char"/>
    <w:link w:val="Title"/>
    <w:uiPriority w:val="10"/>
    <w:locked/>
    <w:rsid w:val="004631A0"/>
    <w:rPr>
      <w:rFonts w:ascii="Georgia" w:hAnsi="Georgia"/>
      <w:b/>
      <w:bCs/>
      <w:spacing w:val="-10"/>
      <w:kern w:val="28"/>
      <w:sz w:val="30"/>
      <w:szCs w:val="30"/>
    </w:rPr>
  </w:style>
  <w:style w:type="paragraph" w:styleId="ListParagraph">
    <w:name w:val="List Paragraph"/>
    <w:basedOn w:val="Normal"/>
    <w:uiPriority w:val="34"/>
    <w:rsid w:val="00862EDC"/>
    <w:pPr>
      <w:ind w:left="720"/>
    </w:pPr>
  </w:style>
  <w:style w:type="character" w:customStyle="1" w:styleId="Heading2Char">
    <w:name w:val="Heading 2 Char"/>
    <w:link w:val="Heading2"/>
    <w:uiPriority w:val="9"/>
    <w:rsid w:val="00862EDC"/>
    <w:rPr>
      <w:rFonts w:ascii="Georgia" w:hAnsi="Georgia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62EDC"/>
    <w:rPr>
      <w:rFonts w:ascii="Georgia" w:hAnsi="Georgia"/>
      <w:b/>
      <w:bCs/>
      <w:sz w:val="22"/>
    </w:rPr>
  </w:style>
  <w:style w:type="character" w:customStyle="1" w:styleId="Heading5Char">
    <w:name w:val="Heading 5 Char"/>
    <w:link w:val="Heading5"/>
    <w:uiPriority w:val="9"/>
    <w:rsid w:val="00862EDC"/>
    <w:rPr>
      <w:rFonts w:ascii="Georgia" w:hAnsi="Georgia"/>
      <w:b/>
      <w:bCs/>
      <w:i/>
      <w:iCs/>
      <w:sz w:val="26"/>
      <w:szCs w:val="26"/>
    </w:rPr>
  </w:style>
  <w:style w:type="character" w:customStyle="1" w:styleId="arrow">
    <w:name w:val="arrow"/>
    <w:rsid w:val="00862EDC"/>
  </w:style>
  <w:style w:type="character" w:customStyle="1" w:styleId="hidden">
    <w:name w:val="hidden"/>
    <w:rsid w:val="00862EDC"/>
  </w:style>
  <w:style w:type="character" w:customStyle="1" w:styleId="footnotereverse">
    <w:name w:val="footnotereverse"/>
    <w:rsid w:val="00862EDC"/>
  </w:style>
  <w:style w:type="character" w:customStyle="1" w:styleId="category">
    <w:name w:val="category"/>
    <w:rsid w:val="00862EDC"/>
  </w:style>
  <w:style w:type="character" w:customStyle="1" w:styleId="Date1">
    <w:name w:val="Date1"/>
    <w:rsid w:val="00862EDC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62E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862ED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62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62ED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rsid w:val="00862EDC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862EDC"/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rsid w:val="00862EDC"/>
    <w:rPr>
      <w:rFonts w:ascii="Calibri" w:eastAsia="Calibri" w:hAnsi="Calibri"/>
      <w:sz w:val="22"/>
    </w:rPr>
  </w:style>
  <w:style w:type="character" w:styleId="FootnoteReference">
    <w:name w:val="footnote reference"/>
    <w:uiPriority w:val="99"/>
    <w:unhideWhenUsed/>
    <w:rsid w:val="00862E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862EDC"/>
    <w:rPr>
      <w:rFonts w:ascii="Calibri" w:hAnsi="Calibri"/>
    </w:rPr>
  </w:style>
  <w:style w:type="character" w:customStyle="1" w:styleId="EndnoteTextChar">
    <w:name w:val="Endnote Text Char"/>
    <w:link w:val="EndnoteText"/>
    <w:uiPriority w:val="99"/>
    <w:rsid w:val="00862EDC"/>
    <w:rPr>
      <w:rFonts w:ascii="Calibri" w:eastAsia="Calibri" w:hAnsi="Calibri"/>
      <w:sz w:val="22"/>
    </w:rPr>
  </w:style>
  <w:style w:type="character" w:styleId="EndnoteReference">
    <w:name w:val="endnote reference"/>
    <w:uiPriority w:val="99"/>
    <w:unhideWhenUsed/>
    <w:rsid w:val="00862EDC"/>
    <w:rPr>
      <w:vertAlign w:val="superscript"/>
    </w:rPr>
  </w:style>
  <w:style w:type="character" w:customStyle="1" w:styleId="HeaderChar">
    <w:name w:val="Header Char"/>
    <w:link w:val="Header"/>
    <w:uiPriority w:val="99"/>
    <w:rsid w:val="004631A0"/>
    <w:rPr>
      <w:rFonts w:ascii="Georgia" w:eastAsia="Calibri" w:hAnsi="Georgia"/>
      <w:sz w:val="22"/>
      <w:szCs w:val="22"/>
    </w:rPr>
  </w:style>
  <w:style w:type="character" w:customStyle="1" w:styleId="FooterChar">
    <w:name w:val="Footer Char"/>
    <w:link w:val="Footer"/>
    <w:uiPriority w:val="99"/>
    <w:rsid w:val="004631A0"/>
    <w:rPr>
      <w:rFonts w:ascii="Georgia" w:eastAsia="Calibri" w:hAnsi="Georgia"/>
      <w:sz w:val="22"/>
      <w:szCs w:val="22"/>
    </w:rPr>
  </w:style>
  <w:style w:type="table" w:styleId="TableGrid">
    <w:name w:val="Table Grid"/>
    <w:basedOn w:val="TableNormal"/>
    <w:uiPriority w:val="59"/>
    <w:rsid w:val="00862ED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">
    <w:name w:val="body"/>
    <w:rsid w:val="00862EDC"/>
    <w:pPr>
      <w:spacing w:line="480" w:lineRule="auto"/>
      <w:ind w:firstLine="720"/>
    </w:pPr>
    <w:rPr>
      <w:rFonts w:ascii="Palatino Linotype" w:eastAsia="Times" w:hAnsi="Palatino Linotype"/>
      <w:sz w:val="24"/>
    </w:rPr>
  </w:style>
  <w:style w:type="paragraph" w:customStyle="1" w:styleId="bulletedlist">
    <w:name w:val="bulleted list"/>
    <w:basedOn w:val="body0"/>
    <w:rsid w:val="00862EDC"/>
    <w:pPr>
      <w:numPr>
        <w:numId w:val="9"/>
      </w:numPr>
      <w:spacing w:before="360" w:after="360"/>
      <w:contextualSpacing/>
    </w:pPr>
  </w:style>
  <w:style w:type="paragraph" w:customStyle="1" w:styleId="subB">
    <w:name w:val="sub B"/>
    <w:basedOn w:val="Normal"/>
    <w:rsid w:val="00862EDC"/>
    <w:pPr>
      <w:tabs>
        <w:tab w:val="left" w:pos="360"/>
      </w:tabs>
      <w:spacing w:before="480" w:line="480" w:lineRule="auto"/>
      <w:contextualSpacing/>
    </w:pPr>
    <w:rPr>
      <w:rFonts w:ascii="Palatino Linotype" w:eastAsia="Times" w:hAnsi="Palatino Linotype"/>
      <w:i/>
      <w:sz w:val="24"/>
    </w:rPr>
  </w:style>
  <w:style w:type="paragraph" w:customStyle="1" w:styleId="bodyfirstparagraph">
    <w:name w:val="body first paragraph"/>
    <w:basedOn w:val="body0"/>
    <w:rsid w:val="00862EDC"/>
    <w:pPr>
      <w:ind w:firstLine="0"/>
    </w:pPr>
  </w:style>
  <w:style w:type="character" w:customStyle="1" w:styleId="italics">
    <w:name w:val="italics"/>
    <w:rsid w:val="00862EDC"/>
    <w:rPr>
      <w:i/>
    </w:rPr>
  </w:style>
  <w:style w:type="character" w:customStyle="1" w:styleId="red">
    <w:name w:val="red"/>
    <w:uiPriority w:val="1"/>
    <w:rsid w:val="00862EDC"/>
    <w:rPr>
      <w:color w:val="FF0000"/>
    </w:rPr>
  </w:style>
  <w:style w:type="paragraph" w:customStyle="1" w:styleId="SeparateFeaturebody">
    <w:name w:val="Separate Feature body"/>
    <w:basedOn w:val="body0"/>
    <w:uiPriority w:val="99"/>
    <w:rsid w:val="00862EDC"/>
    <w:pPr>
      <w:autoSpaceDE w:val="0"/>
      <w:autoSpaceDN w:val="0"/>
      <w:adjustRightInd w:val="0"/>
      <w:textAlignment w:val="center"/>
    </w:pPr>
    <w:rPr>
      <w:rFonts w:cs="TrebuchetMS"/>
      <w:szCs w:val="22"/>
    </w:rPr>
  </w:style>
  <w:style w:type="paragraph" w:customStyle="1" w:styleId="SeparateFeaturefirstpara">
    <w:name w:val="Separate Feature first para"/>
    <w:basedOn w:val="body0"/>
    <w:uiPriority w:val="99"/>
    <w:rsid w:val="00862EDC"/>
    <w:pPr>
      <w:autoSpaceDE w:val="0"/>
      <w:autoSpaceDN w:val="0"/>
      <w:adjustRightInd w:val="0"/>
      <w:ind w:firstLine="0"/>
      <w:textAlignment w:val="center"/>
    </w:pPr>
    <w:rPr>
      <w:rFonts w:cs="TrebuchetMS"/>
      <w:szCs w:val="22"/>
    </w:rPr>
  </w:style>
  <w:style w:type="paragraph" w:customStyle="1" w:styleId="SeparateFeatureHead">
    <w:name w:val="Separate Feature Head"/>
    <w:basedOn w:val="Normal"/>
    <w:uiPriority w:val="99"/>
    <w:rsid w:val="00862EDC"/>
    <w:pPr>
      <w:autoSpaceDE w:val="0"/>
      <w:autoSpaceDN w:val="0"/>
      <w:adjustRightInd w:val="0"/>
      <w:spacing w:before="360" w:line="480" w:lineRule="auto"/>
      <w:contextualSpacing/>
      <w:textAlignment w:val="center"/>
    </w:pPr>
    <w:rPr>
      <w:rFonts w:ascii="Palatino Linotype" w:eastAsia="Times" w:hAnsi="Palatino Linotype" w:cs="TrebuchetMS-Bold"/>
      <w:b/>
      <w:bCs/>
      <w:i/>
      <w:sz w:val="24"/>
      <w:szCs w:val="40"/>
      <w:u w:color="000000"/>
    </w:rPr>
  </w:style>
  <w:style w:type="character" w:customStyle="1" w:styleId="vocabword">
    <w:name w:val="vocab word"/>
    <w:uiPriority w:val="1"/>
    <w:rsid w:val="00862EDC"/>
    <w:rPr>
      <w:b/>
      <w:color w:val="800000"/>
    </w:rPr>
  </w:style>
  <w:style w:type="paragraph" w:customStyle="1" w:styleId="MHHbodyfirstparagraph">
    <w:name w:val="MHH body first paragraph"/>
    <w:basedOn w:val="body0"/>
    <w:uiPriority w:val="99"/>
    <w:rsid w:val="00862EDC"/>
    <w:pPr>
      <w:widowControl w:val="0"/>
      <w:autoSpaceDE w:val="0"/>
      <w:autoSpaceDN w:val="0"/>
      <w:adjustRightInd w:val="0"/>
      <w:ind w:firstLine="0"/>
      <w:textAlignment w:val="center"/>
    </w:pPr>
    <w:rPr>
      <w:rFonts w:cs="TrebuchetMS"/>
    </w:rPr>
  </w:style>
  <w:style w:type="paragraph" w:customStyle="1" w:styleId="MHHHeader">
    <w:name w:val="MHH Header"/>
    <w:basedOn w:val="Normal"/>
    <w:uiPriority w:val="99"/>
    <w:rsid w:val="00862EDC"/>
    <w:pPr>
      <w:widowControl w:val="0"/>
      <w:autoSpaceDE w:val="0"/>
      <w:autoSpaceDN w:val="0"/>
      <w:adjustRightInd w:val="0"/>
      <w:spacing w:before="360" w:line="480" w:lineRule="auto"/>
      <w:contextualSpacing/>
      <w:textAlignment w:val="center"/>
    </w:pPr>
    <w:rPr>
      <w:rFonts w:ascii="Palatino Linotype" w:eastAsia="Times" w:hAnsi="Palatino Linotype" w:cs="FairplexWideBold"/>
      <w:b/>
      <w:bCs/>
      <w:sz w:val="24"/>
      <w:szCs w:val="36"/>
      <w:u w:color="000000"/>
    </w:rPr>
  </w:style>
  <w:style w:type="paragraph" w:customStyle="1" w:styleId="MHHnumberedlist">
    <w:name w:val="MHH numbered list"/>
    <w:basedOn w:val="body0"/>
    <w:rsid w:val="00862EDC"/>
    <w:pPr>
      <w:tabs>
        <w:tab w:val="left" w:pos="360"/>
      </w:tabs>
      <w:spacing w:after="240"/>
      <w:ind w:left="360" w:hanging="360"/>
      <w:contextualSpacing/>
    </w:pPr>
    <w:rPr>
      <w:szCs w:val="24"/>
    </w:rPr>
  </w:style>
  <w:style w:type="paragraph" w:customStyle="1" w:styleId="MHHsubbullets">
    <w:name w:val="MHH sub bullets"/>
    <w:basedOn w:val="body0"/>
    <w:rsid w:val="00862EDC"/>
    <w:pPr>
      <w:numPr>
        <w:numId w:val="10"/>
      </w:numPr>
      <w:tabs>
        <w:tab w:val="left" w:pos="720"/>
      </w:tabs>
      <w:spacing w:before="360" w:after="360"/>
      <w:ind w:left="720"/>
      <w:contextualSpacing/>
    </w:pPr>
  </w:style>
  <w:style w:type="character" w:customStyle="1" w:styleId="vocabwordital">
    <w:name w:val="vocab word ital"/>
    <w:uiPriority w:val="1"/>
    <w:rsid w:val="00862EDC"/>
    <w:rPr>
      <w:b/>
      <w:i/>
      <w:color w:val="C00000"/>
      <w:u w:val="none"/>
    </w:rPr>
  </w:style>
  <w:style w:type="character" w:customStyle="1" w:styleId="SmartLink1">
    <w:name w:val="SmartLink1"/>
    <w:uiPriority w:val="99"/>
    <w:semiHidden/>
    <w:unhideWhenUsed/>
    <w:rsid w:val="00862EDC"/>
    <w:rPr>
      <w:color w:val="0000FF"/>
      <w:u w:val="single"/>
      <w:shd w:val="clear" w:color="auto" w:fill="F3F2F1"/>
    </w:rPr>
  </w:style>
  <w:style w:type="paragraph" w:customStyle="1" w:styleId="tablebody">
    <w:name w:val="table body"/>
    <w:basedOn w:val="Normal"/>
    <w:rsid w:val="00862EDC"/>
    <w:pPr>
      <w:tabs>
        <w:tab w:val="left" w:pos="4370"/>
      </w:tabs>
      <w:spacing w:line="480" w:lineRule="auto"/>
    </w:pPr>
    <w:rPr>
      <w:rFonts w:ascii="Palatino Linotype" w:eastAsia="Times" w:hAnsi="Palatino Linotype" w:cs="ACaslonPro-Regular"/>
      <w:sz w:val="24"/>
    </w:rPr>
  </w:style>
  <w:style w:type="paragraph" w:customStyle="1" w:styleId="tablehead">
    <w:name w:val="table head"/>
    <w:basedOn w:val="Normal"/>
    <w:rsid w:val="00862EDC"/>
    <w:pPr>
      <w:tabs>
        <w:tab w:val="left" w:pos="4370"/>
      </w:tabs>
      <w:spacing w:before="240" w:after="120" w:line="480" w:lineRule="auto"/>
      <w:contextualSpacing/>
      <w:jc w:val="center"/>
    </w:pPr>
    <w:rPr>
      <w:rFonts w:ascii="Palatino Linotype" w:eastAsia="Times" w:hAnsi="Palatino Linotype" w:cs="TrebuchetMS-Bold"/>
      <w:b/>
      <w:bCs/>
      <w:sz w:val="24"/>
    </w:rPr>
  </w:style>
  <w:style w:type="paragraph" w:customStyle="1" w:styleId="numberedlist">
    <w:name w:val="numbered list"/>
    <w:basedOn w:val="body0"/>
    <w:rsid w:val="00862EDC"/>
    <w:pPr>
      <w:spacing w:before="360" w:after="360"/>
      <w:ind w:left="360" w:hanging="360"/>
      <w:contextualSpacing/>
    </w:pPr>
    <w:rPr>
      <w:rFonts w:cs="ACaslonPro-Regular"/>
    </w:rPr>
  </w:style>
  <w:style w:type="character" w:customStyle="1" w:styleId="bolds">
    <w:name w:val="bolds"/>
    <w:rsid w:val="00862EDC"/>
    <w:rPr>
      <w:b/>
    </w:rPr>
  </w:style>
  <w:style w:type="paragraph" w:customStyle="1" w:styleId="indentedquoteprose">
    <w:name w:val="indented quote prose"/>
    <w:basedOn w:val="body0"/>
    <w:rsid w:val="00862EDC"/>
    <w:pPr>
      <w:tabs>
        <w:tab w:val="left" w:pos="1440"/>
        <w:tab w:val="left" w:pos="2160"/>
      </w:tabs>
      <w:spacing w:before="360" w:after="360"/>
      <w:ind w:left="720" w:right="720" w:firstLine="0"/>
      <w:contextualSpacing/>
    </w:pPr>
  </w:style>
  <w:style w:type="paragraph" w:customStyle="1" w:styleId="Separatefeaturebullets">
    <w:name w:val="Separate feature bullets"/>
    <w:basedOn w:val="body0"/>
    <w:uiPriority w:val="99"/>
    <w:rsid w:val="00862EDC"/>
    <w:pPr>
      <w:spacing w:before="360" w:after="360"/>
      <w:ind w:firstLine="0"/>
      <w:contextualSpacing/>
    </w:pPr>
  </w:style>
  <w:style w:type="paragraph" w:customStyle="1" w:styleId="subC">
    <w:name w:val="sub C"/>
    <w:basedOn w:val="Normal"/>
    <w:rsid w:val="00862EDC"/>
    <w:pPr>
      <w:spacing w:before="360" w:line="480" w:lineRule="auto"/>
      <w:contextualSpacing/>
      <w:jc w:val="center"/>
    </w:pPr>
    <w:rPr>
      <w:rFonts w:ascii="Palatino Linotype" w:eastAsia="Times" w:hAnsi="Palatino Linotype"/>
      <w:sz w:val="24"/>
    </w:rPr>
  </w:style>
  <w:style w:type="character" w:styleId="UnresolvedMention">
    <w:name w:val="Unresolved Mention"/>
    <w:uiPriority w:val="99"/>
    <w:semiHidden/>
    <w:unhideWhenUsed/>
    <w:rsid w:val="00862EDC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862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EDC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862EDC"/>
    <w:rPr>
      <w:rFonts w:ascii="Calibri" w:eastAsia="Calibri" w:hAnsi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62ED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62EDC"/>
    <w:rPr>
      <w:rFonts w:ascii="Calibri" w:eastAsia="Calibri" w:hAnsi="Calibri"/>
      <w:b/>
      <w:bCs/>
      <w:sz w:val="22"/>
    </w:rPr>
  </w:style>
  <w:style w:type="paragraph" w:customStyle="1" w:styleId="backmatterbody">
    <w:name w:val="back matter body"/>
    <w:basedOn w:val="body0"/>
    <w:rsid w:val="00862EDC"/>
    <w:pPr>
      <w:ind w:firstLine="0"/>
    </w:pPr>
  </w:style>
  <w:style w:type="paragraph" w:customStyle="1" w:styleId="backmatterbulleted">
    <w:name w:val="back matter bulleted"/>
    <w:basedOn w:val="body0"/>
    <w:rsid w:val="00862EDC"/>
    <w:pPr>
      <w:numPr>
        <w:numId w:val="11"/>
      </w:numPr>
      <w:ind w:left="360"/>
    </w:pPr>
    <w:rPr>
      <w:szCs w:val="24"/>
    </w:rPr>
  </w:style>
  <w:style w:type="paragraph" w:customStyle="1" w:styleId="backmattersubA">
    <w:name w:val="back matter sub A"/>
    <w:basedOn w:val="Normal"/>
    <w:rsid w:val="00862EDC"/>
    <w:pPr>
      <w:spacing w:before="600" w:after="120" w:line="480" w:lineRule="auto"/>
      <w:contextualSpacing/>
    </w:pPr>
    <w:rPr>
      <w:rFonts w:ascii="Palatino Linotype" w:eastAsia="Times" w:hAnsi="Palatino Linotype"/>
      <w:b/>
      <w:sz w:val="24"/>
    </w:rPr>
  </w:style>
  <w:style w:type="paragraph" w:customStyle="1" w:styleId="subbullets">
    <w:name w:val="subbullets"/>
    <w:basedOn w:val="body0"/>
    <w:rsid w:val="00862EDC"/>
    <w:pPr>
      <w:numPr>
        <w:ilvl w:val="1"/>
        <w:numId w:val="12"/>
      </w:numPr>
      <w:spacing w:before="360" w:after="360"/>
      <w:ind w:left="720"/>
      <w:contextualSpacing/>
    </w:pPr>
    <w:rPr>
      <w:bCs/>
      <w:iCs/>
      <w:szCs w:val="24"/>
    </w:rPr>
  </w:style>
  <w:style w:type="paragraph" w:customStyle="1" w:styleId="reflectnobullet">
    <w:name w:val="reflect no bullet"/>
    <w:basedOn w:val="Normal"/>
    <w:rsid w:val="00862EDC"/>
    <w:pPr>
      <w:spacing w:line="480" w:lineRule="auto"/>
    </w:pPr>
    <w:rPr>
      <w:rFonts w:ascii="Palatino" w:eastAsia="Times" w:hAnsi="Palatino"/>
      <w:sz w:val="24"/>
    </w:rPr>
  </w:style>
  <w:style w:type="paragraph" w:customStyle="1" w:styleId="revrefhead">
    <w:name w:val="rev/ref head"/>
    <w:basedOn w:val="Normal"/>
    <w:rsid w:val="00862EDC"/>
    <w:pPr>
      <w:spacing w:line="480" w:lineRule="auto"/>
    </w:pPr>
    <w:rPr>
      <w:rFonts w:ascii="Palatino" w:eastAsia="Times" w:hAnsi="Palatino"/>
      <w:noProof/>
      <w:sz w:val="24"/>
    </w:rPr>
  </w:style>
  <w:style w:type="paragraph" w:customStyle="1" w:styleId="SeperateFeatureHead">
    <w:name w:val="Seperate Feature Head"/>
    <w:basedOn w:val="Normal"/>
    <w:rsid w:val="00862EDC"/>
    <w:pPr>
      <w:spacing w:line="480" w:lineRule="auto"/>
    </w:pPr>
    <w:rPr>
      <w:rFonts w:ascii="Palatino" w:eastAsia="Times" w:hAnsi="Palatino"/>
      <w:sz w:val="24"/>
    </w:rPr>
  </w:style>
  <w:style w:type="character" w:styleId="FollowedHyperlink">
    <w:name w:val="FollowedHyperlink"/>
    <w:uiPriority w:val="99"/>
    <w:unhideWhenUsed/>
    <w:rsid w:val="00862EDC"/>
    <w:rPr>
      <w:color w:val="800080"/>
      <w:u w:val="single"/>
    </w:rPr>
  </w:style>
  <w:style w:type="character" w:customStyle="1" w:styleId="Heading1Char">
    <w:name w:val="Heading 1 Char"/>
    <w:aliases w:val="Section Char"/>
    <w:link w:val="Heading1"/>
    <w:uiPriority w:val="9"/>
    <w:rsid w:val="004631A0"/>
    <w:rPr>
      <w:rFonts w:ascii="Georgia" w:eastAsia="Calibri" w:hAnsi="Georgia"/>
      <w:b/>
      <w:bCs/>
      <w:sz w:val="22"/>
      <w:szCs w:val="22"/>
    </w:rPr>
  </w:style>
  <w:style w:type="paragraph" w:customStyle="1" w:styleId="subA">
    <w:name w:val="subA"/>
    <w:basedOn w:val="Normal"/>
    <w:rsid w:val="00862EDC"/>
    <w:pPr>
      <w:spacing w:after="200" w:line="276" w:lineRule="auto"/>
    </w:pPr>
    <w:rPr>
      <w:rFonts w:ascii="Palatino Linotype" w:hAnsi="Palatino Linotype"/>
      <w:b/>
      <w:sz w:val="24"/>
      <w:szCs w:val="24"/>
    </w:rPr>
  </w:style>
  <w:style w:type="paragraph" w:customStyle="1" w:styleId="backmatterbodyfirst">
    <w:name w:val="back matter body first"/>
    <w:basedOn w:val="Normal"/>
    <w:rsid w:val="00862EDC"/>
    <w:pPr>
      <w:spacing w:line="480" w:lineRule="auto"/>
    </w:pPr>
    <w:rPr>
      <w:rFonts w:ascii="Palatino Linotype" w:eastAsia="Times" w:hAnsi="Palatino Linotype"/>
      <w:sz w:val="24"/>
    </w:rPr>
  </w:style>
  <w:style w:type="paragraph" w:customStyle="1" w:styleId="backmatternumbered">
    <w:name w:val="back matter numbered"/>
    <w:basedOn w:val="Normal"/>
    <w:rsid w:val="00862EDC"/>
    <w:pPr>
      <w:spacing w:before="360" w:after="360" w:line="480" w:lineRule="auto"/>
      <w:ind w:left="360" w:hanging="360"/>
      <w:contextualSpacing/>
    </w:pPr>
    <w:rPr>
      <w:rFonts w:ascii="Palatino Linotype" w:eastAsia="Times" w:hAnsi="Palatino Linotype"/>
      <w:sz w:val="24"/>
    </w:rPr>
  </w:style>
  <w:style w:type="character" w:customStyle="1" w:styleId="smallcaps">
    <w:name w:val="smallcaps"/>
    <w:rsid w:val="00862EDC"/>
  </w:style>
  <w:style w:type="paragraph" w:customStyle="1" w:styleId="subA0">
    <w:name w:val="sub A"/>
    <w:basedOn w:val="Normal"/>
    <w:rsid w:val="00862EDC"/>
    <w:pPr>
      <w:tabs>
        <w:tab w:val="left" w:pos="360"/>
      </w:tabs>
      <w:spacing w:before="360" w:line="480" w:lineRule="auto"/>
      <w:contextualSpacing/>
    </w:pPr>
    <w:rPr>
      <w:rFonts w:ascii="Palatino Linotype" w:eastAsia="Times" w:hAnsi="Palatino Linotype"/>
      <w:b/>
      <w:sz w:val="24"/>
    </w:rPr>
  </w:style>
  <w:style w:type="paragraph" w:customStyle="1" w:styleId="indentedquotepoetic">
    <w:name w:val="indented quote poetic"/>
    <w:basedOn w:val="body0"/>
    <w:rsid w:val="00862EDC"/>
    <w:pPr>
      <w:tabs>
        <w:tab w:val="left" w:pos="1080"/>
        <w:tab w:val="left" w:pos="1440"/>
      </w:tabs>
      <w:spacing w:before="360" w:after="360"/>
      <w:ind w:left="1440" w:right="720" w:hanging="720"/>
      <w:contextualSpacing/>
    </w:pPr>
  </w:style>
  <w:style w:type="paragraph" w:customStyle="1" w:styleId="MHHindentedquotepoetic">
    <w:name w:val="MHH indented quote poetic"/>
    <w:basedOn w:val="body0"/>
    <w:rsid w:val="00862EDC"/>
    <w:pPr>
      <w:spacing w:before="240" w:after="240"/>
      <w:ind w:left="1440" w:right="720" w:hanging="720"/>
      <w:contextualSpacing/>
    </w:pPr>
    <w:rPr>
      <w:rFonts w:cs="Arial"/>
      <w:szCs w:val="24"/>
    </w:rPr>
  </w:style>
  <w:style w:type="character" w:customStyle="1" w:styleId="smallcaps0">
    <w:name w:val="small caps"/>
    <w:uiPriority w:val="1"/>
    <w:rsid w:val="00862EDC"/>
    <w:rPr>
      <w:smallCaps/>
    </w:rPr>
  </w:style>
  <w:style w:type="paragraph" w:customStyle="1" w:styleId="numbered2ndpara">
    <w:name w:val="numbered 2nd para"/>
    <w:basedOn w:val="numberedlist"/>
    <w:rsid w:val="00862EDC"/>
    <w:pPr>
      <w:tabs>
        <w:tab w:val="left" w:pos="720"/>
      </w:tabs>
      <w:spacing w:before="120" w:after="120"/>
      <w:ind w:left="0" w:firstLine="0"/>
    </w:pPr>
    <w:rPr>
      <w:rFonts w:ascii="Palatino" w:hAnsi="Palatino" w:cs="Times New Roman"/>
    </w:rPr>
  </w:style>
  <w:style w:type="character" w:customStyle="1" w:styleId="Internetlink">
    <w:name w:val="Internet link"/>
    <w:rsid w:val="00862E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1A0"/>
    <w:pPr>
      <w:spacing w:after="440"/>
      <w:jc w:val="center"/>
    </w:pPr>
    <w:rPr>
      <w:i/>
      <w:iCs/>
      <w:sz w:val="26"/>
      <w:szCs w:val="26"/>
    </w:rPr>
  </w:style>
  <w:style w:type="character" w:customStyle="1" w:styleId="SubtitleChar">
    <w:name w:val="Subtitle Char"/>
    <w:link w:val="Subtitle"/>
    <w:uiPriority w:val="11"/>
    <w:rsid w:val="004631A0"/>
    <w:rPr>
      <w:rFonts w:ascii="Georgia" w:eastAsia="Calibri" w:hAnsi="Georgia"/>
      <w:i/>
      <w:iCs/>
      <w:sz w:val="26"/>
      <w:szCs w:val="26"/>
    </w:rPr>
  </w:style>
  <w:style w:type="paragraph" w:customStyle="1" w:styleId="Question">
    <w:name w:val="Question"/>
    <w:basedOn w:val="Normal"/>
    <w:link w:val="QuestionChar"/>
    <w:qFormat/>
    <w:rsid w:val="004631A0"/>
    <w:pPr>
      <w:numPr>
        <w:numId w:val="22"/>
      </w:numPr>
      <w:spacing w:before="340" w:after="220"/>
      <w:ind w:left="0" w:hanging="475"/>
    </w:pPr>
  </w:style>
  <w:style w:type="paragraph" w:customStyle="1" w:styleId="Subquestion">
    <w:name w:val="Subquestion"/>
    <w:basedOn w:val="Normal"/>
    <w:link w:val="SubquestionChar"/>
    <w:autoRedefine/>
    <w:qFormat/>
    <w:rsid w:val="00862EDC"/>
    <w:pPr>
      <w:keepNext/>
      <w:spacing w:after="220"/>
      <w:ind w:left="360"/>
    </w:pPr>
  </w:style>
  <w:style w:type="character" w:customStyle="1" w:styleId="QuestionChar">
    <w:name w:val="Question Char"/>
    <w:link w:val="Question"/>
    <w:rsid w:val="004631A0"/>
    <w:rPr>
      <w:rFonts w:ascii="Georgia" w:eastAsia="Calibri" w:hAnsi="Georgia"/>
      <w:sz w:val="22"/>
      <w:szCs w:val="22"/>
    </w:rPr>
  </w:style>
  <w:style w:type="paragraph" w:customStyle="1" w:styleId="Sentence">
    <w:name w:val="Sentence"/>
    <w:basedOn w:val="Question"/>
    <w:link w:val="SentenceChar"/>
    <w:autoRedefine/>
    <w:qFormat/>
    <w:rsid w:val="00862EDC"/>
    <w:pPr>
      <w:spacing w:after="880"/>
    </w:pPr>
  </w:style>
  <w:style w:type="character" w:customStyle="1" w:styleId="SubquestionChar">
    <w:name w:val="Subquestion Char"/>
    <w:link w:val="Subquestion"/>
    <w:rsid w:val="00862EDC"/>
    <w:rPr>
      <w:rFonts w:ascii="Georgia" w:eastAsia="Calibri" w:hAnsi="Georgia"/>
      <w:sz w:val="22"/>
      <w:szCs w:val="22"/>
    </w:rPr>
  </w:style>
  <w:style w:type="paragraph" w:customStyle="1" w:styleId="Instructions">
    <w:name w:val="Instructions"/>
    <w:basedOn w:val="Normal"/>
    <w:link w:val="InstructionsChar"/>
    <w:qFormat/>
    <w:rsid w:val="004631A0"/>
  </w:style>
  <w:style w:type="character" w:customStyle="1" w:styleId="SentenceChar">
    <w:name w:val="Sentence Char"/>
    <w:link w:val="Sentence"/>
    <w:rsid w:val="00862EDC"/>
    <w:rPr>
      <w:rFonts w:ascii="Georgia" w:eastAsia="Calibri" w:hAnsi="Georgia"/>
      <w:sz w:val="22"/>
      <w:szCs w:val="22"/>
    </w:rPr>
  </w:style>
  <w:style w:type="paragraph" w:customStyle="1" w:styleId="Fewsentences">
    <w:name w:val="Few sentences"/>
    <w:basedOn w:val="Sentence"/>
    <w:link w:val="FewsentencesChar"/>
    <w:autoRedefine/>
    <w:qFormat/>
    <w:rsid w:val="00862EDC"/>
    <w:pPr>
      <w:spacing w:after="1540"/>
    </w:pPr>
  </w:style>
  <w:style w:type="character" w:customStyle="1" w:styleId="InstructionsChar">
    <w:name w:val="Instructions Char"/>
    <w:link w:val="Instructions"/>
    <w:rsid w:val="004631A0"/>
    <w:rPr>
      <w:rFonts w:ascii="Georgia" w:eastAsia="Calibri" w:hAnsi="Georgia"/>
      <w:sz w:val="22"/>
      <w:szCs w:val="22"/>
    </w:rPr>
  </w:style>
  <w:style w:type="paragraph" w:customStyle="1" w:styleId="Order">
    <w:name w:val="Order"/>
    <w:basedOn w:val="Subquestion"/>
    <w:link w:val="OrderChar"/>
    <w:autoRedefine/>
    <w:qFormat/>
    <w:rsid w:val="00862EDC"/>
    <w:pPr>
      <w:tabs>
        <w:tab w:val="left" w:leader="underscore" w:pos="720"/>
      </w:tabs>
      <w:ind w:left="720" w:hanging="720"/>
    </w:pPr>
  </w:style>
  <w:style w:type="character" w:customStyle="1" w:styleId="FewsentencesChar">
    <w:name w:val="Few sentences Char"/>
    <w:link w:val="Fewsentences"/>
    <w:rsid w:val="00862EDC"/>
    <w:rPr>
      <w:rFonts w:ascii="Georgia" w:eastAsia="Calibri" w:hAnsi="Georgia"/>
      <w:sz w:val="22"/>
      <w:szCs w:val="22"/>
    </w:rPr>
  </w:style>
  <w:style w:type="character" w:customStyle="1" w:styleId="OrderChar">
    <w:name w:val="Order Char"/>
    <w:link w:val="Order"/>
    <w:rsid w:val="00862EDC"/>
    <w:rPr>
      <w:rFonts w:ascii="Georgia" w:eastAsia="Calibri" w:hAnsi="Georgia"/>
      <w:sz w:val="22"/>
      <w:szCs w:val="22"/>
    </w:rPr>
  </w:style>
  <w:style w:type="paragraph" w:customStyle="1" w:styleId="NameDate">
    <w:name w:val="Name &amp; Date"/>
    <w:basedOn w:val="Normal"/>
    <w:next w:val="Title"/>
    <w:link w:val="NameDateChar"/>
    <w:qFormat/>
    <w:rsid w:val="004631A0"/>
    <w:pPr>
      <w:tabs>
        <w:tab w:val="left" w:leader="underscore" w:pos="6480"/>
        <w:tab w:val="left" w:pos="7200"/>
        <w:tab w:val="right" w:leader="underscore" w:pos="10080"/>
      </w:tabs>
    </w:pPr>
  </w:style>
  <w:style w:type="character" w:customStyle="1" w:styleId="NameDateChar">
    <w:name w:val="Name &amp; Date Char"/>
    <w:link w:val="NameDate"/>
    <w:rsid w:val="004631A0"/>
    <w:rPr>
      <w:rFonts w:ascii="Georgia" w:eastAsia="Calibri" w:hAnsi="Georgia"/>
      <w:sz w:val="22"/>
      <w:szCs w:val="22"/>
    </w:rPr>
  </w:style>
  <w:style w:type="character" w:customStyle="1" w:styleId="Answer">
    <w:name w:val="Answer"/>
    <w:uiPriority w:val="1"/>
    <w:qFormat/>
    <w:rsid w:val="00862EDC"/>
    <w:rPr>
      <w:b/>
      <w:bCs/>
      <w:caps w:val="0"/>
      <w:smallCaps/>
    </w:rPr>
  </w:style>
  <w:style w:type="paragraph" w:customStyle="1" w:styleId="Subtext">
    <w:name w:val="Subtext"/>
    <w:basedOn w:val="Normal"/>
    <w:link w:val="SubtextChar"/>
    <w:qFormat/>
    <w:rsid w:val="004631A0"/>
    <w:pPr>
      <w:keepNext/>
      <w:spacing w:after="220"/>
      <w:ind w:left="360"/>
    </w:pPr>
  </w:style>
  <w:style w:type="paragraph" w:customStyle="1" w:styleId="Question-OneSentence">
    <w:name w:val="Question - One Sentence"/>
    <w:basedOn w:val="Question"/>
    <w:next w:val="Question"/>
    <w:link w:val="Question-OneSentenceChar"/>
    <w:qFormat/>
    <w:rsid w:val="004631A0"/>
    <w:pPr>
      <w:spacing w:after="880"/>
    </w:pPr>
  </w:style>
  <w:style w:type="character" w:customStyle="1" w:styleId="SubtextChar">
    <w:name w:val="Subtext Char"/>
    <w:link w:val="Subtext"/>
    <w:rsid w:val="004631A0"/>
    <w:rPr>
      <w:rFonts w:ascii="Georgia" w:eastAsia="Calibri" w:hAnsi="Georgia"/>
      <w:sz w:val="22"/>
      <w:szCs w:val="22"/>
    </w:rPr>
  </w:style>
  <w:style w:type="character" w:customStyle="1" w:styleId="Question-OneSentenceChar">
    <w:name w:val="Question - One Sentence Char"/>
    <w:link w:val="Question-OneSentence"/>
    <w:rsid w:val="004631A0"/>
    <w:rPr>
      <w:rFonts w:ascii="Georgia" w:eastAsia="Calibri" w:hAnsi="Georgia"/>
      <w:sz w:val="22"/>
      <w:szCs w:val="22"/>
    </w:rPr>
  </w:style>
  <w:style w:type="paragraph" w:customStyle="1" w:styleId="Question-FewSentences">
    <w:name w:val="Question - Few Sentences"/>
    <w:basedOn w:val="Question"/>
    <w:link w:val="Question-FewSentencesChar"/>
    <w:qFormat/>
    <w:rsid w:val="004631A0"/>
    <w:pPr>
      <w:spacing w:after="1540"/>
    </w:pPr>
  </w:style>
  <w:style w:type="paragraph" w:customStyle="1" w:styleId="Subtext-Ordered">
    <w:name w:val="Subtext - Ordered"/>
    <w:basedOn w:val="Subtext"/>
    <w:link w:val="Subtext-OrderedChar"/>
    <w:qFormat/>
    <w:rsid w:val="004631A0"/>
    <w:pPr>
      <w:numPr>
        <w:numId w:val="28"/>
      </w:numPr>
    </w:pPr>
  </w:style>
  <w:style w:type="character" w:customStyle="1" w:styleId="Question-FewSentencesChar">
    <w:name w:val="Question - Few Sentences Char"/>
    <w:link w:val="Question-FewSentences"/>
    <w:rsid w:val="004631A0"/>
    <w:rPr>
      <w:rFonts w:ascii="Georgia" w:eastAsia="Calibri" w:hAnsi="Georgia"/>
      <w:sz w:val="22"/>
      <w:szCs w:val="22"/>
    </w:rPr>
  </w:style>
  <w:style w:type="paragraph" w:customStyle="1" w:styleId="Subtext-TF">
    <w:name w:val="Subtext - T/F"/>
    <w:basedOn w:val="Subtext"/>
    <w:link w:val="Subtext-TFChar"/>
    <w:qFormat/>
    <w:rsid w:val="004631A0"/>
    <w:pPr>
      <w:numPr>
        <w:ilvl w:val="1"/>
        <w:numId w:val="28"/>
      </w:numPr>
    </w:pPr>
  </w:style>
  <w:style w:type="character" w:customStyle="1" w:styleId="Subtext-OrderedChar">
    <w:name w:val="Subtext - Ordered Char"/>
    <w:link w:val="Subtext-Ordered"/>
    <w:rsid w:val="004631A0"/>
    <w:rPr>
      <w:rFonts w:ascii="Georgia" w:eastAsia="Calibri" w:hAnsi="Georgia"/>
      <w:sz w:val="22"/>
      <w:szCs w:val="22"/>
    </w:rPr>
  </w:style>
  <w:style w:type="character" w:customStyle="1" w:styleId="Subtext-TFChar">
    <w:name w:val="Subtext - T/F Char"/>
    <w:link w:val="Subtext-TF"/>
    <w:rsid w:val="004631A0"/>
    <w:rPr>
      <w:rFonts w:ascii="Georgia" w:eastAsia="Calibri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65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13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536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3435A"/>
            <w:right w:val="single" w:sz="6" w:space="0" w:color="23435A"/>
          </w:divBdr>
          <w:divsChild>
            <w:div w:id="374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19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84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41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10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5764A2"/>
                <w:right w:val="none" w:sz="0" w:space="0" w:color="auto"/>
              </w:divBdr>
              <w:divsChild>
                <w:div w:id="663165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36" w:space="0" w:color="5764A2"/>
                    <w:right w:val="none" w:sz="0" w:space="0" w:color="auto"/>
                  </w:divBdr>
                  <w:divsChild>
                    <w:div w:id="4774565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5764A2"/>
                        <w:right w:val="none" w:sz="0" w:space="0" w:color="auto"/>
                      </w:divBdr>
                      <w:divsChild>
                        <w:div w:id="17983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7907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5764A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5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5764A2"/>
                <w:right w:val="none" w:sz="0" w:space="0" w:color="auto"/>
              </w:divBdr>
            </w:div>
            <w:div w:id="1464345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492288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</w:div>
              </w:divsChild>
            </w:div>
            <w:div w:id="16181729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36" w:space="0" w:color="5764A2"/>
                <w:right w:val="none" w:sz="0" w:space="0" w:color="auto"/>
              </w:divBdr>
            </w:div>
          </w:divsChild>
        </w:div>
      </w:divsChild>
    </w:div>
    <w:div w:id="7654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3435A"/>
            <w:right w:val="single" w:sz="6" w:space="0" w:color="23435A"/>
          </w:divBdr>
          <w:divsChild>
            <w:div w:id="949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0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64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8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2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885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45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Downloads\Chapter%20Study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16E1-A90A-4CCE-964D-5770FBB6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Study Guide</Template>
  <TotalTime>0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</vt:lpstr>
    </vt:vector>
  </TitlesOfParts>
  <Company>Marian High School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</dc:title>
  <dc:subject/>
  <dc:creator>T. Dlugosz</dc:creator>
  <cp:keywords/>
  <cp:lastModifiedBy>Robert Harig</cp:lastModifiedBy>
  <cp:revision>2</cp:revision>
  <cp:lastPrinted>2024-07-19T14:14:00Z</cp:lastPrinted>
  <dcterms:created xsi:type="dcterms:W3CDTF">2024-08-26T15:01:00Z</dcterms:created>
  <dcterms:modified xsi:type="dcterms:W3CDTF">2024-08-26T15:01:00Z</dcterms:modified>
</cp:coreProperties>
</file>