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75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7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7"/>
        </w:rPr>
        <w:t>0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48"/>
          <w:w w:val="79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76"/>
        </w:rPr>
        <w:t>B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76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6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6"/>
        </w:rPr>
        <w:t>k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6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6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-53"/>
          <w:w w:val="34"/>
        </w:rPr>
        <w:t>1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81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81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7"/>
          <w:w w:val="47"/>
        </w:rPr>
        <w:t>c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47"/>
        </w:rPr>
        <w:t>c</w:t>
      </w:r>
      <w:r>
        <w:rPr>
          <w:rFonts w:ascii="Arial" w:hAnsi="Arial" w:cs="Arial" w:eastAsia="Arial"/>
          <w:sz w:val="76"/>
          <w:szCs w:val="76"/>
          <w:color w:val="231F20"/>
          <w:spacing w:val="7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53"/>
        </w:rPr>
        <w:t>b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2"/>
        </w:rPr>
        <w:t>s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420" w:space="1139"/>
            <w:col w:w="7741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8" w:lineRule="auto"/>
        <w:ind w:left="550" w:right="152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102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741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69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59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186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448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104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447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542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87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8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8" w:lineRule="auto"/>
        <w:ind w:left="550" w:right="264" w:firstLine="-450"/>
        <w:jc w:val="left"/>
        <w:tabs>
          <w:tab w:pos="8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7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686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3483" w:right="508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8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91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423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8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8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75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right="9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2020-11-03T15:15:56Z</dcterms:created>
  <dcterms:modified xsi:type="dcterms:W3CDTF">2020-11-03T15:15:56Z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