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E7E7" w14:textId="61E0D915" w:rsidR="00006F4B" w:rsidRDefault="006E681C" w:rsidP="006E681C">
      <w:pPr>
        <w:pStyle w:val="Title"/>
      </w:pPr>
      <w:r>
        <w:rPr>
          <w:i/>
          <w:iCs/>
        </w:rPr>
        <w:t>God Reveals</w:t>
      </w:r>
      <w:r>
        <w:t>, Chapter 2:</w:t>
      </w:r>
      <w:r>
        <w:br/>
        <w:t>How the Bible Came to Be</w:t>
      </w:r>
    </w:p>
    <w:p w14:paraId="09F4F1D8" w14:textId="2A9CF68F" w:rsidR="006E681C" w:rsidRDefault="00B77FFA" w:rsidP="006E681C">
      <w:pPr>
        <w:pStyle w:val="Subtitle"/>
      </w:pPr>
      <w:r>
        <w:t>Textbook</w:t>
      </w:r>
      <w:r w:rsidR="006E681C">
        <w:t xml:space="preserve"> Video Supplements</w:t>
      </w:r>
    </w:p>
    <w:p w14:paraId="2EB61F31" w14:textId="04D70DE8" w:rsidR="006E681C" w:rsidRDefault="006E681C" w:rsidP="006E681C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E681C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Experience the Book - Museum of the Bible</w:t>
      </w:r>
    </w:p>
    <w:p w14:paraId="493D27C4" w14:textId="03290540" w:rsidR="006E681C" w:rsidRDefault="00B77FFA" w:rsidP="006E681C">
      <w:pPr>
        <w:pStyle w:val="Link"/>
      </w:pPr>
      <w:hyperlink r:id="rId5" w:history="1">
        <w:r w:rsidR="006E681C" w:rsidRPr="00D076A9">
          <w:rPr>
            <w:rStyle w:val="Hyperlink"/>
          </w:rPr>
          <w:t>https://www.youtube.com/watch?v=w0KzvwUG5so</w:t>
        </w:r>
      </w:hyperlink>
    </w:p>
    <w:p w14:paraId="381176D1" w14:textId="06DE57A1" w:rsidR="006E681C" w:rsidRDefault="006E681C" w:rsidP="006E681C">
      <w:pPr>
        <w:pStyle w:val="Location"/>
      </w:pPr>
      <w:r>
        <w:t>Ch. 2 ›</w:t>
      </w:r>
      <w:r w:rsidRPr="006E681C">
        <w:t xml:space="preserve"> Introduction (What Do You Know about the Bible?)</w:t>
      </w:r>
    </w:p>
    <w:p w14:paraId="52B7CA72" w14:textId="266E7980" w:rsidR="006E681C" w:rsidRDefault="006E681C" w:rsidP="006E681C">
      <w:pPr>
        <w:pStyle w:val="Description"/>
      </w:pPr>
      <w:r w:rsidRPr="006E681C">
        <w:t>Sweeping, stirring trailer tracing the universal impact of the Bible in history</w:t>
      </w:r>
    </w:p>
    <w:p w14:paraId="20493049" w14:textId="55874278" w:rsidR="006E681C" w:rsidRDefault="006E681C" w:rsidP="006E681C">
      <w:pPr>
        <w:pStyle w:val="Questions"/>
      </w:pPr>
      <w:r>
        <w:t xml:space="preserve">How do you feel about the Bible? What are some ways your life has been affected by the Bible? </w:t>
      </w:r>
    </w:p>
    <w:p w14:paraId="32CE19C4" w14:textId="410DCFE2" w:rsidR="006E681C" w:rsidRDefault="006E681C" w:rsidP="006E681C">
      <w:pPr>
        <w:pStyle w:val="Questions"/>
      </w:pPr>
      <w:r>
        <w:t>Why is the Bible different from all other written works of history?</w:t>
      </w:r>
    </w:p>
    <w:p w14:paraId="27BF455A" w14:textId="49ECE638" w:rsidR="006E681C" w:rsidRDefault="006E681C" w:rsidP="006E681C">
      <w:pPr>
        <w:pStyle w:val="Questions"/>
      </w:pPr>
      <w:r>
        <w:t xml:space="preserve">What are some of the most significant ways the Bible has impacted history and our own society? </w:t>
      </w:r>
    </w:p>
    <w:p w14:paraId="7737F7CB" w14:textId="2048D95F" w:rsidR="006E681C" w:rsidRDefault="006E681C" w:rsidP="006E681C">
      <w:pPr>
        <w:pStyle w:val="Questions"/>
      </w:pPr>
      <w:r>
        <w:t xml:space="preserve">Why do you think many people have risked or sacrificed their lives to have a Bible?  </w:t>
      </w:r>
    </w:p>
    <w:p w14:paraId="0C5543B4" w14:textId="55BF6DEA" w:rsidR="006E681C" w:rsidRDefault="006E681C" w:rsidP="006E681C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E681C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The Differences Between a Catholic Bible and a Protestant Bible</w:t>
      </w:r>
    </w:p>
    <w:p w14:paraId="2BE89FB9" w14:textId="5B552392" w:rsidR="006E681C" w:rsidRDefault="00B77FFA" w:rsidP="006E681C">
      <w:pPr>
        <w:pStyle w:val="Link"/>
      </w:pPr>
      <w:hyperlink r:id="rId6" w:history="1">
        <w:r w:rsidR="006E681C" w:rsidRPr="00D076A9">
          <w:rPr>
            <w:rStyle w:val="Hyperlink"/>
          </w:rPr>
          <w:t>https://www.youtube.com/watch?v=DPhZ3iekGAI</w:t>
        </w:r>
      </w:hyperlink>
    </w:p>
    <w:p w14:paraId="218F56E5" w14:textId="462364EA" w:rsidR="006E681C" w:rsidRDefault="006E681C" w:rsidP="006E681C">
      <w:pPr>
        <w:pStyle w:val="Location"/>
      </w:pPr>
      <w:r>
        <w:t>Ch. 2 ›</w:t>
      </w:r>
      <w:r w:rsidRPr="006E681C">
        <w:t xml:space="preserve"> Introduction (What Do You Know about the Bible?)</w:t>
      </w:r>
      <w:r>
        <w:t xml:space="preserve"> ›</w:t>
      </w:r>
      <w:r w:rsidRPr="006E681C">
        <w:t xml:space="preserve"> Question 6 (Are there differences between the Catholic and Protestant Bibles?).</w:t>
      </w:r>
    </w:p>
    <w:p w14:paraId="5446F170" w14:textId="0A735411" w:rsidR="006E681C" w:rsidRDefault="006E681C" w:rsidP="006E681C">
      <w:pPr>
        <w:pStyle w:val="Description"/>
      </w:pPr>
      <w:r w:rsidRPr="006E681C">
        <w:t>Quick description of differences between Catholic and Protestant books of the Bible</w:t>
      </w:r>
    </w:p>
    <w:p w14:paraId="3B0F39B9" w14:textId="25C7E1FD" w:rsidR="006E681C" w:rsidRDefault="006E681C" w:rsidP="006E681C">
      <w:pPr>
        <w:pStyle w:val="Questions"/>
        <w:numPr>
          <w:ilvl w:val="0"/>
          <w:numId w:val="17"/>
        </w:numPr>
      </w:pPr>
      <w:r>
        <w:t>What do Catholics and Protestants believe about Scripture?</w:t>
      </w:r>
    </w:p>
    <w:p w14:paraId="056CBCB0" w14:textId="00355D89" w:rsidR="006E681C" w:rsidRDefault="006E681C" w:rsidP="006E681C">
      <w:pPr>
        <w:pStyle w:val="Questions"/>
      </w:pPr>
      <w:r>
        <w:t>Why is it important to have an authoritative interpreter of Scripture?</w:t>
      </w:r>
    </w:p>
    <w:p w14:paraId="38F1A3C5" w14:textId="7F86798B" w:rsidR="006E681C" w:rsidRDefault="006E681C" w:rsidP="006E681C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E681C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Where Did the Bible Come From?</w:t>
      </w:r>
    </w:p>
    <w:p w14:paraId="64F1BC22" w14:textId="680D2B2B" w:rsidR="006E681C" w:rsidRDefault="00B77FFA" w:rsidP="006E681C">
      <w:pPr>
        <w:pStyle w:val="Link"/>
      </w:pPr>
      <w:hyperlink r:id="rId7" w:history="1">
        <w:r w:rsidR="006E681C" w:rsidRPr="00D076A9">
          <w:rPr>
            <w:rStyle w:val="Hyperlink"/>
          </w:rPr>
          <w:t>https://www.youtube.com/watch?v=_fEw1_g2LyU</w:t>
        </w:r>
      </w:hyperlink>
    </w:p>
    <w:p w14:paraId="1EB85EAC" w14:textId="652E70AD" w:rsidR="006E681C" w:rsidRDefault="006E681C" w:rsidP="006E681C">
      <w:pPr>
        <w:pStyle w:val="Location"/>
      </w:pPr>
      <w:r>
        <w:t>Ch. 2 ›</w:t>
      </w:r>
      <w:r w:rsidRPr="006E681C">
        <w:t xml:space="preserve"> Section 1 (How God’s Word Was First Shared)</w:t>
      </w:r>
    </w:p>
    <w:p w14:paraId="341294D2" w14:textId="048876AF" w:rsidR="006E681C" w:rsidRDefault="006E681C" w:rsidP="006E681C">
      <w:pPr>
        <w:pStyle w:val="Description"/>
      </w:pPr>
      <w:r w:rsidRPr="006E681C">
        <w:t>Broad overview of how the Bible was compiled, written, and canonized</w:t>
      </w:r>
    </w:p>
    <w:p w14:paraId="060D6EC3" w14:textId="1A521435" w:rsidR="006E681C" w:rsidRDefault="006E681C" w:rsidP="006E681C">
      <w:pPr>
        <w:pStyle w:val="Questions"/>
        <w:numPr>
          <w:ilvl w:val="0"/>
          <w:numId w:val="18"/>
        </w:numPr>
      </w:pPr>
      <w:r>
        <w:t>What is most surprising or interesting about how the Bible was formed?</w:t>
      </w:r>
    </w:p>
    <w:p w14:paraId="4C5EEDDB" w14:textId="59DDFB03" w:rsidR="006E681C" w:rsidRDefault="006E681C" w:rsidP="006E681C">
      <w:pPr>
        <w:pStyle w:val="Questions"/>
      </w:pPr>
      <w:r>
        <w:t xml:space="preserve">Why was it essential to choose certain books that were truly apostolic? </w:t>
      </w:r>
    </w:p>
    <w:p w14:paraId="023DBF11" w14:textId="33F38E6B" w:rsidR="006E681C" w:rsidRDefault="006E681C" w:rsidP="006E681C">
      <w:pPr>
        <w:pStyle w:val="Questions"/>
      </w:pPr>
      <w:r>
        <w:t>What relationship is between the Church and the Bible?</w:t>
      </w:r>
    </w:p>
    <w:p w14:paraId="721CF123" w14:textId="2BF07157" w:rsidR="006E681C" w:rsidRDefault="006E681C" w:rsidP="006E681C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E681C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What is the Bible?</w:t>
      </w:r>
    </w:p>
    <w:p w14:paraId="4238EF9F" w14:textId="07F433A3" w:rsidR="006E681C" w:rsidRDefault="00B77FFA" w:rsidP="006E681C">
      <w:pPr>
        <w:pStyle w:val="Link"/>
      </w:pPr>
      <w:hyperlink r:id="rId8" w:history="1">
        <w:r w:rsidR="006E681C" w:rsidRPr="00D076A9">
          <w:rPr>
            <w:rStyle w:val="Hyperlink"/>
          </w:rPr>
          <w:t>https://www.youtube.com/watch?v=ak06MSETeo4</w:t>
        </w:r>
      </w:hyperlink>
    </w:p>
    <w:p w14:paraId="24B54C9B" w14:textId="6211BA7E" w:rsidR="006E681C" w:rsidRDefault="006E681C" w:rsidP="006E681C">
      <w:pPr>
        <w:pStyle w:val="Location"/>
      </w:pPr>
      <w:r>
        <w:t>Ch. 2 ›</w:t>
      </w:r>
      <w:r w:rsidRPr="006E681C">
        <w:t xml:space="preserve"> Section 2 (The Development of Written Books)</w:t>
      </w:r>
      <w:r>
        <w:t xml:space="preserve"> ›</w:t>
      </w:r>
      <w:r w:rsidRPr="006E681C">
        <w:t xml:space="preserve"> Why Was the Bible Written Down?</w:t>
      </w:r>
    </w:p>
    <w:p w14:paraId="00A97B3D" w14:textId="55503360" w:rsidR="006E681C" w:rsidRDefault="006E681C" w:rsidP="006E681C">
      <w:pPr>
        <w:pStyle w:val="Description"/>
      </w:pPr>
      <w:r w:rsidRPr="006E681C">
        <w:t>History of the writing of the books of Scripture</w:t>
      </w:r>
    </w:p>
    <w:p w14:paraId="24A6F5FA" w14:textId="5D2C6357" w:rsidR="006E681C" w:rsidRDefault="006E681C" w:rsidP="006E681C">
      <w:pPr>
        <w:pStyle w:val="Questions"/>
        <w:numPr>
          <w:ilvl w:val="0"/>
          <w:numId w:val="19"/>
        </w:numPr>
      </w:pPr>
      <w:r>
        <w:t xml:space="preserve">Are there other written works that are even remotely as impactful as the Bible has been in history? If so, which ones and why? </w:t>
      </w:r>
    </w:p>
    <w:p w14:paraId="343749F1" w14:textId="0AEBEC35" w:rsidR="006E681C" w:rsidRDefault="006E681C" w:rsidP="006E681C">
      <w:pPr>
        <w:pStyle w:val="Questions"/>
      </w:pPr>
      <w:r>
        <w:t xml:space="preserve">How many years did it take for the Old Testament books to be written? </w:t>
      </w:r>
    </w:p>
    <w:p w14:paraId="00CFD3D4" w14:textId="17D15A70" w:rsidR="006E681C" w:rsidRDefault="006E681C" w:rsidP="006E681C">
      <w:pPr>
        <w:pStyle w:val="Questions"/>
      </w:pPr>
      <w:r>
        <w:t>What would be different today if we did not have a written Bible?</w:t>
      </w:r>
    </w:p>
    <w:p w14:paraId="124B4954" w14:textId="77777777" w:rsidR="004A0A13" w:rsidRDefault="004A0A13">
      <w:pPr>
        <w:rPr>
          <w:rFonts w:ascii="Arial" w:hAnsi="Arial" w:cs="Arial"/>
          <w:color w:val="3B3838" w:themeColor="background2" w:themeShade="40"/>
          <w:sz w:val="32"/>
          <w:szCs w:val="32"/>
        </w:rPr>
      </w:pPr>
      <w:r>
        <w:br w:type="page"/>
      </w:r>
    </w:p>
    <w:p w14:paraId="7F1C4288" w14:textId="38C5AB59" w:rsidR="006E681C" w:rsidRDefault="006E681C" w:rsidP="006E681C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E681C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lastRenderedPageBreak/>
        <w:t>How the Biblical Canon Was Formed</w:t>
      </w:r>
    </w:p>
    <w:p w14:paraId="30EAE308" w14:textId="0B873791" w:rsidR="006E681C" w:rsidRDefault="00B77FFA" w:rsidP="006E681C">
      <w:pPr>
        <w:pStyle w:val="Link"/>
      </w:pPr>
      <w:hyperlink r:id="rId9" w:history="1">
        <w:r w:rsidR="006E681C" w:rsidRPr="00D076A9">
          <w:rPr>
            <w:rStyle w:val="Hyperlink"/>
          </w:rPr>
          <w:t>https://www.youtube.com/watch?v=nFEBwfYZBJY</w:t>
        </w:r>
      </w:hyperlink>
    </w:p>
    <w:p w14:paraId="6DC6CB21" w14:textId="5CC22A1E" w:rsidR="006E681C" w:rsidRDefault="006E681C" w:rsidP="006E681C">
      <w:pPr>
        <w:pStyle w:val="Location"/>
      </w:pPr>
      <w:r>
        <w:t>Ch. 2 ›</w:t>
      </w:r>
      <w:r w:rsidRPr="006E681C">
        <w:t xml:space="preserve"> Section 3 (Setting the Canon of Scripture)</w:t>
      </w:r>
    </w:p>
    <w:p w14:paraId="7C8F18F2" w14:textId="304AB584" w:rsidR="006E681C" w:rsidRPr="006E681C" w:rsidRDefault="006E681C" w:rsidP="006E681C">
      <w:pPr>
        <w:pStyle w:val="Description"/>
      </w:pPr>
      <w:r w:rsidRPr="006E681C">
        <w:t>Overview of how the canon of Scripture was formed</w:t>
      </w:r>
    </w:p>
    <w:sectPr w:rsidR="006E681C" w:rsidRPr="006E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1C"/>
    <w:rsid w:val="00006F4B"/>
    <w:rsid w:val="00126450"/>
    <w:rsid w:val="001370F7"/>
    <w:rsid w:val="003807C3"/>
    <w:rsid w:val="004A0A13"/>
    <w:rsid w:val="006E681C"/>
    <w:rsid w:val="00B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3CEA"/>
  <w15:chartTrackingRefBased/>
  <w15:docId w15:val="{E8FDB0C8-8DC5-49C6-AF51-391FBC2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FFA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B77FFA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B77FFA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77FFA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77FFA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77FFA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FFA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FFA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FFA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FFA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77F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7FFA"/>
  </w:style>
  <w:style w:type="paragraph" w:customStyle="1" w:styleId="NameDate">
    <w:name w:val="Name &amp; Date"/>
    <w:basedOn w:val="Normal"/>
    <w:link w:val="NameDateChar"/>
    <w:qFormat/>
    <w:rsid w:val="001370F7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1370F7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1370F7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1370F7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1370F7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1370F7"/>
    <w:rPr>
      <w:rFonts w:ascii="Georgia" w:hAnsi="Georgia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B77FFA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FF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7FFA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7FF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FFA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FFA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FFA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F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F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B77FFA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FFA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B77FFA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77FFA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B77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77FF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B77FFA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B77FFA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B7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B77FFA"/>
    <w:pPr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7FFA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B77FFA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B77FFA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B77FFA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FFA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FFA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06MSETe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fEw1_g2L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hZ3iekGA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0KzvwUG5s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FEBwfYZBJ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6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3</cp:revision>
  <cp:lastPrinted>2024-07-31T14:15:00Z</cp:lastPrinted>
  <dcterms:created xsi:type="dcterms:W3CDTF">2024-07-31T14:07:00Z</dcterms:created>
  <dcterms:modified xsi:type="dcterms:W3CDTF">2024-07-31T15:17:00Z</dcterms:modified>
</cp:coreProperties>
</file>