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96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7"/>
        </w:rPr>
        <w:t>8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50"/>
          <w:szCs w:val="50"/>
        </w:rPr>
      </w:pPr>
      <w:rPr/>
      <w:r>
        <w:rPr>
          <w:rFonts w:ascii="Arial" w:hAnsi="Arial" w:cs="Arial" w:eastAsia="Arial"/>
          <w:sz w:val="50"/>
          <w:szCs w:val="50"/>
          <w:color w:val="231F20"/>
          <w:spacing w:val="-33"/>
          <w:w w:val="82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82"/>
        </w:rPr>
        <w:t>h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-5"/>
          <w:w w:val="82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23"/>
          <w:w w:val="81"/>
        </w:rPr>
        <w:t>P</w:t>
      </w:r>
      <w:r>
        <w:rPr>
          <w:rFonts w:ascii="Arial" w:hAnsi="Arial" w:cs="Arial" w:eastAsia="Arial"/>
          <w:sz w:val="50"/>
          <w:szCs w:val="50"/>
          <w:color w:val="231F20"/>
          <w:spacing w:val="-15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5"/>
          <w:w w:val="92"/>
        </w:rPr>
        <w:t>p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77"/>
        </w:rPr>
        <w:t>h</w:t>
      </w:r>
      <w:r>
        <w:rPr>
          <w:rFonts w:ascii="Arial" w:hAnsi="Arial" w:cs="Arial" w:eastAsia="Arial"/>
          <w:sz w:val="50"/>
          <w:szCs w:val="50"/>
          <w:color w:val="231F20"/>
          <w:spacing w:val="-10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25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69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-8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6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-10"/>
          <w:w w:val="103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9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77"/>
        </w:rPr>
        <w:t>h</w:t>
      </w:r>
      <w:r>
        <w:rPr>
          <w:rFonts w:ascii="Arial" w:hAnsi="Arial" w:cs="Arial" w:eastAsia="Arial"/>
          <w:sz w:val="50"/>
          <w:szCs w:val="5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97" w:space="2086"/>
            <w:col w:w="6917"/>
          </w:cols>
        </w:sectPr>
      </w:pPr>
      <w:rPr/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6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5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328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88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6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316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88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6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182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228" w:firstLine="-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69" w:firstLine="-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270" w:firstLine="-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2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1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1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3960" w:right="614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3960" w:right="505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207" w:firstLine="-450"/>
        <w:jc w:val="left"/>
        <w:tabs>
          <w:tab w:pos="84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”)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385" w:firstLine="-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3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3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3960" w:right="614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right="99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78" w:lineRule="auto"/>
        <w:ind w:left="550" w:right="1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212" w:firstLine="-450"/>
        <w:jc w:val="left"/>
        <w:tabs>
          <w:tab w:pos="96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550" w:right="904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8)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45" w:firstLine="-450"/>
        <w:jc w:val="left"/>
        <w:tabs>
          <w:tab w:pos="92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2020-11-03T15:11:58Z</dcterms:created>
  <dcterms:modified xsi:type="dcterms:W3CDTF">2020-11-03T15:11:58Z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