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F73A" w14:textId="790B9DBF" w:rsidR="0034251E" w:rsidRDefault="004F3333" w:rsidP="0034251E">
      <w:pPr>
        <w:pStyle w:val="Title"/>
      </w:pPr>
      <w:r>
        <w:rPr>
          <w:i/>
          <w:iCs/>
        </w:rPr>
        <w:t xml:space="preserve">The </w:t>
      </w:r>
      <w:r w:rsidR="0034251E">
        <w:rPr>
          <w:i/>
          <w:iCs/>
        </w:rPr>
        <w:t>Holy Catholic Church</w:t>
      </w:r>
      <w:r w:rsidR="0034251E">
        <w:t>, Chapter 2:</w:t>
      </w:r>
      <w:r w:rsidR="0034251E">
        <w:br/>
        <w:t>The Church Sets Her Foundation</w:t>
      </w:r>
    </w:p>
    <w:p w14:paraId="2B0ED671" w14:textId="1D77DE3E" w:rsidR="0034251E" w:rsidRDefault="0034251E" w:rsidP="0034251E">
      <w:pPr>
        <w:pStyle w:val="Subtitle"/>
      </w:pPr>
      <w:r>
        <w:t>Textbook Video Supplements</w:t>
      </w:r>
    </w:p>
    <w:p w14:paraId="1A95B995" w14:textId="1A2434E6" w:rsidR="0034251E" w:rsidRDefault="0034251E" w:rsidP="0034251E">
      <w:pPr>
        <w:pStyle w:val="Heading1"/>
      </w:pPr>
      <w:r w:rsidRPr="0034251E">
        <w:t>Zach Williams - No Longer Slaves (Live from Harding Prison)</w:t>
      </w:r>
    </w:p>
    <w:p w14:paraId="7A0E2B6D" w14:textId="3B2C5B17" w:rsidR="0034251E" w:rsidRDefault="00F35070" w:rsidP="0034251E">
      <w:pPr>
        <w:pStyle w:val="Link"/>
      </w:pPr>
      <w:hyperlink r:id="rId7" w:history="1">
        <w:r w:rsidR="0034251E" w:rsidRPr="008825EA">
          <w:rPr>
            <w:rStyle w:val="Hyperlink"/>
          </w:rPr>
          <w:t>https://www.youtube.com/watch?v=bDnA_coA168</w:t>
        </w:r>
      </w:hyperlink>
      <w:r w:rsidR="0034251E">
        <w:t xml:space="preserve"> | </w:t>
      </w:r>
      <w:r w:rsidR="0034251E" w:rsidRPr="0034251E">
        <w:t>Produced by Zach Williams at @zachwilliamsofficial</w:t>
      </w:r>
    </w:p>
    <w:p w14:paraId="2FAF4445" w14:textId="505692F5" w:rsidR="0034251E" w:rsidRDefault="0034251E" w:rsidP="0034251E">
      <w:pPr>
        <w:pStyle w:val="Location"/>
      </w:pPr>
      <w:r>
        <w:t xml:space="preserve">Ch. 2 › Introduction (Love Is the Source of the Church) › </w:t>
      </w:r>
      <w:r w:rsidRPr="0034251E">
        <w:t xml:space="preserve">Fr. Walter </w:t>
      </w:r>
      <w:proofErr w:type="spellStart"/>
      <w:r w:rsidRPr="0034251E">
        <w:t>Ciszek</w:t>
      </w:r>
      <w:proofErr w:type="spellEnd"/>
      <w:r w:rsidRPr="0034251E">
        <w:t>, SJ</w:t>
      </w:r>
    </w:p>
    <w:p w14:paraId="2450A5EF" w14:textId="660EA796" w:rsidR="0034251E" w:rsidRDefault="0034251E" w:rsidP="0034251E">
      <w:pPr>
        <w:pStyle w:val="Description"/>
      </w:pPr>
      <w:r w:rsidRPr="0034251E">
        <w:t>A music video of the artist singing inside a men</w:t>
      </w:r>
      <w:r w:rsidR="00394F6E">
        <w:t>’</w:t>
      </w:r>
      <w:r w:rsidRPr="0034251E">
        <w:t>s prison with inmates</w:t>
      </w:r>
    </w:p>
    <w:p w14:paraId="3AB09F3B" w14:textId="46ED2F98" w:rsidR="0034251E" w:rsidRPr="0034251E" w:rsidRDefault="0034251E" w:rsidP="0034251E">
      <w:pPr>
        <w:pStyle w:val="Questions"/>
      </w:pPr>
      <w:r w:rsidRPr="0034251E">
        <w:t xml:space="preserve">How does this song connect to Fr </w:t>
      </w:r>
      <w:proofErr w:type="spellStart"/>
      <w:r w:rsidRPr="0034251E">
        <w:t>Ciszek</w:t>
      </w:r>
      <w:r w:rsidR="00394F6E">
        <w:t>’</w:t>
      </w:r>
      <w:r w:rsidRPr="0034251E">
        <w:t>s</w:t>
      </w:r>
      <w:proofErr w:type="spellEnd"/>
      <w:r w:rsidRPr="0034251E">
        <w:t xml:space="preserve"> life story?</w:t>
      </w:r>
    </w:p>
    <w:p w14:paraId="4331331B" w14:textId="215A1049" w:rsidR="0034251E" w:rsidRPr="00FF04D1" w:rsidRDefault="0034251E" w:rsidP="0034251E">
      <w:pPr>
        <w:pStyle w:val="Questions"/>
      </w:pPr>
      <w:r w:rsidRPr="00FF04D1">
        <w:t>How does God</w:t>
      </w:r>
      <w:r w:rsidR="00394F6E">
        <w:t>’</w:t>
      </w:r>
      <w:r w:rsidRPr="00FF04D1">
        <w:t xml:space="preserve">s love make us </w:t>
      </w:r>
      <w:r w:rsidR="00394F6E">
        <w:t>“</w:t>
      </w:r>
      <w:r w:rsidRPr="00FF04D1">
        <w:t>free</w:t>
      </w:r>
      <w:r w:rsidR="00394F6E">
        <w:t>”</w:t>
      </w:r>
      <w:r w:rsidRPr="00FF04D1">
        <w:t xml:space="preserve"> even when we are suffering?</w:t>
      </w:r>
    </w:p>
    <w:p w14:paraId="4BAAD68C" w14:textId="2AC619CD" w:rsidR="0034251E" w:rsidRDefault="0034251E" w:rsidP="0034251E">
      <w:pPr>
        <w:pStyle w:val="Questions"/>
      </w:pPr>
      <w:r w:rsidRPr="0034251E">
        <w:t>Why is courage necessary for love</w:t>
      </w:r>
      <w:r>
        <w:t>?</w:t>
      </w:r>
    </w:p>
    <w:p w14:paraId="0CD889F1" w14:textId="3A658061" w:rsidR="0034251E" w:rsidRDefault="0034251E" w:rsidP="0034251E">
      <w:pPr>
        <w:pStyle w:val="Heading1"/>
      </w:pPr>
      <w:r w:rsidRPr="0034251E">
        <w:t>The Vigil Project - Fire of Your Love (feat. Greg &amp; Lizzy) [LYRIC VIDEO]</w:t>
      </w:r>
    </w:p>
    <w:p w14:paraId="62FADB95" w14:textId="1B529141" w:rsidR="0034251E" w:rsidRDefault="00F35070" w:rsidP="0034251E">
      <w:pPr>
        <w:pStyle w:val="Link"/>
      </w:pPr>
      <w:hyperlink r:id="rId8" w:history="1">
        <w:r w:rsidR="0034251E" w:rsidRPr="008825EA">
          <w:rPr>
            <w:rStyle w:val="Hyperlink"/>
          </w:rPr>
          <w:t>https://www.youtube.com/watch?v=Ak94Nzkv19A</w:t>
        </w:r>
      </w:hyperlink>
      <w:r w:rsidR="0034251E">
        <w:t xml:space="preserve"> | </w:t>
      </w:r>
      <w:r w:rsidR="0034251E" w:rsidRPr="0034251E">
        <w:t>Produced by The Vigil Project @TheVigilProject</w:t>
      </w:r>
    </w:p>
    <w:p w14:paraId="499B21E9" w14:textId="6BC3F231" w:rsidR="0034251E" w:rsidRDefault="0034251E" w:rsidP="0034251E">
      <w:pPr>
        <w:pStyle w:val="Location"/>
      </w:pPr>
      <w:r>
        <w:t>Ch. 2 › Section 1 (The Holy Spirit Is Present in the Church) › Introduction</w:t>
      </w:r>
    </w:p>
    <w:p w14:paraId="572F23F5" w14:textId="339D0CFB" w:rsidR="0034251E" w:rsidRDefault="0034251E" w:rsidP="0034251E">
      <w:pPr>
        <w:pStyle w:val="Description"/>
      </w:pPr>
      <w:r w:rsidRPr="0034251E">
        <w:t>A lyric video for TVP</w:t>
      </w:r>
      <w:r w:rsidR="00394F6E">
        <w:t>’</w:t>
      </w:r>
      <w:r w:rsidRPr="0034251E">
        <w:t>s song about Pentecost</w:t>
      </w:r>
    </w:p>
    <w:p w14:paraId="3772066F" w14:textId="4E0CAD18" w:rsidR="0034251E" w:rsidRPr="0034251E" w:rsidRDefault="0034251E" w:rsidP="0034251E">
      <w:pPr>
        <w:pStyle w:val="Questions"/>
        <w:numPr>
          <w:ilvl w:val="0"/>
          <w:numId w:val="18"/>
        </w:numPr>
      </w:pPr>
      <w:r w:rsidRPr="0034251E">
        <w:t xml:space="preserve">Sometimes the Holy Spirit can seem like </w:t>
      </w:r>
      <w:r w:rsidR="00394F6E">
        <w:t>“</w:t>
      </w:r>
      <w:r w:rsidRPr="0034251E">
        <w:t>the forgotten member of the Trinity.</w:t>
      </w:r>
      <w:r w:rsidR="00394F6E">
        <w:t>”</w:t>
      </w:r>
      <w:r w:rsidRPr="0034251E">
        <w:t xml:space="preserve"> Why do you think this might be?</w:t>
      </w:r>
    </w:p>
    <w:p w14:paraId="58FD5619" w14:textId="77777777" w:rsidR="0034251E" w:rsidRPr="0034251E" w:rsidRDefault="0034251E" w:rsidP="0034251E">
      <w:pPr>
        <w:pStyle w:val="Questions"/>
      </w:pPr>
      <w:r w:rsidRPr="0034251E">
        <w:t>How is your personal relationship with the Holy Spirit?</w:t>
      </w:r>
    </w:p>
    <w:p w14:paraId="5DFE093C" w14:textId="77777777" w:rsidR="0034251E" w:rsidRPr="0034251E" w:rsidRDefault="0034251E" w:rsidP="0034251E">
      <w:pPr>
        <w:pStyle w:val="Questions"/>
      </w:pPr>
      <w:r w:rsidRPr="0034251E">
        <w:t>How can we better listen to the Holy Spirit? What habits can help us be more receptive?</w:t>
      </w:r>
    </w:p>
    <w:p w14:paraId="023A4DA3" w14:textId="7A745918" w:rsidR="0034251E" w:rsidRDefault="0034251E" w:rsidP="0034251E">
      <w:pPr>
        <w:pStyle w:val="Questions"/>
      </w:pPr>
      <w:r w:rsidRPr="0034251E">
        <w:t xml:space="preserve">The Holy Spirit is the </w:t>
      </w:r>
      <w:r w:rsidR="00394F6E">
        <w:t>“</w:t>
      </w:r>
      <w:r w:rsidRPr="0034251E">
        <w:t>giver of life.</w:t>
      </w:r>
      <w:r w:rsidR="00394F6E">
        <w:t>”</w:t>
      </w:r>
      <w:r w:rsidRPr="0034251E">
        <w:t xml:space="preserve"> What do you think this means, both in a physical and spiritual sense?</w:t>
      </w:r>
    </w:p>
    <w:p w14:paraId="170ECBB5" w14:textId="23A0C498" w:rsidR="0034251E" w:rsidRDefault="0034251E" w:rsidP="0034251E">
      <w:pPr>
        <w:pStyle w:val="Heading1"/>
      </w:pPr>
      <w:r w:rsidRPr="0034251E">
        <w:t>Paul, Apostle of Christ Scene: Write It Down</w:t>
      </w:r>
    </w:p>
    <w:p w14:paraId="69A2BB35" w14:textId="7A319051" w:rsidR="0034251E" w:rsidRDefault="00F35070" w:rsidP="0034251E">
      <w:pPr>
        <w:pStyle w:val="Link"/>
      </w:pPr>
      <w:hyperlink r:id="rId9" w:history="1">
        <w:r w:rsidR="0034251E" w:rsidRPr="008825EA">
          <w:rPr>
            <w:rStyle w:val="Hyperlink"/>
          </w:rPr>
          <w:t>https://www.youtube.com/watch?v=RbhWciLesVM</w:t>
        </w:r>
      </w:hyperlink>
      <w:r w:rsidR="0034251E">
        <w:t xml:space="preserve"> | </w:t>
      </w:r>
      <w:r w:rsidR="0034251E" w:rsidRPr="0034251E">
        <w:t>Produced by Affirm Films @AffirmFilms</w:t>
      </w:r>
    </w:p>
    <w:p w14:paraId="5A7A6BD6" w14:textId="61C2D358" w:rsidR="0034251E" w:rsidRDefault="0034251E" w:rsidP="0034251E">
      <w:pPr>
        <w:pStyle w:val="Location"/>
      </w:pPr>
      <w:r>
        <w:t xml:space="preserve">Ch. 2 › Section 2 (St. Paul: from Persecutor to Apostle) › </w:t>
      </w:r>
      <w:r w:rsidR="004864EE" w:rsidRPr="004864EE">
        <w:t>The Writing of St. Paul</w:t>
      </w:r>
    </w:p>
    <w:p w14:paraId="0A32C724" w14:textId="4DF29F44" w:rsidR="004864EE" w:rsidRDefault="004864EE" w:rsidP="004864EE">
      <w:pPr>
        <w:pStyle w:val="Description"/>
      </w:pPr>
      <w:r w:rsidRPr="004864EE">
        <w:t xml:space="preserve">A clip from </w:t>
      </w:r>
      <w:r w:rsidRPr="008A1E20">
        <w:rPr>
          <w:i/>
          <w:iCs/>
        </w:rPr>
        <w:t>Paul, Apostle of Christ</w:t>
      </w:r>
      <w:r w:rsidRPr="004864EE">
        <w:t xml:space="preserve"> that depicts Paul reciting the text of 1 Corinthians 13</w:t>
      </w:r>
    </w:p>
    <w:p w14:paraId="49CF9E89" w14:textId="77777777" w:rsidR="004864EE" w:rsidRPr="004864EE" w:rsidRDefault="004864EE" w:rsidP="004864EE">
      <w:pPr>
        <w:pStyle w:val="Questions"/>
        <w:numPr>
          <w:ilvl w:val="0"/>
          <w:numId w:val="19"/>
        </w:numPr>
      </w:pPr>
      <w:r w:rsidRPr="004864EE">
        <w:t>In 1 Corinthians 13, St. Paul describes love as patient, kind, and not jealous. Which of these qualities do you think is the most challenging to practice? Why?</w:t>
      </w:r>
    </w:p>
    <w:p w14:paraId="169E0BF6" w14:textId="77777777" w:rsidR="00394F6E" w:rsidRDefault="004864EE" w:rsidP="004864EE">
      <w:pPr>
        <w:pStyle w:val="Questions"/>
      </w:pPr>
      <w:r w:rsidRPr="004864EE">
        <w:t>How does St. Paul</w:t>
      </w:r>
      <w:r w:rsidR="00394F6E">
        <w:t>’</w:t>
      </w:r>
      <w:r w:rsidRPr="004864EE">
        <w:t>s definition of love differ from how our culture portrays love?</w:t>
      </w:r>
    </w:p>
    <w:p w14:paraId="7DAFD888" w14:textId="77777777" w:rsidR="00394F6E" w:rsidRDefault="004864EE" w:rsidP="004864EE">
      <w:pPr>
        <w:pStyle w:val="Questions"/>
      </w:pPr>
      <w:r w:rsidRPr="004864EE">
        <w:t>How does understanding love as a choice rather than just a feeling change the way we approach our relationships? When have you experienced love as a conscious decision?</w:t>
      </w:r>
    </w:p>
    <w:p w14:paraId="6FD4D662" w14:textId="483D95FD" w:rsidR="004864EE" w:rsidRDefault="004864EE" w:rsidP="004864EE">
      <w:pPr>
        <w:pStyle w:val="Questions"/>
      </w:pPr>
      <w:r w:rsidRPr="004864EE">
        <w:t>What is one area where you would like to grow in love? What steps can you take to make that growth happen?</w:t>
      </w:r>
    </w:p>
    <w:p w14:paraId="54B73D7D" w14:textId="1140D3A4" w:rsidR="004864EE" w:rsidRDefault="004864EE" w:rsidP="004864EE">
      <w:pPr>
        <w:pStyle w:val="Heading1"/>
      </w:pPr>
      <w:r w:rsidRPr="004864EE">
        <w:lastRenderedPageBreak/>
        <w:t>Life as a persecuted Christian in North Korea: Bae</w:t>
      </w:r>
      <w:r w:rsidR="00394F6E">
        <w:t>’</w:t>
      </w:r>
      <w:r w:rsidRPr="004864EE">
        <w:t>s story</w:t>
      </w:r>
    </w:p>
    <w:p w14:paraId="2AC2895F" w14:textId="6424719B" w:rsidR="004864EE" w:rsidRDefault="00F35070" w:rsidP="004864EE">
      <w:pPr>
        <w:pStyle w:val="Link"/>
      </w:pPr>
      <w:hyperlink r:id="rId10" w:history="1">
        <w:r w:rsidR="004864EE" w:rsidRPr="008825EA">
          <w:rPr>
            <w:rStyle w:val="Hyperlink"/>
          </w:rPr>
          <w:t>https://www.youtube.com/watch?v=JZe3oVZUifw</w:t>
        </w:r>
      </w:hyperlink>
      <w:r w:rsidR="004864EE">
        <w:t xml:space="preserve"> | </w:t>
      </w:r>
      <w:r w:rsidR="004864EE" w:rsidRPr="004864EE">
        <w:t>Produced by Open Doors UK &amp; Ireland @opendoorsuk</w:t>
      </w:r>
    </w:p>
    <w:p w14:paraId="65272A23" w14:textId="3B32ED2B" w:rsidR="004864EE" w:rsidRDefault="004864EE" w:rsidP="004864EE">
      <w:pPr>
        <w:pStyle w:val="Location"/>
      </w:pPr>
      <w:r>
        <w:t xml:space="preserve">Ch. 2 › Section 3 (A Church of Martyrs) › </w:t>
      </w:r>
      <w:r w:rsidRPr="004864EE">
        <w:t>The Courage of Early Christians</w:t>
      </w:r>
    </w:p>
    <w:p w14:paraId="2BC153C1" w14:textId="73D909DC" w:rsidR="004864EE" w:rsidRDefault="004864EE" w:rsidP="004864EE">
      <w:pPr>
        <w:pStyle w:val="Description"/>
      </w:pPr>
      <w:r w:rsidRPr="004864EE">
        <w:t>Dramatization of a true story of a young woman risking her life to evangelize in North Korea</w:t>
      </w:r>
    </w:p>
    <w:p w14:paraId="733D1B91" w14:textId="583A3971" w:rsidR="004864EE" w:rsidRPr="004864EE" w:rsidRDefault="004864EE" w:rsidP="004864EE">
      <w:pPr>
        <w:pStyle w:val="Questions"/>
        <w:numPr>
          <w:ilvl w:val="0"/>
          <w:numId w:val="20"/>
        </w:numPr>
      </w:pPr>
      <w:r w:rsidRPr="004864EE">
        <w:t>What do you think about Bae</w:t>
      </w:r>
      <w:r w:rsidR="00394F6E">
        <w:t>’</w:t>
      </w:r>
      <w:r w:rsidRPr="004864EE">
        <w:t>s choice to return to North Korea even under threat of death? Why?</w:t>
      </w:r>
    </w:p>
    <w:p w14:paraId="74C94E4D" w14:textId="77777777" w:rsidR="004864EE" w:rsidRPr="004864EE" w:rsidRDefault="004864EE" w:rsidP="004864EE">
      <w:pPr>
        <w:pStyle w:val="Questions"/>
      </w:pPr>
      <w:r w:rsidRPr="004864EE">
        <w:t>Why do you think martyrs have always been crucial to the life of the Church?</w:t>
      </w:r>
    </w:p>
    <w:p w14:paraId="685C2C0A" w14:textId="7E8DB7F3" w:rsidR="004864EE" w:rsidRDefault="004864EE" w:rsidP="004864EE">
      <w:pPr>
        <w:pStyle w:val="Questions"/>
      </w:pPr>
      <w:r w:rsidRPr="004864EE">
        <w:t>Who is someone you know who has demonstrated courage in persecution?</w:t>
      </w:r>
    </w:p>
    <w:p w14:paraId="1DD6D7B2" w14:textId="325DB3EE" w:rsidR="004864EE" w:rsidRDefault="004864EE" w:rsidP="004864EE">
      <w:pPr>
        <w:pStyle w:val="Heading1"/>
      </w:pPr>
      <w:r w:rsidRPr="004864EE">
        <w:t>Do</w:t>
      </w:r>
      <w:r w:rsidR="00394F6E">
        <w:t>’</w:t>
      </w:r>
      <w:r w:rsidRPr="004864EE">
        <w:t>s and Don</w:t>
      </w:r>
      <w:r w:rsidR="00394F6E">
        <w:t>’</w:t>
      </w:r>
      <w:r w:rsidRPr="004864EE">
        <w:t>ts of Evangelization</w:t>
      </w:r>
    </w:p>
    <w:p w14:paraId="0D58E836" w14:textId="702E3BCC" w:rsidR="004864EE" w:rsidRDefault="00F35070" w:rsidP="004864EE">
      <w:pPr>
        <w:pStyle w:val="Link"/>
      </w:pPr>
      <w:hyperlink r:id="rId11" w:history="1">
        <w:r w:rsidR="004864EE" w:rsidRPr="008825EA">
          <w:rPr>
            <w:rStyle w:val="Hyperlink"/>
          </w:rPr>
          <w:t>https://www.youtube.com/watch?v=FMLYBvmMbPE</w:t>
        </w:r>
      </w:hyperlink>
      <w:r w:rsidR="004864EE">
        <w:t xml:space="preserve"> | </w:t>
      </w:r>
      <w:r w:rsidR="004864EE" w:rsidRPr="004864EE">
        <w:t>Produced by Life Teen @LifeTeenInternational</w:t>
      </w:r>
    </w:p>
    <w:p w14:paraId="38B8ECA2" w14:textId="1C301BA4" w:rsidR="004864EE" w:rsidRDefault="004864EE" w:rsidP="004864EE">
      <w:pPr>
        <w:pStyle w:val="Location"/>
      </w:pPr>
      <w:r>
        <w:t xml:space="preserve">Ch. 2 › Section 4 (Foundations of Belief and Practice) › </w:t>
      </w:r>
      <w:r w:rsidRPr="004864EE">
        <w:t>How the Early Church Grew</w:t>
      </w:r>
    </w:p>
    <w:p w14:paraId="7CA12676" w14:textId="55B87186" w:rsidR="004864EE" w:rsidRDefault="004864EE" w:rsidP="004864EE">
      <w:pPr>
        <w:pStyle w:val="Description"/>
      </w:pPr>
      <w:r w:rsidRPr="004864EE">
        <w:t>Silly skit depicting the excessive, deficient, and correct ways to share the Faith in different scenarios</w:t>
      </w:r>
    </w:p>
    <w:p w14:paraId="08FAA3B6" w14:textId="77777777" w:rsidR="004864EE" w:rsidRPr="004864EE" w:rsidRDefault="004864EE" w:rsidP="00394F6E">
      <w:pPr>
        <w:pStyle w:val="Questions"/>
        <w:numPr>
          <w:ilvl w:val="0"/>
          <w:numId w:val="21"/>
        </w:numPr>
      </w:pPr>
      <w:r w:rsidRPr="004864EE">
        <w:t>What makes it hard for young people to share their faith? What makes it easier?</w:t>
      </w:r>
    </w:p>
    <w:p w14:paraId="7422E4FD" w14:textId="2FD49832" w:rsidR="00394F6E" w:rsidRDefault="004864EE" w:rsidP="004864EE">
      <w:pPr>
        <w:pStyle w:val="Questions"/>
      </w:pPr>
      <w:r w:rsidRPr="004864EE">
        <w:t>How can we share the disciples</w:t>
      </w:r>
      <w:r w:rsidR="00394F6E">
        <w:t>’</w:t>
      </w:r>
      <w:r w:rsidRPr="004864EE">
        <w:t xml:space="preserve"> </w:t>
      </w:r>
      <w:r w:rsidR="00394F6E">
        <w:t>“</w:t>
      </w:r>
      <w:r w:rsidRPr="004864EE">
        <w:t>Great Commission</w:t>
      </w:r>
      <w:r w:rsidR="00394F6E">
        <w:t>”</w:t>
      </w:r>
      <w:r w:rsidRPr="004864EE">
        <w:t>?</w:t>
      </w:r>
    </w:p>
    <w:p w14:paraId="0E54A16E" w14:textId="4FCC854E" w:rsidR="004864EE" w:rsidRPr="004864EE" w:rsidRDefault="004864EE" w:rsidP="004864EE">
      <w:pPr>
        <w:pStyle w:val="Questions"/>
      </w:pPr>
      <w:r w:rsidRPr="004864EE">
        <w:t>Who is someone you know who is a model of evangelization?</w:t>
      </w:r>
    </w:p>
    <w:p w14:paraId="1FE808EF" w14:textId="472CE029" w:rsidR="004864EE" w:rsidRPr="004864EE" w:rsidRDefault="004864EE" w:rsidP="004864EE">
      <w:pPr>
        <w:pStyle w:val="Questions"/>
      </w:pPr>
      <w:r w:rsidRPr="004864EE">
        <w:t>What</w:t>
      </w:r>
      <w:r w:rsidR="00394F6E">
        <w:t>’</w:t>
      </w:r>
      <w:r w:rsidRPr="004864EE">
        <w:t>s more important in sharing the faith—words or actions? Why?</w:t>
      </w:r>
    </w:p>
    <w:sectPr w:rsidR="004864EE" w:rsidRPr="004864E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A8F" w14:textId="77777777" w:rsidR="00F35070" w:rsidRDefault="00F35070" w:rsidP="004864EE">
      <w:pPr>
        <w:spacing w:after="0"/>
      </w:pPr>
      <w:r>
        <w:separator/>
      </w:r>
    </w:p>
  </w:endnote>
  <w:endnote w:type="continuationSeparator" w:id="0">
    <w:p w14:paraId="68274640" w14:textId="77777777" w:rsidR="00F35070" w:rsidRDefault="00F35070" w:rsidP="0048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AACB" w14:textId="77777777" w:rsidR="004864EE" w:rsidRDefault="004864EE" w:rsidP="004864EE">
    <w:pPr>
      <w:pStyle w:val="Disclaimer"/>
    </w:pPr>
    <w:r>
      <w:t>The videos linked in this document may contain copyright material. Such material is made available for educational</w:t>
    </w:r>
  </w:p>
  <w:p w14:paraId="669B052F" w14:textId="451E97E7" w:rsidR="004864EE" w:rsidRDefault="004864EE" w:rsidP="004864EE">
    <w:pPr>
      <w:pStyle w:val="Disclaimer"/>
    </w:pPr>
    <w:r>
      <w:t xml:space="preserve">purposes only. This constitutes a </w:t>
    </w:r>
    <w:r w:rsidR="00394F6E">
      <w:t>“</w:t>
    </w:r>
    <w:r>
      <w:t>fair use</w:t>
    </w:r>
    <w:r w:rsidR="00394F6E">
      <w:t>”</w:t>
    </w:r>
    <w:r>
      <w:t xml:space="preserve"> of any such copyright material as provided for in Title 17 U.S.C. section</w:t>
    </w:r>
  </w:p>
  <w:p w14:paraId="5F1F51D0" w14:textId="6422DB4D" w:rsidR="004864EE" w:rsidRDefault="004864EE" w:rsidP="004864EE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E997" w14:textId="77777777" w:rsidR="00F35070" w:rsidRDefault="00F35070" w:rsidP="004864EE">
      <w:pPr>
        <w:spacing w:after="0"/>
      </w:pPr>
      <w:r>
        <w:separator/>
      </w:r>
    </w:p>
  </w:footnote>
  <w:footnote w:type="continuationSeparator" w:id="0">
    <w:p w14:paraId="108EC878" w14:textId="77777777" w:rsidR="00F35070" w:rsidRDefault="00F35070" w:rsidP="004864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201"/>
    <w:multiLevelType w:val="multilevel"/>
    <w:tmpl w:val="EAC2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6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E"/>
    <w:rsid w:val="00006F4B"/>
    <w:rsid w:val="00126450"/>
    <w:rsid w:val="001370F7"/>
    <w:rsid w:val="001917EB"/>
    <w:rsid w:val="002E30B1"/>
    <w:rsid w:val="0034251E"/>
    <w:rsid w:val="003807C3"/>
    <w:rsid w:val="00394F6E"/>
    <w:rsid w:val="004864EE"/>
    <w:rsid w:val="004F3333"/>
    <w:rsid w:val="005C7F96"/>
    <w:rsid w:val="008A1E20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1560"/>
  <w15:chartTrackingRefBased/>
  <w15:docId w15:val="{4CB5B774-AAA4-4699-BA3D-92DB550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1E20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8A1E20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8A1E20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A1E20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A1E20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A1E20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E20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E20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E20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E20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8A1E20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E20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1E20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1E20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E20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E20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E20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8A1E20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E20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8A1E20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A1E20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8A1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E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A1E20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8A1E20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8A1E20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8A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8A1E20"/>
    <w:pPr>
      <w:keepLines/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A1E20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8A1E20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8A1E20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8A1E20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1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E20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20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E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1E20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1E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1E20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8A1E20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8A1E20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94Nzkv19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nA_coA1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MLYBvmMb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Ze3oVZUi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bhWciLesV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21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2025-01-15T17:52:00Z</dcterms:created>
  <dcterms:modified xsi:type="dcterms:W3CDTF">2025-01-20T15:19:00Z</dcterms:modified>
</cp:coreProperties>
</file>