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124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8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8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44"/>
          <w:szCs w:val="44"/>
        </w:rPr>
      </w:pPr>
      <w:rPr/>
      <w:r>
        <w:rPr>
          <w:rFonts w:ascii="Arial" w:hAnsi="Arial" w:cs="Arial" w:eastAsia="Arial"/>
          <w:sz w:val="44"/>
          <w:szCs w:val="44"/>
          <w:color w:val="231F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he</w:t>
      </w:r>
      <w:r>
        <w:rPr>
          <w:rFonts w:ascii="Arial" w:hAnsi="Arial" w:cs="Arial" w:eastAsia="Arial"/>
          <w:sz w:val="44"/>
          <w:szCs w:val="44"/>
          <w:color w:val="231F2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-5"/>
          <w:w w:val="100"/>
          <w:b/>
          <w:bCs/>
        </w:rPr>
        <w:t>P</w:t>
      </w:r>
      <w:r>
        <w:rPr>
          <w:rFonts w:ascii="Arial" w:hAnsi="Arial" w:cs="Arial" w:eastAsia="Arial"/>
          <w:sz w:val="44"/>
          <w:szCs w:val="44"/>
          <w:color w:val="231F20"/>
          <w:spacing w:val="2"/>
          <w:w w:val="100"/>
          <w:b/>
          <w:bCs/>
        </w:rPr>
        <w:t>r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0"/>
          <w:b/>
          <w:bCs/>
        </w:rPr>
        <w:t>o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ph</w:t>
      </w:r>
      <w:r>
        <w:rPr>
          <w:rFonts w:ascii="Arial" w:hAnsi="Arial" w:cs="Arial" w:eastAsia="Arial"/>
          <w:sz w:val="44"/>
          <w:szCs w:val="44"/>
          <w:color w:val="231F20"/>
          <w:spacing w:val="3"/>
          <w:w w:val="100"/>
          <w:b/>
          <w:bCs/>
        </w:rPr>
        <w:t>e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44"/>
          <w:szCs w:val="44"/>
          <w:color w:val="231F20"/>
          <w:spacing w:val="38"/>
          <w:w w:val="100"/>
          <w:b/>
          <w:bCs/>
        </w:rPr>
        <w:t> </w:t>
      </w:r>
      <w:r>
        <w:rPr>
          <w:rFonts w:ascii="Arial" w:hAnsi="Arial" w:cs="Arial" w:eastAsia="Arial"/>
          <w:sz w:val="44"/>
          <w:szCs w:val="44"/>
          <w:color w:val="231F20"/>
          <w:spacing w:val="5"/>
          <w:w w:val="91"/>
          <w:b/>
          <w:bCs/>
        </w:rPr>
        <w:t>E</w:t>
      </w:r>
      <w:r>
        <w:rPr>
          <w:rFonts w:ascii="Arial" w:hAnsi="Arial" w:cs="Arial" w:eastAsia="Arial"/>
          <w:sz w:val="44"/>
          <w:szCs w:val="44"/>
          <w:color w:val="231F20"/>
          <w:spacing w:val="-2"/>
          <w:w w:val="102"/>
          <w:b/>
          <w:bCs/>
        </w:rPr>
        <w:t>z</w:t>
      </w:r>
      <w:r>
        <w:rPr>
          <w:rFonts w:ascii="Arial" w:hAnsi="Arial" w:cs="Arial" w:eastAsia="Arial"/>
          <w:sz w:val="44"/>
          <w:szCs w:val="44"/>
          <w:color w:val="231F20"/>
          <w:spacing w:val="-1"/>
          <w:w w:val="107"/>
          <w:b/>
          <w:bCs/>
        </w:rPr>
        <w:t>e</w:t>
      </w:r>
      <w:r>
        <w:rPr>
          <w:rFonts w:ascii="Arial" w:hAnsi="Arial" w:cs="Arial" w:eastAsia="Arial"/>
          <w:sz w:val="44"/>
          <w:szCs w:val="44"/>
          <w:color w:val="231F20"/>
          <w:spacing w:val="3"/>
          <w:w w:val="107"/>
          <w:b/>
          <w:bCs/>
        </w:rPr>
        <w:t>k</w:t>
      </w:r>
      <w:r>
        <w:rPr>
          <w:rFonts w:ascii="Arial" w:hAnsi="Arial" w:cs="Arial" w:eastAsia="Arial"/>
          <w:sz w:val="44"/>
          <w:szCs w:val="44"/>
          <w:color w:val="231F20"/>
          <w:spacing w:val="-2"/>
          <w:w w:val="106"/>
          <w:b/>
          <w:bCs/>
        </w:rPr>
        <w:t>i</w:t>
      </w:r>
      <w:r>
        <w:rPr>
          <w:rFonts w:ascii="Arial" w:hAnsi="Arial" w:cs="Arial" w:eastAsia="Arial"/>
          <w:sz w:val="44"/>
          <w:szCs w:val="44"/>
          <w:color w:val="231F20"/>
          <w:spacing w:val="0"/>
          <w:w w:val="107"/>
          <w:b/>
          <w:bCs/>
        </w:rPr>
        <w:t>el</w:t>
      </w:r>
      <w:r>
        <w:rPr>
          <w:rFonts w:ascii="Arial" w:hAnsi="Arial" w:cs="Arial" w:eastAsia="Arial"/>
          <w:sz w:val="44"/>
          <w:szCs w:val="4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80"/>
          <w:cols w:num="2" w:equalWidth="0">
            <w:col w:w="1271" w:space="1734"/>
            <w:col w:w="7275"/>
          </w:cols>
        </w:sectPr>
      </w:pPr>
      <w:rPr/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5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6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4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2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1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8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2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5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1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7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9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8" w:lineRule="auto"/>
        <w:ind w:left="550" w:right="40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77" w:lineRule="auto"/>
        <w:ind w:left="550" w:right="139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8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2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Georgia" w:hAnsi="Georgia" w:cs="Georgia" w:eastAsia="Georgia"/>
          <w:sz w:val="24"/>
          <w:szCs w:val="24"/>
          <w:color w:val="231F20"/>
          <w:spacing w:val="-2"/>
          <w:w w:val="100"/>
        </w:rPr>
        <w:t>B</w:t>
      </w:r>
      <w:r>
        <w:rPr>
          <w:rFonts w:ascii="Georgia" w:hAnsi="Georgia" w:cs="Georgia" w:eastAsia="Georgia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438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51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356" w:lineRule="auto"/>
        <w:ind w:left="820" w:right="186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5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78" w:lineRule="auto"/>
        <w:ind w:left="550" w:right="18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76.5pt;margin-top:60.859413pt;width:451.26pt;height:169.0391pt;mso-position-horizontal-relative:page;mso-position-vertical-relative:paragraph;z-index:-123" coordorigin="1530,1217" coordsize="9025,3381">
            <v:group style="position:absolute;left:1550;top:1375;width:2;height:3105" coordorigin="1550,1375" coordsize="2,3105">
              <v:shape style="position:absolute;left:1550;top:1375;width:2;height:3105" coordorigin="1550,1375" coordsize="0,3105" path="m1550,1375l1550,4480e" filled="f" stroked="t" strokeweight="2pt" strokecolor="#231F20">
                <v:path arrowok="t"/>
                <v:stroke dashstyle="longDash"/>
              </v:shape>
            </v:group>
            <v:group style="position:absolute;left:1690;top:4578;width:8746;height:2" coordorigin="1690,4578" coordsize="8746,2">
              <v:shape style="position:absolute;left:1690;top:4578;width:8746;height:2" coordorigin="1690,4578" coordsize="8746,0" path="m1690,4578l10435,4578e" filled="f" stroked="t" strokeweight="2pt" strokecolor="#231F20">
                <v:path arrowok="t"/>
                <v:stroke dashstyle="longDash"/>
              </v:shape>
            </v:group>
            <v:group style="position:absolute;left:1550;top:4519;width:60;height:59" coordorigin="1550,4519" coordsize="60,59">
              <v:shape style="position:absolute;left:1550;top:4519;width:60;height:59" coordorigin="1550,4519" coordsize="60,59" path="m1550,4519l1550,4578,1610,4578e" filled="f" stroked="t" strokeweight="2pt" strokecolor="#231F20">
                <v:path arrowok="t"/>
              </v:shape>
            </v:group>
            <v:group style="position:absolute;left:10535;top:1335;width:2;height:3105" coordorigin="10535,1335" coordsize="2,3105">
              <v:shape style="position:absolute;left:10535;top:1335;width:2;height:3105" coordorigin="10535,1335" coordsize="0,3105" path="m10535,4440l10535,1335e" filled="f" stroked="t" strokeweight="2pt" strokecolor="#231F20">
                <v:path arrowok="t"/>
                <v:stroke dashstyle="longDash"/>
              </v:shape>
            </v:group>
            <v:group style="position:absolute;left:10475;top:4519;width:60;height:59" coordorigin="10475,4519" coordsize="60,59">
              <v:shape style="position:absolute;left:10475;top:4519;width:60;height:59" coordorigin="10475,4519" coordsize="60,59" path="m10475,4578l10535,4578,10535,4519e" filled="f" stroked="t" strokeweight="2pt" strokecolor="#231F20">
                <v:path arrowok="t"/>
              </v:shape>
            </v:group>
            <v:group style="position:absolute;left:1650;top:1237;width:8746;height:2" coordorigin="1650,1237" coordsize="8746,2">
              <v:shape style="position:absolute;left:1650;top:1237;width:8746;height:2" coordorigin="1650,1237" coordsize="8746,0" path="m10395,1237l1650,1237e" filled="f" stroked="t" strokeweight="2pt" strokecolor="#231F20">
                <v:path arrowok="t"/>
                <v:stroke dashstyle="longDash"/>
              </v:shape>
            </v:group>
            <v:group style="position:absolute;left:10475;top:1237;width:60;height:59" coordorigin="10475,1237" coordsize="60,59">
              <v:shape style="position:absolute;left:10475;top:1237;width:60;height:59" coordorigin="10475,1237" coordsize="60,59" path="m10535,1296l10535,1237,10475,1237e" filled="f" stroked="t" strokeweight="2.0pt" strokecolor="#231F20">
                <v:path arrowok="t"/>
              </v:shape>
            </v:group>
            <v:group style="position:absolute;left:1550;top:1237;width:60;height:59" coordorigin="1550,1237" coordsize="60,59">
              <v:shape style="position:absolute;left:1550;top:1237;width:60;height:59" coordorigin="1550,1237" coordsize="60,59" path="m1610,1237l1550,1237,1550,1296e" filled="f" stroked="t" strokeweight="2.0pt" strokecolor="#231F2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exact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80"/>
        </w:sectPr>
      </w:pPr>
      <w:rPr/>
    </w:p>
    <w:p>
      <w:pPr>
        <w:spacing w:before="71" w:after="0" w:line="240" w:lineRule="auto"/>
        <w:ind w:left="1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8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F</w:t>
      </w:r>
      <w:r>
        <w:rPr>
          <w:rFonts w:ascii="Arial" w:hAnsi="Arial" w:cs="Arial" w:eastAsia="Arial"/>
          <w:sz w:val="18"/>
          <w:szCs w:val="18"/>
          <w:color w:val="231F20"/>
          <w:spacing w:val="-11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78" w:lineRule="auto"/>
        <w:ind w:left="550" w:right="44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8" w:lineRule="auto"/>
        <w:ind w:left="550" w:right="633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240" w:lineRule="auto"/>
        <w:ind w:right="157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Sz w:w="12240" w:h="15840"/>
          <w:pgMar w:top="840" w:bottom="280" w:left="980" w:right="980"/>
        </w:sectPr>
      </w:pPr>
      <w:rPr/>
    </w:p>
    <w:p>
      <w:pPr>
        <w:spacing w:before="0" w:after="0" w:line="253" w:lineRule="exact"/>
        <w:ind w:left="100" w:right="-76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7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9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/>
        <w:br w:type="column"/>
      </w:r>
      <w:r>
        <w:rPr>
          <w:sz w:val="28"/>
          <w:szCs w:val="28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80"/>
          <w:cols w:num="2" w:equalWidth="0">
            <w:col w:w="7422" w:space="1584"/>
            <w:col w:w="1274"/>
          </w:cols>
        </w:sectPr>
      </w:pPr>
      <w:rPr/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53" w:lineRule="exact"/>
        <w:ind w:right="138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8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88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8" w:lineRule="auto"/>
        <w:ind w:left="550" w:right="386" w:firstLine="-4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39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right="142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8" w:lineRule="auto"/>
        <w:ind w:left="550" w:right="98" w:firstLine="-45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right="119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type w:val="continuous"/>
      <w:pgSz w:w="12240" w:h="15840"/>
      <w:pgMar w:top="1040" w:bottom="28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2020-11-03T15:12:46Z</dcterms:created>
  <dcterms:modified xsi:type="dcterms:W3CDTF">2020-11-03T15:12:46Z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