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20" w:right="-20"/>
        <w:jc w:val="left"/>
        <w:tabs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65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19" w:after="0" w:line="240" w:lineRule="auto"/>
        <w:ind w:left="12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7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7"/>
        </w:rPr>
        <w:t>0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25" w:lineRule="exact"/>
        <w:ind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/>
        <w:pict>
          <v:group style="position:absolute;margin-left:54pt;margin-top:31.097895pt;width:503.439955pt;height:2.175577pt;mso-position-horizontal-relative:page;mso-position-vertical-relative:paragraph;z-index:-164" coordorigin="1080,622" coordsize="10069,44">
            <v:shape style="position:absolute;left:1080;top:622;width:10069;height:44" coordorigin="1080,622" coordsize="10069,44" path="m1080,644l1095,633,1113,625,1133,622,1153,623,1173,627,1190,636,1207,649,1226,658,1246,663,1265,665,1284,662,1301,657,1316,647,1332,635,1351,627,1370,623,1390,623,1409,626,1426,633,1445,647,1464,657,1484,663,1503,665,1522,663,1539,658,1553,649,1570,637,1589,628,1608,623,1628,623,1647,626,1664,632,1679,643,1694,654,1713,662,1732,665,1752,665,1772,661,1789,652,1806,639,1826,630,1845,624,1865,623,1883,625,1900,630,1915,639,1932,652,1950,660,1970,664,1989,665,2008,662,2026,654,2044,641,2063,631,2083,625,2102,623,2121,624,2138,629,2153,638,2170,651,2188,659,2208,664,2228,665,2246,662,2264,655,2278,645,2294,634,2312,626,2332,622,2352,623,2371,627,2388,635,2406,648,2425,658,2445,663,2464,665,2483,663,2500,657,2515,648,2531,636,2550,627,2569,623,2589,623,2608,626,2625,633,2640,644,2655,655,2673,662,2693,665,2713,665,2733,660,2750,652,2767,639,2786,629,2806,624,2825,623,2844,625,2861,631,2876,640,2892,652,2911,660,2930,665,2950,665,2969,661,2986,654,3005,640,3024,631,3043,625,3063,623,3082,625,3099,630,3113,638,3130,651,3149,659,3168,664,3188,665,3207,662,3224,655,3239,645,3254,633,3272,626,3292,622,3312,623,3331,627,3349,635,3366,648,3385,658,3405,663,3425,665,3443,663,3460,657,3475,648,3492,636,3510,627,3530,623,3549,623,3568,626,3586,633,3604,647,3623,657,3643,662,3662,665,3681,663,3698,658,3713,650,3730,637,3748,628,3768,623,3788,623,3806,625,3824,632,3838,642,3854,654,3872,661,3892,665,3912,665,3931,661,3948,653,3966,639,3985,630,4005,624,4024,623,4043,625,4060,630,4075,639,4091,652,4110,660,4129,664,4149,665,4168,662,4185,655,4200,644,4215,633,4233,625,4253,622,4273,623,4293,627,4310,636,4327,649,4346,658,4366,663,4385,665,4404,662,4421,657,4436,647,4452,635,4471,627,4490,623,4510,623,4529,626,4546,633,4565,647,4584,657,4603,663,4623,665,4642,663,4659,658,4673,649,4690,637,4709,628,4728,623,4748,623,4767,626,4784,632,4799,643,4814,654,4832,662,4852,665,4872,665,4891,661,4909,653,4926,639,4945,630,4965,624,4985,623,5003,625,5020,630,5035,639,5052,652,5070,660,5090,664,5109,665,5128,662,5146,654,5164,641,5183,631,5203,625,5222,623,5241,624,5258,629,5273,638,5290,650,5308,659,5328,664,5348,665,5366,662,5384,655,5398,645,5414,634,5432,626,5452,622,5472,623,5491,627,5508,635,5526,648,5545,658,5565,663,5584,665,5603,663,5620,657,5635,648,5651,636,5670,627,5689,623,5709,623,5728,626,5745,633,5760,644,5775,655,5793,662,5813,665,5833,665,5853,660,5870,652,5887,639,5906,629,5926,624,5945,623,5964,625,5981,631,5996,640,6012,652,6031,660,6050,665,6070,665,6089,661,6106,654,6125,640,6144,631,6163,625,6183,623,6202,625,6219,630,6233,638,6250,651,6269,659,6288,664,6308,665,6327,662,6344,655,6359,645,6374,633,6392,626,6412,622,6432,623,6451,627,6469,635,6486,648,6505,658,6525,663,6545,665,6563,663,6580,657,6595,648,6612,636,6630,627,6650,623,6669,623,6688,626,6706,633,6724,647,6743,657,6763,662,6782,665,6801,663,6818,658,6833,650,6850,637,6868,628,6888,623,6908,623,6926,625,6944,632,6958,642,6974,654,6992,661,7012,665,7032,665,7051,661,7068,653,7086,639,7105,630,7125,624,7144,623,7163,625,7180,630,7195,639,7211,652,7230,660,7249,664,7269,665,7288,662,7305,655,7320,644,7335,633,7353,625,7373,622,7393,623,7413,627,7430,636,7447,649,7466,658,7486,663,7505,665,7524,662,7541,657,7556,647,7572,635,7591,627,7610,623,7630,623,7649,626,7666,633,7685,647,7704,657,7723,663,7743,665,7762,663,7779,658,7793,649,7810,637,7829,628,7848,623,7868,623,7887,626,7904,632,7919,643,7934,654,7952,662,7972,665,7992,665,8011,661,8029,653,8046,639,8065,630,8085,624,8105,623,8123,625,8140,630,8155,639,8172,652,8190,660,8210,664,8229,665,8248,662,8266,654,8284,641,8303,631,8323,625,8342,623,8361,624,8378,629,8393,638,8410,650,8428,659,8448,664,8468,665,8486,662,8504,655,8518,645,8534,634,8552,626,8572,622,8592,623,8611,627,8628,635,8646,648,8665,658,8685,663,8704,665,8723,663,8740,657,8755,648,8771,636,8790,627,8809,623,8829,623,8848,626,8865,633,8880,644,8895,655,8913,662,8933,665,8953,665,8973,660,8990,652,9007,639,9026,629,9046,624,9065,623,9084,625,9101,631,9116,640,9132,652,9151,660,9170,665,9190,665,9209,661,9226,654,9245,640,9264,631,9283,625,9303,623,9322,625,9339,630,9353,638,9370,651,9389,659,9408,664,9428,665,9447,662,9464,655,9479,645,9494,633,9512,626,9532,622,9552,623,9571,627,9589,635,9606,648,9625,658,9645,663,9665,665,9683,663,9700,657,9715,648,9732,636,9750,627,9770,623,9789,623,9808,626,9826,633,9844,647,9863,657,9883,662,9902,665,9921,663,9938,658,9953,650,9970,637,9988,628,10008,623,10028,623,10046,625,10064,632,10078,642,10094,654,10112,661,10132,665,10152,665,10171,661,10188,653,10206,639,10225,630,10245,624,10264,623,10283,625,10300,630,10315,639,10331,652,10350,660,10369,664,10389,665,10408,662,10425,655,10440,644,10455,633,10473,625,10493,622,10513,623,10533,627,10550,636,10567,649,10586,658,10606,663,10625,665,10644,662,10661,657,10676,647,10692,635,10711,627,10730,623,10750,623,10769,626,10786,633,10805,647,10824,657,10843,663,10863,665,10882,663,10899,658,10913,649,10930,637,10949,628,10968,623,10988,623,11007,626,11024,632,11039,643,11054,654,11072,662,11092,665,11112,665,11131,661,11149,653e" filled="f" stroked="t" strokeweight=".795pt" strokecolor="#231F2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M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9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j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5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6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B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  <w:position w:val="-1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f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4"/>
          <w:w w:val="100"/>
          <w:position w:val="-1"/>
        </w:rPr>
        <w:t>J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  <w:position w:val="-1"/>
        </w:rPr>
        <w:t>u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  <w:position w:val="-1"/>
        </w:rPr>
        <w:t>d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m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  <w:cols w:num="2" w:equalWidth="0">
            <w:col w:w="1342" w:space="703"/>
            <w:col w:w="8275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2520" w:type="dxa"/>
            <w:tcBorders>
              <w:top w:val="single" w:sz="8.000195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8.000195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11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6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8.000195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4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4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8"/>
                <w:b/>
                <w:bCs/>
              </w:rPr>
              <w:t>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8.000195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23" w:right="8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1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90" w:hRule="exact"/>
        </w:trPr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569" w:right="507" w:firstLine="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90" w:hRule="exact"/>
        </w:trPr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90" w:hRule="exact"/>
        </w:trPr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90" w:hRule="exact"/>
        </w:trPr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90" w:hRule="exact"/>
        </w:trPr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1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90" w:hRule="exact"/>
        </w:trPr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192" w:space="0" w:color="231F20"/>
              <w:bottom w:val="single" w:sz="8.00019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90" w:hRule="exact"/>
        </w:trPr>
        <w:tc>
          <w:tcPr>
            <w:tcW w:w="2520" w:type="dxa"/>
            <w:tcBorders>
              <w:top w:val="single" w:sz="8.00019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6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25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1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8.00019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19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19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90" w:hRule="exact"/>
        </w:trPr>
        <w:tc>
          <w:tcPr>
            <w:tcW w:w="2520" w:type="dxa"/>
            <w:tcBorders>
              <w:top w:val="single" w:sz="8.00005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8.00005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05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05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90" w:hRule="exact"/>
        </w:trPr>
        <w:tc>
          <w:tcPr>
            <w:tcW w:w="2520" w:type="dxa"/>
            <w:tcBorders>
              <w:top w:val="single" w:sz="8.00005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8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8.00005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05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05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90" w:hRule="exact"/>
        </w:trPr>
        <w:tc>
          <w:tcPr>
            <w:tcW w:w="2520" w:type="dxa"/>
            <w:tcBorders>
              <w:top w:val="single" w:sz="8.00005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1"/>
              </w:rPr>
              <w:t>io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8.00005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05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8.00005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sectPr>
      <w:type w:val="continuous"/>
      <w:pgSz w:w="12240" w:h="15840"/>
      <w:pgMar w:top="10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2020-11-03T15:16:54Z</dcterms:created>
  <dcterms:modified xsi:type="dcterms:W3CDTF">2020-11-03T15:16:54Z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