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302DD" w14:textId="03E0EF4C" w:rsidR="00006F4B" w:rsidRDefault="00DD1922" w:rsidP="00DD1922">
      <w:pPr>
        <w:pStyle w:val="Title"/>
      </w:pPr>
      <w:r>
        <w:rPr>
          <w:i/>
          <w:iCs/>
        </w:rPr>
        <w:t>God Reveals</w:t>
      </w:r>
      <w:r>
        <w:t>, Chapter 7:</w:t>
      </w:r>
      <w:r>
        <w:br/>
      </w:r>
      <w:r w:rsidRPr="00DD1922">
        <w:t>The Bible Shares Christ’s Mission as Priest, Prophet, and King</w:t>
      </w:r>
    </w:p>
    <w:p w14:paraId="6748D866" w14:textId="2A9DA581" w:rsidR="00DD1922" w:rsidRDefault="00DD1922" w:rsidP="00DD1922">
      <w:pPr>
        <w:pStyle w:val="Subtitle"/>
      </w:pPr>
      <w:r>
        <w:t>Textbook Video Supplements</w:t>
      </w:r>
    </w:p>
    <w:p w14:paraId="7CE3118A" w14:textId="0D22C79F" w:rsidR="00DD1922" w:rsidRDefault="00DD1922" w:rsidP="00DD1922">
      <w:pPr>
        <w:pStyle w:val="Heading1"/>
        <w:rPr>
          <w:color w:val="3B3838" w:themeColor="background2" w:themeShade="40"/>
          <w14:textFill>
            <w14:solidFill>
              <w14:schemeClr w14:val="bg2">
                <w14:lumMod w14:val="25000"/>
                <w14:lumMod w14:val="25000"/>
              </w14:schemeClr>
            </w14:solidFill>
          </w14:textFill>
        </w:rPr>
      </w:pPr>
      <w:r w:rsidRPr="00DD1922">
        <w:rPr>
          <w:color w:val="3B3838" w:themeColor="background2" w:themeShade="40"/>
          <w14:textFill>
            <w14:solidFill>
              <w14:schemeClr w14:val="bg2">
                <w14:lumMod w14:val="25000"/>
                <w14:lumMod w14:val="25000"/>
              </w14:schemeClr>
            </w14:solidFill>
          </w14:textFill>
        </w:rPr>
        <w:t>Jesus, Old Testament Fulfilled</w:t>
      </w:r>
    </w:p>
    <w:p w14:paraId="0A50E75F" w14:textId="01E20485" w:rsidR="00DD1922" w:rsidRDefault="00AE22A3" w:rsidP="00DD1922">
      <w:pPr>
        <w:pStyle w:val="Link"/>
      </w:pPr>
      <w:hyperlink r:id="rId5" w:history="1">
        <w:r w:rsidR="00DD1922" w:rsidRPr="00D076A9">
          <w:rPr>
            <w:rStyle w:val="Hyperlink"/>
          </w:rPr>
          <w:t>https://www.youtube.com/watch?v=qlqVyqBhR_U</w:t>
        </w:r>
      </w:hyperlink>
    </w:p>
    <w:p w14:paraId="7B9703B2" w14:textId="13B52DAF" w:rsidR="00DD1922" w:rsidRDefault="00D011C2" w:rsidP="00DD1922">
      <w:pPr>
        <w:pStyle w:val="Location"/>
      </w:pPr>
      <w:r>
        <w:t>Ch. 7 ›</w:t>
      </w:r>
      <w:r w:rsidR="00DD1922" w:rsidRPr="00DD1922">
        <w:t xml:space="preserve"> Introduction (Christ Is the One Word of Scripture)</w:t>
      </w:r>
    </w:p>
    <w:p w14:paraId="57E8B1AC" w14:textId="03CB0425" w:rsidR="00DD1922" w:rsidRDefault="00DD1922" w:rsidP="00DD1922">
      <w:pPr>
        <w:pStyle w:val="Description"/>
      </w:pPr>
      <w:r w:rsidRPr="00DD1922">
        <w:t>General overview of how Jesus fulfills the prophecies and typology of salvation history</w:t>
      </w:r>
    </w:p>
    <w:p w14:paraId="329427BF" w14:textId="77777777" w:rsidR="00DD1922" w:rsidRDefault="00DD1922" w:rsidP="00DD1922">
      <w:pPr>
        <w:pStyle w:val="Questions"/>
      </w:pPr>
      <w:r>
        <w:t>Which Old Testament foreshadowing of Jesus do you think is the most striking? Why?</w:t>
      </w:r>
    </w:p>
    <w:p w14:paraId="78C5A1D3" w14:textId="603AAFB1" w:rsidR="00DD1922" w:rsidRDefault="00DD1922" w:rsidP="00DD1922">
      <w:pPr>
        <w:pStyle w:val="Questions"/>
      </w:pPr>
      <w:r>
        <w:t>How is Jesus’s Resurrection the ultimate fulfillment of God’s covenant throughout salvation history?</w:t>
      </w:r>
    </w:p>
    <w:p w14:paraId="1E6ABDB6" w14:textId="4672F384" w:rsidR="00DD1922" w:rsidRDefault="00DD1922" w:rsidP="00DD1922">
      <w:pPr>
        <w:pStyle w:val="Questions"/>
      </w:pPr>
      <w:r>
        <w:t>Why do you think God chose the particular era of history to fulfill his covenant?</w:t>
      </w:r>
    </w:p>
    <w:p w14:paraId="3AE0726B" w14:textId="7639F6E9" w:rsidR="00DD1922" w:rsidRDefault="00DD1922" w:rsidP="00DD1922">
      <w:pPr>
        <w:pStyle w:val="Heading1"/>
        <w:rPr>
          <w:color w:val="3B3838" w:themeColor="background2" w:themeShade="40"/>
          <w14:textFill>
            <w14:solidFill>
              <w14:schemeClr w14:val="bg2">
                <w14:lumMod w14:val="25000"/>
                <w14:lumMod w14:val="25000"/>
              </w14:schemeClr>
            </w14:solidFill>
          </w14:textFill>
        </w:rPr>
      </w:pPr>
      <w:r w:rsidRPr="00DD1922">
        <w:rPr>
          <w:color w:val="3B3838" w:themeColor="background2" w:themeShade="40"/>
          <w14:textFill>
            <w14:solidFill>
              <w14:schemeClr w14:val="bg2">
                <w14:lumMod w14:val="25000"/>
                <w14:lumMod w14:val="25000"/>
              </w14:schemeClr>
            </w14:solidFill>
          </w14:textFill>
        </w:rPr>
        <w:t>Jesus the Royal Priest</w:t>
      </w:r>
    </w:p>
    <w:p w14:paraId="28C23E35" w14:textId="6A7D685B" w:rsidR="00DD1922" w:rsidRDefault="00AE22A3" w:rsidP="00DD1922">
      <w:pPr>
        <w:pStyle w:val="Link"/>
      </w:pPr>
      <w:hyperlink r:id="rId6" w:history="1">
        <w:r w:rsidR="00DD1922" w:rsidRPr="00D076A9">
          <w:rPr>
            <w:rStyle w:val="Hyperlink"/>
          </w:rPr>
          <w:t>https://www.youtube.com/watch?v=LBr-blQxIm4</w:t>
        </w:r>
      </w:hyperlink>
    </w:p>
    <w:p w14:paraId="6B98A3AA" w14:textId="10EDCEF6" w:rsidR="00DD1922" w:rsidRDefault="00D011C2" w:rsidP="00DD1922">
      <w:pPr>
        <w:pStyle w:val="Location"/>
      </w:pPr>
      <w:r>
        <w:t>Ch. 7 ›</w:t>
      </w:r>
      <w:r w:rsidR="00DD1922" w:rsidRPr="00DD1922">
        <w:t xml:space="preserve"> Section 1 (Christ Is the New High Priest)</w:t>
      </w:r>
    </w:p>
    <w:p w14:paraId="5F89034C" w14:textId="20459792" w:rsidR="00DD1922" w:rsidRDefault="00DD1922" w:rsidP="00DD1922">
      <w:pPr>
        <w:pStyle w:val="Description"/>
      </w:pPr>
      <w:r w:rsidRPr="00DD1922">
        <w:t>Animated overview of Old Testament royal priesthood typology that culminates in Jesus</w:t>
      </w:r>
    </w:p>
    <w:p w14:paraId="61DE9295" w14:textId="77777777" w:rsidR="00DD1922" w:rsidRDefault="00DD1922" w:rsidP="008724C7">
      <w:pPr>
        <w:pStyle w:val="Questions"/>
        <w:numPr>
          <w:ilvl w:val="0"/>
          <w:numId w:val="17"/>
        </w:numPr>
      </w:pPr>
      <w:r>
        <w:t xml:space="preserve">What are some of the parallels between the customs of the Jewish high priesthood and Jesus’s life, ministry, and Passion? </w:t>
      </w:r>
    </w:p>
    <w:p w14:paraId="32AA39C4" w14:textId="42F4DD1A" w:rsidR="00DD1922" w:rsidRDefault="00DD1922" w:rsidP="00DD1922">
      <w:pPr>
        <w:pStyle w:val="Questions"/>
      </w:pPr>
      <w:r>
        <w:t xml:space="preserve">What is the symbolism of the Temple sanctuary curtain ripping apart when Jesus makes the sacrifice of his life? </w:t>
      </w:r>
    </w:p>
    <w:p w14:paraId="28D472AA" w14:textId="46D31998" w:rsidR="00DD1922" w:rsidRDefault="00DD1922" w:rsidP="00DD1922">
      <w:pPr>
        <w:pStyle w:val="Questions"/>
      </w:pPr>
      <w:r>
        <w:t>What do you think of your identity as a “royal priest” by virtue of your baptism?</w:t>
      </w:r>
    </w:p>
    <w:p w14:paraId="303EC28B" w14:textId="062C272D" w:rsidR="00DD1922" w:rsidRDefault="00DD1922" w:rsidP="00DD1922">
      <w:pPr>
        <w:pStyle w:val="Heading1"/>
        <w:rPr>
          <w:color w:val="3B3838" w:themeColor="background2" w:themeShade="40"/>
          <w14:textFill>
            <w14:solidFill>
              <w14:schemeClr w14:val="bg2">
                <w14:lumMod w14:val="25000"/>
                <w14:lumMod w14:val="25000"/>
              </w14:schemeClr>
            </w14:solidFill>
          </w14:textFill>
        </w:rPr>
      </w:pPr>
      <w:r w:rsidRPr="00DD1922">
        <w:rPr>
          <w:color w:val="3B3838" w:themeColor="background2" w:themeShade="40"/>
          <w14:textFill>
            <w14:solidFill>
              <w14:schemeClr w14:val="bg2">
                <w14:lumMod w14:val="25000"/>
                <w14:lumMod w14:val="25000"/>
              </w14:schemeClr>
            </w14:solidFill>
          </w14:textFill>
        </w:rPr>
        <w:t>Christ the King</w:t>
      </w:r>
    </w:p>
    <w:p w14:paraId="66E79960" w14:textId="3559A2B1" w:rsidR="00DD1922" w:rsidRDefault="00AE22A3" w:rsidP="00DD1922">
      <w:pPr>
        <w:pStyle w:val="Link"/>
      </w:pPr>
      <w:hyperlink r:id="rId7" w:history="1">
        <w:r w:rsidR="00DD1922" w:rsidRPr="00D076A9">
          <w:rPr>
            <w:rStyle w:val="Hyperlink"/>
          </w:rPr>
          <w:t>https://www.youtube.com/watch?v=yirXiU7TVM4</w:t>
        </w:r>
      </w:hyperlink>
    </w:p>
    <w:p w14:paraId="2D0F325C" w14:textId="688B9969" w:rsidR="00DD1922" w:rsidRDefault="00D011C2" w:rsidP="00DD1922">
      <w:pPr>
        <w:pStyle w:val="Location"/>
      </w:pPr>
      <w:r>
        <w:t>Ch. 7 ›</w:t>
      </w:r>
      <w:r w:rsidR="00DD1922" w:rsidRPr="00DD1922">
        <w:t xml:space="preserve"> Section 3 (Christ Is King)</w:t>
      </w:r>
    </w:p>
    <w:p w14:paraId="5490051B" w14:textId="3D4D6194" w:rsidR="00DD1922" w:rsidRDefault="00DD1922" w:rsidP="00DD1922">
      <w:pPr>
        <w:pStyle w:val="Description"/>
      </w:pPr>
      <w:r w:rsidRPr="00DD1922">
        <w:t>Chris Stefanick reviews scriptural references to Jesus as a king</w:t>
      </w:r>
    </w:p>
    <w:p w14:paraId="59E9E890" w14:textId="2B89AC52" w:rsidR="00DD1922" w:rsidRDefault="00DD1922" w:rsidP="008724C7">
      <w:pPr>
        <w:pStyle w:val="Questions"/>
        <w:numPr>
          <w:ilvl w:val="0"/>
          <w:numId w:val="18"/>
        </w:numPr>
      </w:pPr>
      <w:r>
        <w:t xml:space="preserve">What does it mean to be a “cafeteria Catholic''? What is the problem with this way of living our faith? </w:t>
      </w:r>
    </w:p>
    <w:p w14:paraId="7D8BCD87" w14:textId="5BA47FEF" w:rsidR="00DD1922" w:rsidRDefault="00DD1922" w:rsidP="00DD1922">
      <w:pPr>
        <w:pStyle w:val="Questions"/>
      </w:pPr>
      <w:r>
        <w:t>What treasure are you really seeking in your life material, relational, spiritual? What kind of treasure truly satisfies?</w:t>
      </w:r>
    </w:p>
    <w:p w14:paraId="77589F7D" w14:textId="50CCCBDD" w:rsidR="00DD1922" w:rsidRDefault="00DD1922" w:rsidP="00DD1922">
      <w:pPr>
        <w:pStyle w:val="Questions"/>
      </w:pPr>
      <w:r>
        <w:t xml:space="preserve">Why do you think it can be difficult to submit to Jesus as king of our lives? What are we afraid of? </w:t>
      </w:r>
    </w:p>
    <w:p w14:paraId="5CA54521" w14:textId="5BB5C788" w:rsidR="00DD1922" w:rsidRDefault="00DD1922" w:rsidP="00DD1922">
      <w:pPr>
        <w:pStyle w:val="Questions"/>
      </w:pPr>
      <w:r>
        <w:t>What is the significance of being an heir rather than a subject?</w:t>
      </w:r>
    </w:p>
    <w:p w14:paraId="724D8AD2" w14:textId="77777777" w:rsidR="00D011C2" w:rsidRDefault="00D011C2">
      <w:pPr>
        <w:spacing w:line="259" w:lineRule="auto"/>
        <w:rPr>
          <w:rFonts w:ascii="Arial" w:hAnsi="Arial" w:cs="Arial"/>
          <w:color w:val="3B3838" w:themeColor="background2" w:themeShade="40"/>
          <w:sz w:val="32"/>
          <w:szCs w:val="32"/>
        </w:rPr>
      </w:pPr>
      <w:r>
        <w:br w:type="page"/>
      </w:r>
    </w:p>
    <w:p w14:paraId="61C16AC9" w14:textId="60568588" w:rsidR="00DD1922" w:rsidRDefault="00DD1922" w:rsidP="00DD1922">
      <w:pPr>
        <w:pStyle w:val="Heading1"/>
        <w:rPr>
          <w:color w:val="3B3838" w:themeColor="background2" w:themeShade="40"/>
          <w14:textFill>
            <w14:solidFill>
              <w14:schemeClr w14:val="bg2">
                <w14:lumMod w14:val="25000"/>
                <w14:lumMod w14:val="25000"/>
              </w14:schemeClr>
            </w14:solidFill>
          </w14:textFill>
        </w:rPr>
      </w:pPr>
      <w:r w:rsidRPr="00DD1922">
        <w:rPr>
          <w:color w:val="3B3838" w:themeColor="background2" w:themeShade="40"/>
          <w14:textFill>
            <w14:solidFill>
              <w14:schemeClr w14:val="bg2">
                <w14:lumMod w14:val="25000"/>
                <w14:lumMod w14:val="25000"/>
              </w14:schemeClr>
            </w14:solidFill>
          </w14:textFill>
        </w:rPr>
        <w:lastRenderedPageBreak/>
        <w:t>Feast of Christ the King - Two Minute Homily: Fr William Aupito Iuliano</w:t>
      </w:r>
    </w:p>
    <w:p w14:paraId="00506E01" w14:textId="0C7203F1" w:rsidR="00DD1922" w:rsidRDefault="00AE22A3" w:rsidP="00DD1922">
      <w:pPr>
        <w:pStyle w:val="Link"/>
      </w:pPr>
      <w:hyperlink r:id="rId8" w:history="1">
        <w:r w:rsidR="00DD1922" w:rsidRPr="00D076A9">
          <w:rPr>
            <w:rStyle w:val="Hyperlink"/>
          </w:rPr>
          <w:t>https://www.youtube.com/watch?v=Lo8nJTZiMg8</w:t>
        </w:r>
      </w:hyperlink>
    </w:p>
    <w:p w14:paraId="13D48E47" w14:textId="71790467" w:rsidR="00DD1922" w:rsidRDefault="00D011C2" w:rsidP="00DD1922">
      <w:pPr>
        <w:pStyle w:val="Location"/>
      </w:pPr>
      <w:r>
        <w:t>Ch. 7 ›</w:t>
      </w:r>
      <w:r w:rsidR="00DD1922" w:rsidRPr="00DD1922">
        <w:t xml:space="preserve"> Section 3 (Christ Is King)</w:t>
      </w:r>
      <w:r>
        <w:t xml:space="preserve"> ›</w:t>
      </w:r>
      <w:r w:rsidR="00DD1922" w:rsidRPr="00DD1922">
        <w:t xml:space="preserve"> The Feast of Christ the King</w:t>
      </w:r>
    </w:p>
    <w:p w14:paraId="0601CF17" w14:textId="78458ED2" w:rsidR="00DD1922" w:rsidRDefault="00DD1922" w:rsidP="00DD1922">
      <w:pPr>
        <w:pStyle w:val="Description"/>
      </w:pPr>
      <w:r w:rsidRPr="00DD1922">
        <w:t>Priest delivers homily for Feast of Christ the King, emphasizing Jesus’s kingship of service</w:t>
      </w:r>
    </w:p>
    <w:p w14:paraId="36C5CB6B" w14:textId="77777777" w:rsidR="00DD1922" w:rsidRDefault="00DD1922" w:rsidP="008724C7">
      <w:pPr>
        <w:pStyle w:val="Questions"/>
        <w:numPr>
          <w:ilvl w:val="0"/>
          <w:numId w:val="19"/>
        </w:numPr>
      </w:pPr>
      <w:r>
        <w:t xml:space="preserve">What characteristics do you associate with a king? What is the relationship of a king to his subjects? </w:t>
      </w:r>
    </w:p>
    <w:p w14:paraId="5D198755" w14:textId="67B49BF9" w:rsidR="00DD1922" w:rsidRDefault="00DD1922" w:rsidP="00DD1922">
      <w:pPr>
        <w:pStyle w:val="Questions"/>
      </w:pPr>
      <w:r>
        <w:t>How is Jesus different from earthly kings?</w:t>
      </w:r>
    </w:p>
    <w:p w14:paraId="1F84FF22" w14:textId="16D08B0F" w:rsidR="00DD1922" w:rsidRDefault="00DD1922" w:rsidP="00DD1922">
      <w:pPr>
        <w:pStyle w:val="Questions"/>
      </w:pPr>
      <w:r>
        <w:t>Is Jesus king of your heart and life? What do you need to change in this area?</w:t>
      </w:r>
    </w:p>
    <w:p w14:paraId="4FBAA903" w14:textId="2974C440" w:rsidR="00DD1922" w:rsidRDefault="00DD1922" w:rsidP="00DD1922">
      <w:pPr>
        <w:pStyle w:val="Heading1"/>
        <w:rPr>
          <w:color w:val="3B3838" w:themeColor="background2" w:themeShade="40"/>
          <w14:textFill>
            <w14:solidFill>
              <w14:schemeClr w14:val="bg2">
                <w14:lumMod w14:val="25000"/>
                <w14:lumMod w14:val="25000"/>
              </w14:schemeClr>
            </w14:solidFill>
          </w14:textFill>
        </w:rPr>
      </w:pPr>
      <w:r w:rsidRPr="00DD1922">
        <w:rPr>
          <w:color w:val="3B3838" w:themeColor="background2" w:themeShade="40"/>
          <w14:textFill>
            <w14:solidFill>
              <w14:schemeClr w14:val="bg2">
                <w14:lumMod w14:val="25000"/>
                <w14:lumMod w14:val="25000"/>
              </w14:schemeClr>
            </w14:solidFill>
          </w14:textFill>
        </w:rPr>
        <w:t>Why The Second Coming of Jesus Matters Now!</w:t>
      </w:r>
    </w:p>
    <w:p w14:paraId="7F99A709" w14:textId="47C46C65" w:rsidR="00DD1922" w:rsidRDefault="00AE22A3" w:rsidP="00DD1922">
      <w:pPr>
        <w:pStyle w:val="Link"/>
      </w:pPr>
      <w:hyperlink r:id="rId9" w:history="1">
        <w:r w:rsidR="00DD1922" w:rsidRPr="00D076A9">
          <w:rPr>
            <w:rStyle w:val="Hyperlink"/>
          </w:rPr>
          <w:t>https://www.youtube.com/watch?v=JxLhKS1v7nI</w:t>
        </w:r>
      </w:hyperlink>
    </w:p>
    <w:p w14:paraId="2EFF695B" w14:textId="0F08D16A" w:rsidR="00DD1922" w:rsidRDefault="00D011C2" w:rsidP="00DD1922">
      <w:pPr>
        <w:pStyle w:val="Location"/>
      </w:pPr>
      <w:r>
        <w:t>Ch. 7 ›</w:t>
      </w:r>
      <w:r w:rsidR="00DD1922" w:rsidRPr="00DD1922">
        <w:t xml:space="preserve"> Section 4 (Christ Is the Alpha and the Omega)</w:t>
      </w:r>
      <w:r>
        <w:t xml:space="preserve"> ›</w:t>
      </w:r>
      <w:r w:rsidR="00DD1922" w:rsidRPr="00DD1922">
        <w:t xml:space="preserve"> The Second Coming of Christ</w:t>
      </w:r>
    </w:p>
    <w:p w14:paraId="115D66D1" w14:textId="65A1DF9B" w:rsidR="00DD1922" w:rsidRDefault="00DD1922" w:rsidP="00DD1922">
      <w:pPr>
        <w:pStyle w:val="Description"/>
      </w:pPr>
      <w:r w:rsidRPr="00DD1922">
        <w:t>Reflection on the often-forgotten dogma of Jesus’s Second Coming</w:t>
      </w:r>
    </w:p>
    <w:p w14:paraId="2B3C8832" w14:textId="58AACB4D" w:rsidR="00DD1922" w:rsidRDefault="00DD1922" w:rsidP="008724C7">
      <w:pPr>
        <w:pStyle w:val="Questions"/>
        <w:numPr>
          <w:ilvl w:val="0"/>
          <w:numId w:val="20"/>
        </w:numPr>
      </w:pPr>
      <w:r>
        <w:t xml:space="preserve">How would you view Jesus returning again in the next few days—as a disruption or a fulfillment? Why do you think you feel this way right now? How would you like this change? </w:t>
      </w:r>
    </w:p>
    <w:p w14:paraId="0E0C31FA" w14:textId="59736BA1" w:rsidR="00DD1922" w:rsidRPr="00DD1922" w:rsidRDefault="00DD1922" w:rsidP="00DD1922">
      <w:pPr>
        <w:pStyle w:val="Questions"/>
      </w:pPr>
      <w:r>
        <w:t>How does “being watchful” apply to your life? What are some ways you can be more oriented toward Heaven?</w:t>
      </w:r>
    </w:p>
    <w:sectPr w:rsidR="00DD1922" w:rsidRPr="00DD19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C33DD"/>
    <w:multiLevelType w:val="hybridMultilevel"/>
    <w:tmpl w:val="8BB04B3E"/>
    <w:lvl w:ilvl="0" w:tplc="C7C2F4B4">
      <w:start w:val="1"/>
      <w:numFmt w:val="decimal"/>
      <w:lvlText w:val="Chapter 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32CC0"/>
    <w:multiLevelType w:val="multilevel"/>
    <w:tmpl w:val="CBAACB4C"/>
    <w:lvl w:ilvl="0">
      <w:start w:val="1"/>
      <w:numFmt w:val="decimal"/>
      <w:suff w:val="space"/>
      <w:lvlText w:val="Chapter %1.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29B65BA2"/>
    <w:multiLevelType w:val="hybridMultilevel"/>
    <w:tmpl w:val="F162C410"/>
    <w:lvl w:ilvl="0" w:tplc="0D083CBA">
      <w:start w:val="1"/>
      <w:numFmt w:val="decimal"/>
      <w:pStyle w:val="Questions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805CD"/>
    <w:multiLevelType w:val="hybridMultilevel"/>
    <w:tmpl w:val="61F20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9680B"/>
    <w:multiLevelType w:val="hybridMultilevel"/>
    <w:tmpl w:val="87BE2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26681"/>
    <w:multiLevelType w:val="hybridMultilevel"/>
    <w:tmpl w:val="29E24886"/>
    <w:lvl w:ilvl="0" w:tplc="2FF65D20">
      <w:start w:val="1"/>
      <w:numFmt w:val="decimal"/>
      <w:lvlText w:val="Chapter %1."/>
      <w:lvlJc w:val="left"/>
      <w:pPr>
        <w:ind w:left="720" w:hanging="360"/>
      </w:pPr>
      <w:rPr>
        <w:rFonts w:asciiTheme="majorHAnsi" w:hAnsiTheme="majorHAns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01DD1"/>
    <w:multiLevelType w:val="hybridMultilevel"/>
    <w:tmpl w:val="1E7E4200"/>
    <w:lvl w:ilvl="0" w:tplc="D932DB7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B62D83"/>
    <w:multiLevelType w:val="hybridMultilevel"/>
    <w:tmpl w:val="58F63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BA1C1E"/>
    <w:multiLevelType w:val="hybridMultilevel"/>
    <w:tmpl w:val="8C144C7E"/>
    <w:lvl w:ilvl="0" w:tplc="B7DE6B2A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A41D17"/>
    <w:multiLevelType w:val="multilevel"/>
    <w:tmpl w:val="43C2BC7A"/>
    <w:lvl w:ilvl="0">
      <w:start w:val="1"/>
      <w:numFmt w:val="decimal"/>
      <w:pStyle w:val="Ordered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7F16328D"/>
    <w:multiLevelType w:val="multilevel"/>
    <w:tmpl w:val="712048C2"/>
    <w:lvl w:ilvl="0">
      <w:start w:val="1"/>
      <w:numFmt w:val="none"/>
      <w:lvlText w:val="_____"/>
      <w:lvlJc w:val="left"/>
      <w:pPr>
        <w:ind w:left="1440" w:hanging="1080"/>
      </w:pPr>
      <w:rPr>
        <w:rFonts w:ascii="Georgia" w:hAnsi="Georgia" w:hint="default"/>
        <w:b w:val="0"/>
        <w:i w:val="0"/>
        <w:sz w:val="22"/>
      </w:rPr>
    </w:lvl>
    <w:lvl w:ilvl="1">
      <w:start w:val="1"/>
      <w:numFmt w:val="none"/>
      <w:lvlText w:val="T    F"/>
      <w:lvlJc w:val="left"/>
      <w:pPr>
        <w:ind w:left="1440" w:hanging="1080"/>
      </w:pPr>
      <w:rPr>
        <w:rFonts w:ascii="Georgia" w:hAnsi="Georgia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0"/>
  </w:num>
  <w:num w:numId="2">
    <w:abstractNumId w:val="10"/>
  </w:num>
  <w:num w:numId="3">
    <w:abstractNumId w:val="9"/>
  </w:num>
  <w:num w:numId="4">
    <w:abstractNumId w:val="7"/>
  </w:num>
  <w:num w:numId="5">
    <w:abstractNumId w:val="3"/>
  </w:num>
  <w:num w:numId="6">
    <w:abstractNumId w:val="8"/>
  </w:num>
  <w:num w:numId="7">
    <w:abstractNumId w:val="4"/>
  </w:num>
  <w:num w:numId="8">
    <w:abstractNumId w:val="6"/>
  </w:num>
  <w:num w:numId="9">
    <w:abstractNumId w:val="2"/>
  </w:num>
  <w:num w:numId="10">
    <w:abstractNumId w:val="2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0"/>
  </w:num>
  <w:num w:numId="13">
    <w:abstractNumId w:val="5"/>
  </w:num>
  <w:num w:numId="14">
    <w:abstractNumId w:val="1"/>
  </w:num>
  <w:num w:numId="15">
    <w:abstractNumId w:val="2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2"/>
    <w:lvlOverride w:ilvl="0">
      <w:startOverride w:val="1"/>
    </w:lvlOverride>
  </w:num>
  <w:num w:numId="20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linkStyl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922"/>
    <w:rsid w:val="00006F4B"/>
    <w:rsid w:val="00126450"/>
    <w:rsid w:val="001370F7"/>
    <w:rsid w:val="003807C3"/>
    <w:rsid w:val="008724C7"/>
    <w:rsid w:val="00AE22A3"/>
    <w:rsid w:val="00D011C2"/>
    <w:rsid w:val="00DD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F70CC"/>
  <w15:chartTrackingRefBased/>
  <w15:docId w15:val="{FBE1FC16-D4EB-4A85-9394-3B463EAF9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E22A3"/>
    <w:pPr>
      <w:spacing w:line="240" w:lineRule="auto"/>
    </w:pPr>
    <w:rPr>
      <w:color w:val="A6A6A6" w:themeColor="background1" w:themeShade="A6"/>
      <w:sz w:val="18"/>
      <w:szCs w:val="18"/>
    </w:rPr>
  </w:style>
  <w:style w:type="paragraph" w:styleId="Heading1">
    <w:name w:val="heading 1"/>
    <w:aliases w:val="Video Title"/>
    <w:basedOn w:val="Normal"/>
    <w:next w:val="Link"/>
    <w:link w:val="Heading1Char"/>
    <w:uiPriority w:val="9"/>
    <w:qFormat/>
    <w:rsid w:val="00AE22A3"/>
    <w:pPr>
      <w:spacing w:after="0"/>
      <w:outlineLvl w:val="0"/>
    </w:pPr>
    <w:rPr>
      <w:rFonts w:ascii="Arial" w:hAnsi="Arial" w:cs="Arial"/>
      <w:color w:val="3B3838" w:themeColor="background2" w:themeShade="40"/>
      <w:sz w:val="32"/>
      <w:szCs w:val="32"/>
    </w:rPr>
  </w:style>
  <w:style w:type="paragraph" w:styleId="Heading2">
    <w:name w:val="heading 2"/>
    <w:basedOn w:val="Normal"/>
    <w:next w:val="Link"/>
    <w:link w:val="Heading2Char"/>
    <w:uiPriority w:val="9"/>
    <w:unhideWhenUsed/>
    <w:rsid w:val="00AE22A3"/>
    <w:pPr>
      <w:keepNext/>
      <w:keepLines/>
      <w:numPr>
        <w:ilvl w:val="1"/>
        <w:numId w:val="14"/>
      </w:numPr>
      <w:spacing w:after="0"/>
      <w:outlineLvl w:val="1"/>
    </w:pPr>
    <w:rPr>
      <w:rFonts w:ascii="Arial" w:eastAsiaTheme="majorEastAsia" w:hAnsi="Arial" w:cs="Arial"/>
      <w:color w:val="3B3838" w:themeColor="background2" w:themeShade="4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AE22A3"/>
    <w:pPr>
      <w:keepNext/>
      <w:keepLines/>
      <w:numPr>
        <w:ilvl w:val="2"/>
        <w:numId w:val="14"/>
      </w:numPr>
      <w:spacing w:before="40" w:after="0"/>
      <w:outlineLvl w:val="2"/>
    </w:pPr>
    <w:rPr>
      <w:rFonts w:asciiTheme="majorHAnsi" w:eastAsiaTheme="majorEastAsia" w:hAnsiTheme="majorHAnsi" w:cstheme="majorBidi"/>
      <w:color w:val="294982" w:themeColor="accent1" w:themeShade="A6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AE22A3"/>
    <w:pPr>
      <w:keepNext/>
      <w:keepLines/>
      <w:numPr>
        <w:ilvl w:val="3"/>
        <w:numId w:val="1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AE22A3"/>
    <w:pPr>
      <w:keepNext/>
      <w:keepLines/>
      <w:numPr>
        <w:ilvl w:val="4"/>
        <w:numId w:val="14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22A3"/>
    <w:pPr>
      <w:keepNext/>
      <w:keepLines/>
      <w:numPr>
        <w:ilvl w:val="5"/>
        <w:numId w:val="14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22A3"/>
    <w:pPr>
      <w:keepNext/>
      <w:keepLines/>
      <w:numPr>
        <w:ilvl w:val="6"/>
        <w:numId w:val="1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22A3"/>
    <w:pPr>
      <w:keepNext/>
      <w:keepLines/>
      <w:numPr>
        <w:ilvl w:val="7"/>
        <w:numId w:val="1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22A3"/>
    <w:pPr>
      <w:keepNext/>
      <w:keepLines/>
      <w:numPr>
        <w:ilvl w:val="8"/>
        <w:numId w:val="1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  <w:rsid w:val="00AE22A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E22A3"/>
  </w:style>
  <w:style w:type="paragraph" w:customStyle="1" w:styleId="NameDate">
    <w:name w:val="Name &amp; Date"/>
    <w:basedOn w:val="Normal"/>
    <w:link w:val="NameDateChar"/>
    <w:qFormat/>
    <w:rsid w:val="001370F7"/>
    <w:pPr>
      <w:tabs>
        <w:tab w:val="left" w:leader="underscore" w:pos="6480"/>
        <w:tab w:val="left" w:pos="7200"/>
        <w:tab w:val="right" w:leader="underscore" w:pos="10080"/>
      </w:tabs>
      <w:spacing w:after="0"/>
    </w:pPr>
    <w:rPr>
      <w:rFonts w:ascii="Georgia" w:hAnsi="Georgia"/>
    </w:rPr>
  </w:style>
  <w:style w:type="character" w:customStyle="1" w:styleId="NameDateChar">
    <w:name w:val="Name &amp; Date Char"/>
    <w:basedOn w:val="DefaultParagraphFont"/>
    <w:link w:val="NameDate"/>
    <w:rsid w:val="001370F7"/>
    <w:rPr>
      <w:rFonts w:ascii="Georgia" w:hAnsi="Georgia"/>
    </w:rPr>
  </w:style>
  <w:style w:type="paragraph" w:customStyle="1" w:styleId="Ordered">
    <w:name w:val="Ordered"/>
    <w:basedOn w:val="Normal"/>
    <w:link w:val="OrderedChar"/>
    <w:qFormat/>
    <w:rsid w:val="001370F7"/>
    <w:pPr>
      <w:keepNext/>
      <w:keepLines/>
      <w:numPr>
        <w:numId w:val="3"/>
      </w:numPr>
      <w:spacing w:after="220"/>
      <w:ind w:left="1440" w:hanging="1080"/>
    </w:pPr>
    <w:rPr>
      <w:rFonts w:ascii="Georgia" w:hAnsi="Georgia"/>
    </w:rPr>
  </w:style>
  <w:style w:type="character" w:customStyle="1" w:styleId="OrderedChar">
    <w:name w:val="Ordered Char"/>
    <w:basedOn w:val="DefaultParagraphFont"/>
    <w:link w:val="Ordered"/>
    <w:rsid w:val="001370F7"/>
    <w:rPr>
      <w:rFonts w:ascii="Georgia" w:hAnsi="Georgia"/>
    </w:rPr>
  </w:style>
  <w:style w:type="paragraph" w:customStyle="1" w:styleId="Subtext-Ordered">
    <w:name w:val="Subtext - Ordered"/>
    <w:basedOn w:val="Normal"/>
    <w:link w:val="Subtext-OrderedChar"/>
    <w:qFormat/>
    <w:rsid w:val="001370F7"/>
    <w:pPr>
      <w:keepNext/>
      <w:keepLines/>
      <w:tabs>
        <w:tab w:val="num" w:pos="720"/>
      </w:tabs>
      <w:spacing w:after="220"/>
      <w:ind w:left="1440" w:hanging="1080"/>
    </w:pPr>
    <w:rPr>
      <w:rFonts w:ascii="Georgia" w:hAnsi="Georgia"/>
    </w:rPr>
  </w:style>
  <w:style w:type="character" w:customStyle="1" w:styleId="Subtext-OrderedChar">
    <w:name w:val="Subtext - Ordered Char"/>
    <w:basedOn w:val="DefaultParagraphFont"/>
    <w:link w:val="Subtext-Ordered"/>
    <w:rsid w:val="001370F7"/>
    <w:rPr>
      <w:rFonts w:ascii="Georgia" w:hAnsi="Georgia"/>
    </w:rPr>
  </w:style>
  <w:style w:type="character" w:customStyle="1" w:styleId="Heading1Char">
    <w:name w:val="Heading 1 Char"/>
    <w:aliases w:val="Video Title Char"/>
    <w:basedOn w:val="DefaultParagraphFont"/>
    <w:link w:val="Heading1"/>
    <w:uiPriority w:val="9"/>
    <w:rsid w:val="00AE22A3"/>
    <w:rPr>
      <w:rFonts w:ascii="Arial" w:hAnsi="Arial" w:cs="Arial"/>
      <w:color w:val="3B3838" w:themeColor="background2" w:themeShade="4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E22A3"/>
    <w:rPr>
      <w:rFonts w:ascii="Arial" w:eastAsiaTheme="majorEastAsia" w:hAnsi="Arial" w:cs="Arial"/>
      <w:color w:val="3B3838" w:themeColor="background2" w:themeShade="4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E22A3"/>
    <w:rPr>
      <w:rFonts w:asciiTheme="majorHAnsi" w:eastAsiaTheme="majorEastAsia" w:hAnsiTheme="majorHAnsi" w:cstheme="majorBidi"/>
      <w:color w:val="294982" w:themeColor="accent1" w:themeShade="A6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E22A3"/>
    <w:rPr>
      <w:rFonts w:asciiTheme="majorHAnsi" w:eastAsiaTheme="majorEastAsia" w:hAnsiTheme="majorHAnsi" w:cstheme="majorBidi"/>
      <w:i/>
      <w:iCs/>
      <w:color w:val="2F5496" w:themeColor="accent1" w:themeShade="BF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22A3"/>
    <w:rPr>
      <w:rFonts w:asciiTheme="majorHAnsi" w:eastAsiaTheme="majorEastAsia" w:hAnsiTheme="majorHAnsi" w:cstheme="majorBidi"/>
      <w:color w:val="2F5496" w:themeColor="accent1" w:themeShade="BF"/>
      <w:sz w:val="18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22A3"/>
    <w:rPr>
      <w:rFonts w:asciiTheme="majorHAnsi" w:eastAsiaTheme="majorEastAsia" w:hAnsiTheme="majorHAnsi" w:cstheme="majorBidi"/>
      <w:color w:val="1F3763" w:themeColor="accent1" w:themeShade="7F"/>
      <w:sz w:val="18"/>
      <w:szCs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22A3"/>
    <w:rPr>
      <w:rFonts w:asciiTheme="majorHAnsi" w:eastAsiaTheme="majorEastAsia" w:hAnsiTheme="majorHAnsi" w:cstheme="majorBidi"/>
      <w:i/>
      <w:iCs/>
      <w:color w:val="1F3763" w:themeColor="accent1" w:themeShade="7F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22A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22A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Subtitle"/>
    <w:link w:val="TitleChar"/>
    <w:uiPriority w:val="10"/>
    <w:qFormat/>
    <w:rsid w:val="00AE22A3"/>
    <w:pPr>
      <w:spacing w:after="0"/>
      <w:contextualSpacing/>
      <w:jc w:val="center"/>
    </w:pPr>
    <w:rPr>
      <w:rFonts w:ascii="Arial" w:eastAsiaTheme="majorEastAsia" w:hAnsi="Arial" w:cs="Arial"/>
      <w:b/>
      <w:bCs/>
      <w:color w:val="3B3838" w:themeColor="background2" w:themeShade="40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22A3"/>
    <w:rPr>
      <w:rFonts w:ascii="Arial" w:eastAsiaTheme="majorEastAsia" w:hAnsi="Arial" w:cs="Arial"/>
      <w:b/>
      <w:bCs/>
      <w:color w:val="3B3838" w:themeColor="background2" w:themeShade="40"/>
      <w:spacing w:val="-10"/>
      <w:kern w:val="28"/>
      <w:sz w:val="40"/>
      <w:szCs w:val="56"/>
    </w:rPr>
  </w:style>
  <w:style w:type="paragraph" w:styleId="Subtitle">
    <w:name w:val="Subtitle"/>
    <w:basedOn w:val="Normal"/>
    <w:next w:val="Heading1"/>
    <w:link w:val="SubtitleChar"/>
    <w:uiPriority w:val="11"/>
    <w:qFormat/>
    <w:rsid w:val="00AE22A3"/>
    <w:pPr>
      <w:numPr>
        <w:ilvl w:val="1"/>
      </w:numPr>
      <w:spacing w:after="600"/>
      <w:jc w:val="center"/>
    </w:pPr>
    <w:rPr>
      <w:rFonts w:ascii="Arial" w:eastAsiaTheme="minorEastAsia" w:hAnsi="Arial" w:cs="Arial"/>
      <w:i/>
      <w:iCs/>
      <w:color w:val="767171" w:themeColor="background2" w:themeShade="80"/>
      <w:spacing w:val="15"/>
      <w:sz w:val="32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AE22A3"/>
    <w:rPr>
      <w:rFonts w:ascii="Arial" w:eastAsiaTheme="minorEastAsia" w:hAnsi="Arial" w:cs="Arial"/>
      <w:i/>
      <w:iCs/>
      <w:color w:val="767171" w:themeColor="background2" w:themeShade="80"/>
      <w:spacing w:val="15"/>
      <w:sz w:val="32"/>
      <w:szCs w:val="36"/>
    </w:rPr>
  </w:style>
  <w:style w:type="character" w:styleId="Hyperlink">
    <w:name w:val="Hyperlink"/>
    <w:basedOn w:val="DefaultParagraphFont"/>
    <w:uiPriority w:val="99"/>
    <w:unhideWhenUsed/>
    <w:rsid w:val="00AE22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2A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rsid w:val="00AE22A3"/>
    <w:pPr>
      <w:ind w:left="720"/>
      <w:contextualSpacing/>
    </w:pPr>
  </w:style>
  <w:style w:type="paragraph" w:customStyle="1" w:styleId="Location">
    <w:name w:val="Location"/>
    <w:basedOn w:val="Normal"/>
    <w:next w:val="Description"/>
    <w:link w:val="LocationChar"/>
    <w:qFormat/>
    <w:rsid w:val="00AE22A3"/>
    <w:pPr>
      <w:spacing w:after="80"/>
    </w:pPr>
    <w:rPr>
      <w:color w:val="767171" w:themeColor="background2" w:themeShade="80"/>
    </w:rPr>
  </w:style>
  <w:style w:type="paragraph" w:customStyle="1" w:styleId="Description">
    <w:name w:val="Description"/>
    <w:basedOn w:val="Normal"/>
    <w:next w:val="Questions"/>
    <w:qFormat/>
    <w:rsid w:val="00AE22A3"/>
    <w:pPr>
      <w:spacing w:after="0"/>
    </w:pPr>
    <w:rPr>
      <w:rFonts w:ascii="Arial" w:eastAsia="Times New Roman" w:hAnsi="Arial" w:cs="Arial"/>
      <w:b/>
      <w:bCs/>
      <w:color w:val="3B3838" w:themeColor="background2" w:themeShade="40"/>
      <w:sz w:val="22"/>
      <w:szCs w:val="22"/>
    </w:rPr>
  </w:style>
  <w:style w:type="table" w:styleId="TableGrid">
    <w:name w:val="Table Grid"/>
    <w:basedOn w:val="TableNormal"/>
    <w:uiPriority w:val="39"/>
    <w:rsid w:val="00AE2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s">
    <w:name w:val="Questions"/>
    <w:basedOn w:val="Normal"/>
    <w:qFormat/>
    <w:rsid w:val="00AE22A3"/>
    <w:pPr>
      <w:numPr>
        <w:numId w:val="10"/>
      </w:numPr>
      <w:spacing w:after="480"/>
      <w:contextualSpacing/>
    </w:pPr>
    <w:rPr>
      <w:rFonts w:ascii="Arial" w:hAnsi="Arial" w:cs="Arial"/>
      <w:bCs/>
      <w:i/>
      <w:color w:val="3B3838" w:themeColor="background2" w:themeShade="40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AE22A3"/>
    <w:rPr>
      <w:color w:val="954F72" w:themeColor="followedHyperlink"/>
      <w:u w:val="single"/>
    </w:rPr>
  </w:style>
  <w:style w:type="paragraph" w:customStyle="1" w:styleId="Link">
    <w:name w:val="Link"/>
    <w:basedOn w:val="Location"/>
    <w:next w:val="Location"/>
    <w:link w:val="LinkChar"/>
    <w:qFormat/>
    <w:rsid w:val="00AE22A3"/>
    <w:pPr>
      <w:spacing w:after="0"/>
    </w:pPr>
    <w:rPr>
      <w:rFonts w:ascii="Arial" w:hAnsi="Arial"/>
    </w:rPr>
  </w:style>
  <w:style w:type="character" w:customStyle="1" w:styleId="LocationChar">
    <w:name w:val="Location Char"/>
    <w:basedOn w:val="DefaultParagraphFont"/>
    <w:link w:val="Location"/>
    <w:rsid w:val="00AE22A3"/>
    <w:rPr>
      <w:color w:val="767171" w:themeColor="background2" w:themeShade="80"/>
      <w:sz w:val="18"/>
      <w:szCs w:val="18"/>
    </w:rPr>
  </w:style>
  <w:style w:type="character" w:customStyle="1" w:styleId="LinkChar">
    <w:name w:val="Link Char"/>
    <w:basedOn w:val="LocationChar"/>
    <w:link w:val="Link"/>
    <w:rsid w:val="00AE22A3"/>
    <w:rPr>
      <w:rFonts w:ascii="Arial" w:hAnsi="Arial"/>
      <w:color w:val="767171" w:themeColor="background2" w:themeShade="8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E22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22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22A3"/>
    <w:rPr>
      <w:color w:val="A6A6A6" w:themeColor="background1" w:themeShade="A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22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22A3"/>
    <w:rPr>
      <w:b/>
      <w:bCs/>
      <w:color w:val="A6A6A6" w:themeColor="background1" w:themeShade="A6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o8nJTZiMg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irXiU7TVM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Br-blQxIm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qlqVyqBhR_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JxLhKS1v7n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ternMax\Ave%20Maria%20Press%20Dropbox\Editorial\Textbooks\Word%20templates\YouTube%20Video%20Supple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YouTube Video Supplements</Template>
  <TotalTime>8</TotalTime>
  <Pages>2</Pages>
  <Words>447</Words>
  <Characters>2550</Characters>
  <Application>Microsoft Office Word</Application>
  <DocSecurity>0</DocSecurity>
  <Lines>21</Lines>
  <Paragraphs>5</Paragraphs>
  <ScaleCrop>false</ScaleCrop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Maximilian Cook</dc:creator>
  <cp:keywords/>
  <dc:description/>
  <cp:lastModifiedBy>Maximilian Cook</cp:lastModifiedBy>
  <cp:revision>4</cp:revision>
  <cp:lastPrinted>2024-07-31T15:25:00Z</cp:lastPrinted>
  <dcterms:created xsi:type="dcterms:W3CDTF">2024-07-31T15:18:00Z</dcterms:created>
  <dcterms:modified xsi:type="dcterms:W3CDTF">2024-08-01T13:26:00Z</dcterms:modified>
</cp:coreProperties>
</file>