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532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7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-24"/>
          <w:w w:val="64"/>
        </w:rPr>
        <w:t>.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4"/>
          <w:u w:val="single" w:color="221E1F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62"/>
          <w:w w:val="64"/>
          <w:u w:val="single" w:color="221E1F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33"/>
          <w:w w:val="64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71"/>
        </w:rPr>
        <w:t>.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15"/>
          <w:w w:val="71"/>
        </w:rPr>
        <w:t>.</w:t>
      </w:r>
      <w:r>
        <w:rPr>
          <w:rFonts w:ascii="Arial" w:hAnsi="Arial" w:cs="Arial" w:eastAsia="Arial"/>
          <w:sz w:val="76"/>
          <w:szCs w:val="76"/>
          <w:color w:val="231F20"/>
          <w:spacing w:val="-38"/>
          <w:w w:val="71"/>
        </w:rPr>
        <w:t>.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1"/>
        </w:rPr>
        <w:t>_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51"/>
          <w:w w:val="106"/>
        </w:rPr>
        <w:t>{</w:t>
      </w:r>
      <w:r>
        <w:rPr>
          <w:rFonts w:ascii="Arial" w:hAnsi="Arial" w:cs="Arial" w:eastAsia="Arial"/>
          <w:sz w:val="76"/>
          <w:szCs w:val="76"/>
          <w:color w:val="231F20"/>
          <w:spacing w:val="-2"/>
          <w:w w:val="8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47"/>
        </w:rPr>
        <w:t>c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28"/>
          <w:w w:val="64"/>
        </w:rPr>
        <w:t>C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61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106"/>
        </w:rPr>
        <w:t>}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22"/>
          <w:w w:val="58"/>
        </w:rPr>
        <w:t>.</w:t>
      </w:r>
      <w:r>
        <w:rPr>
          <w:rFonts w:ascii="Arial" w:hAnsi="Arial" w:cs="Arial" w:eastAsia="Arial"/>
          <w:sz w:val="76"/>
          <w:szCs w:val="76"/>
          <w:color w:val="231F20"/>
          <w:spacing w:val="-6"/>
          <w:w w:val="58"/>
        </w:rPr>
        <w:t>_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.</w:t>
      </w:r>
      <w:r>
        <w:rPr>
          <w:rFonts w:ascii="Arial" w:hAnsi="Arial" w:cs="Arial" w:eastAsia="Arial"/>
          <w:sz w:val="76"/>
          <w:szCs w:val="76"/>
          <w:color w:val="231F20"/>
          <w:spacing w:val="91"/>
          <w:w w:val="58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  <w:u w:val="single" w:color="221E1F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89"/>
          <w:w w:val="58"/>
          <w:u w:val="single" w:color="221E1F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110"/>
          <w:w w:val="58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71"/>
        </w:rPr>
        <w:t>.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84" w:space="990"/>
            <w:col w:w="8026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4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86" w:right="328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8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0" w:type="dxa"/>
      </w:tblPr>
      <w:tblGrid/>
      <w:tr>
        <w:trPr>
          <w:trHeight w:val="536" w:hRule="exact"/>
        </w:trPr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3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3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4"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2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0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4"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0" w:right="1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7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3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74" w:space="0" w:color="231F20"/>
              <w:bottom w:val="single" w:sz="8.001057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28" w:hRule="exact"/>
        </w:trPr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5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2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5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8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9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9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0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3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0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5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7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6" w:right="2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62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5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0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057" w:space="0" w:color="231F20"/>
              <w:bottom w:val="single" w:sz="8.00044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05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0" w:type="dxa"/>
      </w:tblPr>
      <w:tblGrid/>
      <w:tr>
        <w:trPr>
          <w:trHeight w:val="536" w:hRule="exact"/>
        </w:trPr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3" w:right="1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9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4"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8" w:right="2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6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8" w:right="2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8" w:right="2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095" w:space="0" w:color="231F20"/>
              <w:bottom w:val="single" w:sz="8.000649" w:space="0" w:color="231F20"/>
              <w:left w:val="single" w:sz="8" w:space="0" w:color="231F20"/>
              <w:right w:val="single" w:sz="8" w:space="0" w:color="231F20"/>
            </w:tcBorders>
            <w:shd w:val="clear" w:color="auto" w:fill="BEC0C2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8" w:right="2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28" w:hRule="exact"/>
        </w:trPr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5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5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0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38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3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5" w:right="2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1" w:right="2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9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9" w:right="2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5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6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0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1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5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9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17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649" w:space="0" w:color="231F20"/>
              <w:bottom w:val="single" w:sz="8.00126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39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3851" w:right="38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0" w:type="dxa"/>
      </w:tblPr>
      <w:tblGrid/>
      <w:tr>
        <w:trPr>
          <w:trHeight w:val="536" w:hRule="exact"/>
        </w:trPr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3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3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4"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2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0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4"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0" w:right="1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8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67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2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3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8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348" w:space="0" w:color="231F20"/>
              <w:bottom w:val="single" w:sz="8.000206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2" w:right="2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206" w:space="0" w:color="231F20"/>
              <w:bottom w:val="single" w:sz="8.000761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7" w:right="1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0" w:type="dxa"/>
      </w:tblPr>
      <w:tblGrid/>
      <w:tr>
        <w:trPr>
          <w:trHeight w:val="536" w:hRule="exact"/>
        </w:trPr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3" w:right="1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9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4"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2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8" w:right="2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46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8" w:right="2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2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7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8" w:right="2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2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1298" w:space="0" w:color="231F20"/>
              <w:bottom w:val="single" w:sz="8.000834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8" w:right="2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7" w:right="1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9" w:right="1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9"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7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720" w:type="dxa"/>
            <w:tcBorders>
              <w:top w:val="single" w:sz="8.000834" w:space="0" w:color="231F20"/>
              <w:bottom w:val="single" w:sz="8.00046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3744" w:right="374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05.960007pt;margin-top:11.96453pt;width:200.08pt;height:178.12pt;mso-position-horizontal-relative:page;mso-position-vertical-relative:paragraph;z-index:-531" coordorigin="4119,239" coordsize="4002,3562">
            <v:group style="position:absolute;left:4129;top:249;width:3982;height:3542" coordorigin="4129,249" coordsize="3982,3542">
              <v:shape style="position:absolute;left:4129;top:249;width:3982;height:3542" coordorigin="4129,249" coordsize="3982,3542" path="m4129,3792l8111,3792,8111,249,4129,249,4129,3792e" filled="t" fillcolor="#FFFFFF" stroked="f">
                <v:path arrowok="t"/>
                <v:fill/>
              </v:shape>
            </v:group>
            <v:group style="position:absolute;left:4543;top:518;width:89;height:88" coordorigin="4543,518" coordsize="89,88">
              <v:shape style="position:absolute;left:4543;top:518;width:89;height:88" coordorigin="4543,518" coordsize="89,88" path="m4579,518l4560,527,4548,544,4543,568,4552,588,4568,601,4592,606,4612,599,4627,583,4632,562,4631,551,4622,533,4604,522,4579,518e" filled="t" fillcolor="#231F20" stroked="f">
                <v:path arrowok="t"/>
                <v:fill/>
              </v:shape>
            </v:group>
            <v:group style="position:absolute;left:4553;top:1014;width:89;height:88" coordorigin="4553,1014" coordsize="89,88">
              <v:shape style="position:absolute;left:4553;top:1014;width:89;height:88" coordorigin="4553,1014" coordsize="89,88" path="m4588,1014l4570,1023,4557,1040,4553,1064,4561,1084,4578,1097,4601,1102,4622,1095,4637,1079,4642,1058,4641,1047,4631,1029,4614,1018,4588,1014e" filled="t" fillcolor="#231F20" stroked="f">
                <v:path arrowok="t"/>
                <v:fill/>
              </v:shape>
            </v:group>
            <v:group style="position:absolute;left:5594;top:518;width:89;height:88" coordorigin="5594,518" coordsize="89,88">
              <v:shape style="position:absolute;left:5594;top:518;width:89;height:88" coordorigin="5594,518" coordsize="89,88" path="m5629,518l5611,527,5599,544,5594,568,5602,588,5619,601,5642,606,5663,599,5678,583,5683,562,5682,551,5672,533,5655,522,5629,518e" filled="t" fillcolor="#231F20" stroked="f">
                <v:path arrowok="t"/>
                <v:fill/>
              </v:shape>
            </v:group>
            <v:group style="position:absolute;left:6699;top:518;width:89;height:88" coordorigin="6699,518" coordsize="89,88">
              <v:shape style="position:absolute;left:6699;top:518;width:89;height:88" coordorigin="6699,518" coordsize="89,88" path="m6734,518l6715,527,6703,544,6699,568,6707,588,6723,601,6747,606,6768,599,6782,583,6788,562,6786,551,6777,533,6759,522,6734,518e" filled="t" fillcolor="#231F20" stroked="f">
                <v:path arrowok="t"/>
                <v:fill/>
              </v:shape>
            </v:group>
            <v:group style="position:absolute;left:4529;top:1556;width:567;height:2" coordorigin="4529,1556" coordsize="567,2">
              <v:shape style="position:absolute;left:4529;top:1556;width:567;height:2" coordorigin="4529,1556" coordsize="567,0" path="m4529,1556l5096,1556e" filled="f" stroked="t" strokeweight="2pt" strokecolor="#231F20">
                <v:path arrowok="t"/>
              </v:shape>
            </v:group>
            <v:group style="position:absolute;left:4543;top:1420;width:89;height:88" coordorigin="4543,1420" coordsize="89,88">
              <v:shape style="position:absolute;left:4543;top:1420;width:89;height:88" coordorigin="4543,1420" coordsize="89,88" path="m4579,1420l4560,1429,4548,1446,4543,1470,4552,1490,4568,1503,4592,1508,4612,1501,4627,1485,4632,1463,4631,1453,4622,1435,4604,1423,4579,1420e" filled="t" fillcolor="#231F20" stroked="f">
                <v:path arrowok="t"/>
                <v:fill/>
              </v:shape>
            </v:group>
            <v:group style="position:absolute;left:4543;top:1840;width:89;height:88" coordorigin="4543,1840" coordsize="89,88">
              <v:shape style="position:absolute;left:4543;top:1840;width:89;height:88" coordorigin="4543,1840" coordsize="89,88" path="m4579,1840l4560,1849,4548,1867,4543,1891,4552,1910,4568,1924,4592,1929,4612,1922,4627,1906,4632,1884,4631,1873,4622,1856,4604,1844,4579,1840e" filled="t" fillcolor="#231F20" stroked="f">
                <v:path arrowok="t"/>
                <v:fill/>
              </v:shape>
            </v:group>
            <v:group style="position:absolute;left:5456;top:1556;width:567;height:2" coordorigin="5456,1556" coordsize="567,2">
              <v:shape style="position:absolute;left:5456;top:1556;width:567;height:2" coordorigin="5456,1556" coordsize="567,0" path="m5456,1556l6023,1556e" filled="f" stroked="t" strokeweight="2pt" strokecolor="#231F20">
                <v:path arrowok="t"/>
              </v:shape>
            </v:group>
            <v:group style="position:absolute;left:5594;top:1420;width:89;height:88" coordorigin="5594,1420" coordsize="89,88">
              <v:shape style="position:absolute;left:5594;top:1420;width:89;height:88" coordorigin="5594,1420" coordsize="89,88" path="m5629,1420l5611,1429,5599,1446,5594,1470,5602,1490,5619,1503,5642,1508,5663,1501,5678,1485,5683,1463,5682,1453,5672,1435,5655,1423,5629,1420e" filled="t" fillcolor="#231F20" stroked="f">
                <v:path arrowok="t"/>
                <v:fill/>
              </v:shape>
            </v:group>
            <v:group style="position:absolute;left:6398;top:1556;width:567;height:2" coordorigin="6398,1556" coordsize="567,2">
              <v:shape style="position:absolute;left:6398;top:1556;width:567;height:2" coordorigin="6398,1556" coordsize="567,0" path="m6398,1556l6965,1556e" filled="f" stroked="t" strokeweight="2pt" strokecolor="#231F20">
                <v:path arrowok="t"/>
              </v:shape>
            </v:group>
            <v:group style="position:absolute;left:6699;top:1420;width:89;height:88" coordorigin="6699,1420" coordsize="89,88">
              <v:shape style="position:absolute;left:6699;top:1420;width:89;height:88" coordorigin="6699,1420" coordsize="89,88" path="m6734,1420l6715,1429,6703,1446,6699,1470,6707,1490,6723,1503,6747,1508,6768,1501,6782,1485,6788,1463,6786,1453,6777,1435,6759,1423,6734,1420e" filled="t" fillcolor="#231F20" stroked="f">
                <v:path arrowok="t"/>
                <v:fill/>
              </v:shape>
            </v:group>
            <v:group style="position:absolute;left:4529;top:2962;width:567;height:2" coordorigin="4529,2962" coordsize="567,2">
              <v:shape style="position:absolute;left:4529;top:2962;width:567;height:2" coordorigin="4529,2962" coordsize="567,0" path="m4529,2962l5096,2962e" filled="f" stroked="t" strokeweight=".5pt" strokecolor="#231F20">
                <v:path arrowok="t"/>
              </v:shape>
            </v:group>
            <v:group style="position:absolute;left:4543;top:2917;width:89;height:88" coordorigin="4543,2917" coordsize="89,88">
              <v:shape style="position:absolute;left:4543;top:2917;width:89;height:88" coordorigin="4543,2917" coordsize="89,88" path="m4579,2917l4560,2926,4548,2944,4543,2968,4552,2987,4568,3001,4592,3006,4612,2998,4627,2983,4632,2961,4631,2950,4622,2933,4604,2921,4579,2917e" filled="t" fillcolor="#231F20" stroked="f">
                <v:path arrowok="t"/>
                <v:fill/>
              </v:shape>
            </v:group>
            <v:group style="position:absolute;left:5456;top:2966;width:567;height:2" coordorigin="5456,2966" coordsize="567,2">
              <v:shape style="position:absolute;left:5456;top:2966;width:567;height:2" coordorigin="5456,2966" coordsize="567,0" path="m5456,2966l6023,2966e" filled="f" stroked="t" strokeweight=".5pt" strokecolor="#231F20">
                <v:path arrowok="t"/>
              </v:shape>
            </v:group>
            <v:group style="position:absolute;left:5594;top:2921;width:89;height:88" coordorigin="5594,2921" coordsize="89,88">
              <v:shape style="position:absolute;left:5594;top:2921;width:89;height:88" coordorigin="5594,2921" coordsize="89,88" path="m5629,2921l5611,2930,5599,2948,5594,2972,5602,2991,5619,3005,5642,3010,5663,3002,5678,2987,5683,2965,5682,2954,5672,2937,5655,2925,5629,2921e" filled="t" fillcolor="#231F20" stroked="f">
                <v:path arrowok="t"/>
                <v:fill/>
              </v:shape>
            </v:group>
            <v:group style="position:absolute;left:6398;top:2966;width:567;height:2" coordorigin="6398,2966" coordsize="567,2">
              <v:shape style="position:absolute;left:6398;top:2966;width:567;height:2" coordorigin="6398,2966" coordsize="567,0" path="m6398,2966l6965,2966e" filled="f" stroked="t" strokeweight=".5pt" strokecolor="#231F20">
                <v:path arrowok="t"/>
              </v:shape>
            </v:group>
            <v:group style="position:absolute;left:6699;top:2921;width:89;height:88" coordorigin="6699,2921" coordsize="89,88">
              <v:shape style="position:absolute;left:6699;top:2921;width:89;height:88" coordorigin="6699,2921" coordsize="89,88" path="m6734,2921l6715,2930,6703,2948,6699,2972,6707,2991,6723,3005,6747,3010,6768,3002,6782,2987,6788,2965,6786,2954,6777,2937,6759,2925,6734,2921e" filled="t" fillcolor="#231F20" stroked="f">
                <v:path arrowok="t"/>
                <v:fill/>
              </v:shape>
            </v:group>
            <v:group style="position:absolute;left:7779;top:518;width:89;height:88" coordorigin="7779,518" coordsize="89,88">
              <v:shape style="position:absolute;left:7779;top:518;width:89;height:88" coordorigin="7779,518" coordsize="89,88" path="m7814,518l7795,527,7783,544,7779,568,7787,588,7803,601,7827,606,7848,599,7862,583,7868,562,7866,551,7857,533,7839,522,7814,518e" filled="t" fillcolor="#231F20" stroked="f">
                <v:path arrowok="t"/>
                <v:fill/>
              </v:shape>
            </v:group>
            <v:group style="position:absolute;left:4523;top:866;width:562;height:268" coordorigin="4523,866" coordsize="562,268">
              <v:shape style="position:absolute;left:4523;top:866;width:562;height:268" coordorigin="4523,866" coordsize="562,268" path="m5085,866l5085,1134,4523,1134,4523,866e" filled="f" stroked="t" strokeweight=".5pt" strokecolor="#231F20">
                <v:path arrowok="t"/>
              </v:shape>
            </v:group>
            <v:group style="position:absolute;left:5552;top:1014;width:89;height:88" coordorigin="5552,1014" coordsize="89,88">
              <v:shape style="position:absolute;left:5552;top:1014;width:89;height:88" coordorigin="5552,1014" coordsize="89,88" path="m5587,1014l5569,1023,5557,1040,5552,1064,5560,1084,5577,1097,5600,1102,5621,1095,5636,1079,5641,1058,5640,1047,5630,1029,5613,1018,5587,1014e" filled="t" fillcolor="#231F20" stroked="f">
                <v:path arrowok="t"/>
                <v:fill/>
              </v:shape>
            </v:group>
            <v:group style="position:absolute;left:5410;top:866;width:562;height:268" coordorigin="5410,866" coordsize="562,268">
              <v:shape style="position:absolute;left:5410;top:866;width:562;height:268" coordorigin="5410,866" coordsize="562,268" path="m5972,866l5972,1134,5410,1134,5410,866e" filled="f" stroked="t" strokeweight=".5pt" strokecolor="#231F20">
                <v:path arrowok="t"/>
              </v:shape>
            </v:group>
            <v:group style="position:absolute;left:6716;top:1014;width:89;height:88" coordorigin="6716,1014" coordsize="89,88">
              <v:shape style="position:absolute;left:6716;top:1014;width:89;height:88" coordorigin="6716,1014" coordsize="89,88" path="m6752,1014l6733,1023,6721,1040,6716,1064,6725,1084,6741,1097,6765,1102,6785,1095,6800,1079,6806,1058,6804,1047,6795,1029,6777,1018,6752,1014e" filled="t" fillcolor="#231F20" stroked="f">
                <v:path arrowok="t"/>
                <v:fill/>
              </v:shape>
            </v:group>
            <v:group style="position:absolute;left:6400;top:866;width:562;height:268" coordorigin="6400,866" coordsize="562,268">
              <v:shape style="position:absolute;left:6400;top:866;width:562;height:268" coordorigin="6400,866" coordsize="562,268" path="m6963,866l6963,1134,6400,1134,6400,866e" filled="f" stroked="t" strokeweight=".5pt" strokecolor="#231F20">
                <v:path arrowok="t"/>
              </v:shape>
            </v:group>
            <v:group style="position:absolute;left:7758;top:1014;width:89;height:88" coordorigin="7758,1014" coordsize="89,88">
              <v:shape style="position:absolute;left:7758;top:1014;width:89;height:88" coordorigin="7758,1014" coordsize="89,88" path="m7793,1014l7775,1023,7763,1040,7758,1064,7766,1084,7783,1097,7806,1102,7827,1095,7842,1079,7847,1058,7846,1047,7836,1029,7819,1018,7793,1014e" filled="t" fillcolor="#231F20" stroked="f">
                <v:path arrowok="t"/>
                <v:fill/>
              </v:shape>
            </v:group>
            <v:group style="position:absolute;left:7330;top:866;width:562;height:268" coordorigin="7330,866" coordsize="562,268">
              <v:shape style="position:absolute;left:7330;top:866;width:562;height:268" coordorigin="7330,866" coordsize="562,268" path="m7892,866l7892,1134,7330,1134,7330,866e" filled="f" stroked="t" strokeweight=".5pt" strokecolor="#231F20">
                <v:path arrowok="t"/>
              </v:shape>
            </v:group>
            <v:group style="position:absolute;left:4557;top:2438;width:89;height:88" coordorigin="4557,2438" coordsize="89,88">
              <v:shape style="position:absolute;left:4557;top:2438;width:89;height:88" coordorigin="4557,2438" coordsize="89,88" path="m4592,2438l4574,2447,4561,2465,4557,2489,4565,2508,4582,2522,4605,2527,4626,2520,4641,2504,4646,2482,4645,2471,4635,2454,4618,2442,4592,2438e" filled="t" fillcolor="#231F20" stroked="f">
                <v:path arrowok="t"/>
                <v:fill/>
              </v:shape>
            </v:group>
            <v:group style="position:absolute;left:7758;top:1455;width:89;height:88" coordorigin="7758,1455" coordsize="89,88">
              <v:shape style="position:absolute;left:7758;top:1455;width:89;height:88" coordorigin="7758,1455" coordsize="89,88" path="m7793,1455l7775,1464,7763,1481,7758,1506,7766,1525,7783,1539,7806,1544,7827,1536,7842,1521,7847,1499,7846,1488,7836,1471,7819,1459,7793,1455e" filled="t" fillcolor="#231F20" stroked="f">
                <v:path arrowok="t"/>
                <v:fill/>
              </v:shape>
            </v:group>
            <v:group style="position:absolute;left:7330;top:1307;width:562;height:268" coordorigin="7330,1307" coordsize="562,268">
              <v:shape style="position:absolute;left:7330;top:1307;width:562;height:268" coordorigin="7330,1307" coordsize="562,268" path="m7892,1575l7330,1575,7330,1307e" filled="f" stroked="t" strokeweight=".5pt" strokecolor="#231F20">
                <v:path arrowok="t"/>
              </v:shape>
            </v:group>
            <v:group style="position:absolute;left:4529;top:1968;width:567;height:2" coordorigin="4529,1968" coordsize="567,2">
              <v:shape style="position:absolute;left:4529;top:1968;width:567;height:2" coordorigin="4529,1968" coordsize="567,0" path="m4529,1968l5096,1968e" filled="f" stroked="t" strokeweight="1pt" strokecolor="#231F20">
                <v:path arrowok="t"/>
              </v:shape>
            </v:group>
            <v:group style="position:absolute;left:5570;top:1840;width:89;height:88" coordorigin="5570,1840" coordsize="89,88">
              <v:shape style="position:absolute;left:5570;top:1840;width:89;height:88" coordorigin="5570,1840" coordsize="89,88" path="m5605,1840l5587,1849,5574,1867,5570,1891,5578,1910,5595,1924,5618,1929,5639,1922,5653,1906,5659,1884,5658,1873,5648,1856,5630,1844,5605,1840e" filled="t" fillcolor="#231F20" stroked="f">
                <v:path arrowok="t"/>
                <v:fill/>
              </v:shape>
            </v:group>
            <v:group style="position:absolute;left:5443;top:1968;width:567;height:2" coordorigin="5443,1968" coordsize="567,2">
              <v:shape style="position:absolute;left:5443;top:1968;width:567;height:2" coordorigin="5443,1968" coordsize="567,0" path="m5443,1968l6010,1968e" filled="f" stroked="t" strokeweight="1pt" strokecolor="#231F20">
                <v:path arrowok="t"/>
              </v:shape>
            </v:group>
            <v:group style="position:absolute;left:6719;top:1840;width:89;height:88" coordorigin="6719,1840" coordsize="89,88">
              <v:shape style="position:absolute;left:6719;top:1840;width:89;height:88" coordorigin="6719,1840" coordsize="89,88" path="m6754,1840l6736,1849,6723,1867,6719,1891,6727,1910,6744,1924,6767,1929,6788,1922,6802,1906,6808,1884,6806,1873,6797,1856,6779,1844,6754,1840e" filled="t" fillcolor="#231F20" stroked="f">
                <v:path arrowok="t"/>
                <v:fill/>
              </v:shape>
            </v:group>
            <v:group style="position:absolute;left:6413;top:1968;width:567;height:2" coordorigin="6413,1968" coordsize="567,2">
              <v:shape style="position:absolute;left:6413;top:1968;width:567;height:2" coordorigin="6413,1968" coordsize="567,0" path="m6413,1968l6980,1968e" filled="f" stroked="t" strokeweight="1pt" strokecolor="#231F20">
                <v:path arrowok="t"/>
              </v:shape>
            </v:group>
            <v:group style="position:absolute;left:7773;top:1840;width:89;height:88" coordorigin="7773,1840" coordsize="89,88">
              <v:shape style="position:absolute;left:7773;top:1840;width:89;height:88" coordorigin="7773,1840" coordsize="89,88" path="m7809,1840l7790,1849,7778,1867,7773,1891,7782,1910,7798,1924,7822,1929,7842,1922,7857,1906,7863,1884,7861,1873,7852,1856,7834,1844,7809,1840e" filled="t" fillcolor="#231F20" stroked="f">
                <v:path arrowok="t"/>
                <v:fill/>
              </v:shape>
            </v:group>
            <v:group style="position:absolute;left:7317;top:1968;width:567;height:2" coordorigin="7317,1968" coordsize="567,2">
              <v:shape style="position:absolute;left:7317;top:1968;width:567;height:2" coordorigin="7317,1968" coordsize="567,0" path="m7317,1968l7884,1968e" filled="f" stroked="t" strokeweight="1pt" strokecolor="#231F20">
                <v:path arrowok="t"/>
              </v:shape>
            </v:group>
            <v:group style="position:absolute;left:4535;top:2293;width:562;height:260" coordorigin="4535,2293" coordsize="562,260">
              <v:shape style="position:absolute;left:4535;top:2293;width:562;height:260" coordorigin="4535,2293" coordsize="562,260" path="m5097,2293l4535,2293,4535,2553,5097,2553,5097,2293xe" filled="f" stroked="t" strokeweight=".5pt" strokecolor="#231F20">
                <v:path arrowok="t"/>
              </v:shape>
            </v:group>
            <v:group style="position:absolute;left:5575;top:2438;width:89;height:88" coordorigin="5575,2438" coordsize="89,88">
              <v:shape style="position:absolute;left:5575;top:2438;width:89;height:88" coordorigin="5575,2438" coordsize="89,88" path="m5610,2438l5592,2447,5579,2465,5575,2489,5583,2508,5600,2522,5623,2527,5644,2520,5659,2504,5664,2482,5663,2471,5653,2454,5635,2442,5610,2438e" filled="t" fillcolor="#231F20" stroked="f">
                <v:path arrowok="t"/>
                <v:fill/>
              </v:shape>
            </v:group>
            <v:group style="position:absolute;left:5434;top:2293;width:562;height:260" coordorigin="5434,2293" coordsize="562,260">
              <v:shape style="position:absolute;left:5434;top:2293;width:562;height:260" coordorigin="5434,2293" coordsize="562,260" path="m5995,2293l5434,2293,5434,2553,5995,2553,5995,2293xe" filled="f" stroked="t" strokeweight=".5pt" strokecolor="#231F20">
                <v:path arrowok="t"/>
              </v:shape>
            </v:group>
            <v:group style="position:absolute;left:4557;top:3388;width:89;height:88" coordorigin="4557,3388" coordsize="89,88">
              <v:shape style="position:absolute;left:4557;top:3388;width:89;height:88" coordorigin="4557,3388" coordsize="89,88" path="m4592,3388l4574,3397,4561,3414,4557,3439,4565,3458,4582,3472,4605,3477,4626,3469,4641,3454,4646,3432,4645,3421,4635,3404,4618,3392,4592,3388e" filled="t" fillcolor="#231F20" stroked="f">
                <v:path arrowok="t"/>
                <v:fill/>
              </v:shape>
            </v:group>
            <v:group style="position:absolute;left:4535;top:3243;width:562;height:260" coordorigin="4535,3243" coordsize="562,260">
              <v:shape style="position:absolute;left:4535;top:3243;width:562;height:260" coordorigin="4535,3243" coordsize="562,260" path="m5097,3503l5097,3243,4535,3243,4535,3503e" filled="f" stroked="t" strokeweight=".5pt" strokecolor="#231F20">
                <v:path arrowok="t"/>
              </v:shape>
            </v:group>
            <v:group style="position:absolute;left:5587;top:3388;width:89;height:88" coordorigin="5587,3388" coordsize="89,88">
              <v:shape style="position:absolute;left:5587;top:3388;width:89;height:88" coordorigin="5587,3388" coordsize="89,88" path="m5622,3388l5604,3397,5591,3414,5587,3439,5595,3458,5612,3472,5635,3477,5656,3469,5671,3454,5676,3432,5675,3421,5665,3404,5647,3392,5622,3388e" filled="t" fillcolor="#231F20" stroked="f">
                <v:path arrowok="t"/>
                <v:fill/>
              </v:shape>
            </v:group>
            <v:group style="position:absolute;left:5434;top:3243;width:562;height:260" coordorigin="5434,3243" coordsize="562,260">
              <v:shape style="position:absolute;left:5434;top:3243;width:562;height:260" coordorigin="5434,3243" coordsize="562,260" path="m5995,3503l5995,3243,5434,3243,5434,3503e" filled="f" stroked="t" strokeweight=".5pt" strokecolor="#231F20">
                <v:path arrowok="t"/>
              </v:shape>
            </v:group>
            <v:group style="position:absolute;left:6686;top:2438;width:89;height:88" coordorigin="6686,2438" coordsize="89,88">
              <v:shape style="position:absolute;left:6686;top:2438;width:89;height:88" coordorigin="6686,2438" coordsize="89,88" path="m6721,2438l6703,2447,6690,2465,6686,2489,6694,2508,6711,2522,6734,2527,6755,2520,6769,2504,6775,2482,6774,2471,6764,2454,6746,2442,6721,2438e" filled="t" fillcolor="#231F20" stroked="f">
                <v:path arrowok="t"/>
                <v:fill/>
              </v:shape>
            </v:group>
            <v:group style="position:absolute;left:6350;top:2293;width:562;height:260" coordorigin="6350,2293" coordsize="562,260">
              <v:shape style="position:absolute;left:6350;top:2293;width:562;height:260" coordorigin="6350,2293" coordsize="562,260" path="m6912,2293l6350,2293,6350,2553,6912,2553,6912,2293xe" filled="f" stroked="t" strokeweight=".5pt" strokecolor="#231F20">
                <v:path arrowok="t"/>
              </v:shape>
            </v:group>
            <v:group style="position:absolute;left:7748;top:2438;width:89;height:88" coordorigin="7748,2438" coordsize="89,88">
              <v:shape style="position:absolute;left:7748;top:2438;width:89;height:88" coordorigin="7748,2438" coordsize="89,88" path="m7783,2438l7765,2447,7752,2465,7748,2489,7756,2508,7773,2522,7796,2527,7817,2520,7831,2504,7837,2482,7836,2471,7826,2454,7808,2442,7783,2438e" filled="t" fillcolor="#231F20" stroked="f">
                <v:path arrowok="t"/>
                <v:fill/>
              </v:shape>
            </v:group>
            <v:group style="position:absolute;left:7305;top:2293;width:562;height:260" coordorigin="7305,2293" coordsize="562,260">
              <v:shape style="position:absolute;left:7305;top:2293;width:562;height:260" coordorigin="7305,2293" coordsize="562,260" path="m7867,2293l7305,2293,7305,2553,7867,2553,7867,2293xe" filled="f" stroked="t" strokeweight=".5pt" strokecolor="#231F20">
                <v:path arrowok="t"/>
              </v:shape>
            </v:group>
            <v:group style="position:absolute;left:7760;top:2921;width:89;height:88" coordorigin="7760,2921" coordsize="89,88">
              <v:shape style="position:absolute;left:7760;top:2921;width:89;height:88" coordorigin="7760,2921" coordsize="89,88" path="m7795,2921l7777,2930,7764,2947,7760,2972,7768,2991,7785,3004,7808,3009,7829,3002,7843,2986,7849,2965,7848,2954,7838,2937,7820,2925,7795,2921e" filled="t" fillcolor="#231F20" stroked="f">
                <v:path arrowok="t"/>
                <v:fill/>
              </v:shape>
            </v:group>
            <v:group style="position:absolute;left:7317;top:2775;width:562;height:260" coordorigin="7317,2775" coordsize="562,260">
              <v:shape style="position:absolute;left:7317;top:2775;width:562;height:260" coordorigin="7317,2775" coordsize="562,260" path="m7879,2775l7317,2775,7317,3036,7879,3036e" filled="f" stroked="t" strokeweight=".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10" w:after="0" w:line="240" w:lineRule="auto"/>
        <w:ind w:left="3335" w:right="-20"/>
        <w:jc w:val="left"/>
        <w:tabs>
          <w:tab w:pos="4100" w:val="left"/>
          <w:tab w:pos="5040" w:val="left"/>
          <w:tab w:pos="5980" w:val="left"/>
          <w:tab w:pos="6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w w:val="97"/>
          <w:b/>
          <w:bCs/>
        </w:rPr>
        <w:t>A</w:t>
      </w:r>
      <w:r>
        <w:rPr>
          <w:rFonts w:ascii="Arial" w:hAnsi="Arial" w:cs="Arial" w:eastAsia="Arial"/>
          <w:sz w:val="24"/>
          <w:szCs w:val="24"/>
          <w:color w:val="231F20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22"/>
          <w:w w:val="89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  <w:u w:val="single" w:color="231F2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</w:rPr>
        <w:t>B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8"/>
          <w:w w:val="89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  <w:u w:val="single" w:color="231F2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6"/>
          <w:b/>
          <w:bCs/>
        </w:rPr>
        <w:t>C</w:t>
      </w:r>
      <w:r>
        <w:rPr>
          <w:rFonts w:ascii="Arial" w:hAnsi="Arial" w:cs="Arial" w:eastAsia="Arial"/>
          <w:sz w:val="24"/>
          <w:szCs w:val="24"/>
          <w:color w:val="231F20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19"/>
          <w:w w:val="89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  <w:u w:val="single" w:color="231F2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5"/>
          <w:b/>
          <w:bCs/>
        </w:rPr>
        <w:t>D</w:t>
      </w:r>
      <w:r>
        <w:rPr>
          <w:rFonts w:ascii="Arial" w:hAnsi="Arial" w:cs="Arial" w:eastAsia="Arial"/>
          <w:sz w:val="24"/>
          <w:szCs w:val="24"/>
          <w:color w:val="231F20"/>
          <w:spacing w:val="-3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36"/>
          <w:w w:val="89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  <w:u w:val="single" w:color="231F2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auto"/>
        <w:ind w:left="3335" w:right="-20"/>
        <w:jc w:val="left"/>
        <w:tabs>
          <w:tab w:pos="4260" w:val="left"/>
          <w:tab w:pos="5200" w:val="left"/>
          <w:tab w:pos="61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2"/>
          <w:b/>
          <w:bCs/>
        </w:rPr>
        <w:t>H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12" w:after="0" w:line="240" w:lineRule="auto"/>
        <w:ind w:left="3375" w:right="-20"/>
        <w:jc w:val="left"/>
        <w:tabs>
          <w:tab w:pos="4260" w:val="left"/>
          <w:tab w:pos="5200" w:val="left"/>
          <w:tab w:pos="61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6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3"/>
          <w:b/>
          <w:bCs/>
        </w:rPr>
        <w:t>L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11" w:after="0" w:line="240" w:lineRule="auto"/>
        <w:ind w:left="3291" w:right="-20"/>
        <w:jc w:val="left"/>
        <w:tabs>
          <w:tab w:pos="4100" w:val="left"/>
          <w:tab w:pos="5020" w:val="left"/>
          <w:tab w:pos="6000" w:val="left"/>
          <w:tab w:pos="69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w w:val="110"/>
          <w:b/>
          <w:bCs/>
        </w:rPr>
        <w:t>M</w:t>
      </w:r>
      <w:r>
        <w:rPr>
          <w:rFonts w:ascii="Arial" w:hAnsi="Arial" w:cs="Arial" w:eastAsia="Arial"/>
          <w:sz w:val="24"/>
          <w:szCs w:val="24"/>
          <w:color w:val="231F20"/>
          <w:spacing w:val="-2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29"/>
          <w:w w:val="89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  <w:u w:val="single" w:color="231F2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14"/>
          <w:w w:val="108"/>
          <w:b/>
          <w:bCs/>
        </w:rPr>
        <w:t>N</w:t>
      </w:r>
      <w:r>
        <w:rPr>
          <w:rFonts w:ascii="Arial" w:hAnsi="Arial" w:cs="Arial" w:eastAsia="Arial"/>
          <w:sz w:val="24"/>
          <w:szCs w:val="24"/>
          <w:color w:val="231F20"/>
          <w:spacing w:val="14"/>
          <w:w w:val="89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  <w:u w:val="single" w:color="231F2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9"/>
          <w:b/>
          <w:bCs/>
        </w:rPr>
        <w:t>O</w:t>
      </w:r>
      <w:r>
        <w:rPr>
          <w:rFonts w:ascii="Arial" w:hAnsi="Arial" w:cs="Arial" w:eastAsia="Arial"/>
          <w:sz w:val="24"/>
          <w:szCs w:val="24"/>
          <w:color w:val="231F20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37"/>
          <w:w w:val="89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  <w:u w:val="single" w:color="231F2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91"/>
          <w:b/>
          <w:bCs/>
        </w:rPr>
        <w:t>P</w:t>
      </w:r>
      <w:r>
        <w:rPr>
          <w:rFonts w:ascii="Arial" w:hAnsi="Arial" w:cs="Arial" w:eastAsia="Arial"/>
          <w:sz w:val="24"/>
          <w:szCs w:val="24"/>
          <w:color w:val="231F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14"/>
          <w:w w:val="89"/>
          <w:b/>
          <w:bCs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9"/>
          <w:b/>
          <w:bCs/>
          <w:u w:val="single" w:color="231F20"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  <w:u w:val="single" w:color="231F20"/>
        </w:rPr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0" w:after="0" w:line="240" w:lineRule="auto"/>
        <w:ind w:left="3315" w:right="-20"/>
        <w:jc w:val="left"/>
        <w:tabs>
          <w:tab w:pos="4260" w:val="left"/>
          <w:tab w:pos="5200" w:val="left"/>
          <w:tab w:pos="61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Q</w:t>
      </w:r>
      <w:r>
        <w:rPr>
          <w:rFonts w:ascii="Arial" w:hAnsi="Arial" w:cs="Arial" w:eastAsia="Arial"/>
          <w:sz w:val="24"/>
          <w:szCs w:val="24"/>
          <w:color w:val="231F20"/>
          <w:spacing w:val="-5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335" w:right="-20"/>
        <w:jc w:val="left"/>
        <w:tabs>
          <w:tab w:pos="4260" w:val="left"/>
          <w:tab w:pos="5180" w:val="left"/>
          <w:tab w:pos="61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color w:val="231F20"/>
          <w:spacing w:val="-5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10" w:after="0" w:line="240" w:lineRule="auto"/>
        <w:ind w:left="3347" w:right="-20"/>
        <w:jc w:val="left"/>
        <w:tabs>
          <w:tab w:pos="42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2020-11-03T14:59:52Z</dcterms:created>
  <dcterms:modified xsi:type="dcterms:W3CDTF">2020-11-03T14:59:52Z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