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66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7"/>
        </w:rPr>
        <w:t>6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I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25" w:lineRule="exact"/>
        <w:ind w:right="-20"/>
        <w:jc w:val="left"/>
        <w:rPr>
          <w:rFonts w:ascii="Bookman Old Style" w:hAnsi="Bookman Old Style" w:cs="Bookman Old Style" w:eastAsia="Bookman Old Style"/>
          <w:sz w:val="46"/>
          <w:szCs w:val="46"/>
        </w:rPr>
      </w:pPr>
      <w:rPr/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L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  <w:position w:val="-1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4"/>
          <w:w w:val="100"/>
          <w:position w:val="-1"/>
        </w:rPr>
        <w:t>a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6"/>
          <w:w w:val="100"/>
          <w:position w:val="-1"/>
        </w:rPr>
        <w:t>d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2"/>
          <w:w w:val="100"/>
          <w:position w:val="-1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4"/>
          <w:w w:val="100"/>
          <w:position w:val="-1"/>
        </w:rPr>
        <w:t>r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  <w:position w:val="-1"/>
        </w:rPr>
        <w:t>s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8"/>
          <w:w w:val="100"/>
          <w:position w:val="-1"/>
        </w:rPr>
        <w:t>h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8"/>
          <w:w w:val="100"/>
          <w:position w:val="-1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p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0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4"/>
          <w:w w:val="100"/>
          <w:position w:val="-1"/>
        </w:rPr>
        <w:t>P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7"/>
          <w:w w:val="100"/>
          <w:position w:val="-1"/>
        </w:rPr>
        <w:t>r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9"/>
          <w:w w:val="100"/>
          <w:position w:val="-1"/>
        </w:rPr>
        <w:t>a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2"/>
          <w:w w:val="100"/>
          <w:position w:val="-1"/>
        </w:rPr>
        <w:t>ye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r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0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7"/>
          <w:w w:val="100"/>
          <w:position w:val="-1"/>
        </w:rPr>
        <w:t>S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2"/>
          <w:w w:val="100"/>
          <w:position w:val="-1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6"/>
          <w:w w:val="100"/>
          <w:position w:val="-1"/>
        </w:rPr>
        <w:t>r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"/>
          <w:w w:val="100"/>
          <w:position w:val="-1"/>
        </w:rPr>
        <w:t>v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5"/>
          <w:w w:val="100"/>
          <w:position w:val="-1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3"/>
          <w:w w:val="100"/>
          <w:position w:val="-1"/>
        </w:rPr>
        <w:t>c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660"/>
          <w:cols w:num="2" w:equalWidth="0">
            <w:col w:w="1213" w:space="925"/>
            <w:col w:w="7462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/>
        <w:pict>
          <v:group style="position:absolute;margin-left:54pt;margin-top:54.749901pt;width:504pt;height:.1pt;mso-position-horizontal-relative:page;mso-position-vertical-relative:page;z-index:-96" coordorigin="1080,1095" coordsize="10080,2">
            <v:shape style="position:absolute;left:1080;top:1095;width:10080;height:2" coordorigin="1080,1095" coordsize="10080,0" path="m1080,1095l11160,1095e" filled="f" stroked="t" strokeweight=".5pt" strokecolor="#231F20">
              <v:path arrowok="t"/>
            </v:shape>
          </v:group>
          <w10:wrap type="none"/>
        </w:pict>
      </w:r>
      <w:r>
        <w:rPr/>
        <w:pict>
          <v:group style="position:absolute;margin-left:54pt;margin-top:132.511841pt;width:503.439955pt;height:2.175577pt;mso-position-horizontal-relative:page;mso-position-vertical-relative:page;z-index:-95" coordorigin="1080,2650" coordsize="10069,44">
            <v:shape style="position:absolute;left:1080;top:2650;width:10069;height:44" coordorigin="1080,2650" coordsize="10069,44" path="m1080,2672l1095,2661,1113,2654,1133,2650,1153,2651,1173,2655,1190,2664,1207,2677,1226,2686,1246,2692,1265,2693,1284,2691,1301,2685,1316,2676,1332,2663,1351,2655,1370,2651,1390,2651,1409,2654,1426,2662,1445,2675,1464,2685,1484,2691,1503,2693,1522,2691,1539,2686,1553,2678,1570,2665,1589,2656,1608,2652,1628,2651,1647,2654,1664,2661,1679,2671,1694,2682,1713,2690,1732,2694,1752,2693,1772,2689,1789,2681,1806,2667,1826,2658,1845,2653,1865,2651,1883,2653,1900,2659,1915,2668,1932,2680,1950,2688,1970,2693,1989,2693,2008,2690,2026,2683,2044,2669,2063,2659,2083,2653,2102,2651,2121,2653,2138,2658,2153,2666,2170,2679,2188,2688,2208,2692,2228,2693,2246,2690,2264,2684,2278,2674,2294,2662,2312,2654,2332,2651,2352,2651,2371,2655,2388,2663,2406,2676,2425,2686,2445,2691,2464,2693,2483,2691,2500,2685,2515,2676,2531,2664,2550,2656,2569,2651,2589,2651,2608,2654,2625,2661,2640,2672,2655,2683,2673,2690,2693,2694,2713,2693,2733,2689,2750,2680,2767,2667,2786,2658,2806,2652,2825,2651,2844,2653,2861,2659,2876,2668,2892,2681,2911,2689,2930,2693,2950,2693,2969,2690,2986,2682,3005,2669,3024,2659,3043,2653,3063,2651,3082,2653,3099,2658,3113,2666,3130,2679,3149,2688,3168,2692,3188,2693,3207,2690,3224,2683,3239,2673,3254,2662,3272,2654,3292,2650,3312,2651,3331,2655,3349,2663,3366,2677,3385,2686,3405,2691,3425,2693,3443,2691,3460,2685,3475,2676,3492,2664,3510,2656,3530,2651,3549,2651,3568,2654,3586,2661,3604,2675,3623,2685,3643,2691,3662,2693,3681,2691,3698,2686,3713,2678,3730,2665,3748,2656,3768,2652,3788,2651,3806,2654,3824,2660,3838,2670,3854,2682,3872,2690,3892,2693,3912,2693,3931,2689,3948,2681,3966,2668,3985,2658,4005,2653,4024,2651,4043,2653,4060,2659,4075,2668,4091,2680,4110,2688,4129,2693,4149,2693,4168,2690,4185,2683,4200,2672,4215,2661,4233,2654,4253,2650,4273,2651,4293,2655,4310,2664,4327,2677,4346,2686,4366,2692,4385,2693,4404,2691,4421,2685,4436,2676,4452,2663,4471,2655,4490,2651,4510,2651,4529,2654,4546,2662,4565,2675,4584,2685,4603,2691,4623,2693,4642,2691,4659,2686,4673,2678,4690,2665,4709,2656,4728,2652,4748,2651,4767,2654,4784,2661,4799,2671,4814,2682,4832,2690,4852,2694,4872,2693,4891,2689,4909,2681,4926,2667,4945,2658,4965,2653,4985,2651,5003,2653,5020,2659,5035,2668,5052,2680,5070,2688,5090,2693,5109,2693,5128,2690,5146,2683,5164,2669,5183,2659,5203,2653,5222,2651,5241,2653,5258,2658,5273,2666,5290,2679,5308,2688,5328,2692,5348,2693,5366,2690,5384,2684,5398,2674,5414,2662,5432,2654,5452,2651,5472,2651,5491,2655,5508,2663,5526,2676,5545,2686,5565,2691,5584,2693,5603,2691,5620,2685,5635,2676,5651,2664,5670,2656,5689,2651,5709,2651,5728,2654,5745,2661,5760,2672,5775,2683,5793,2690,5813,2694,5833,2693,5853,2689,5870,2680,5887,2667,5906,2658,5926,2652,5945,2651,5964,2653,5981,2659,5996,2668,6012,2681,6031,2689,6050,2693,6070,2693,6089,2690,6106,2682,6125,2669,6144,2659,6163,2653,6183,2651,6202,2653,6219,2658,6233,2666,6250,2679,6269,2688,6288,2692,6308,2693,6327,2690,6344,2683,6359,2673,6374,2662,6392,2654,6412,2650,6432,2651,6451,2655,6469,2663,6486,2677,6505,2686,6525,2691,6545,2693,6563,2691,6580,2685,6595,2676,6612,2664,6630,2656,6650,2651,6669,2651,6688,2654,6706,2661,6724,2675,6743,2685,6763,2691,6782,2693,6801,2691,6818,2686,6833,2678,6850,2665,6868,2656,6888,2652,6908,2651,6926,2654,6944,2660,6958,2670,6974,2682,6992,2690,7012,2693,7032,2693,7051,2689,7068,2681,7086,2668,7105,2658,7125,2653,7144,2651,7163,2653,7180,2659,7195,2668,7211,2680,7230,2688,7249,2693,7269,2693,7288,2690,7305,2683,7320,2672,7335,2661,7353,2654,7373,2650,7393,2651,7413,2655,7430,2664,7447,2677,7466,2686,7486,2692,7505,2693,7524,2691,7541,2685,7556,2676,7572,2663,7591,2655,7610,2651,7630,2651,7649,2654,7666,2662,7685,2675,7704,2685,7723,2691,7743,2693,7762,2691,7779,2686,7793,2678,7810,2665,7829,2656,7848,2652,7868,2651,7887,2654,7904,2661,7919,2671,7934,2682,7952,2690,7972,2694,7992,2693,8011,2689,8029,2681,8046,2667,8065,2658,8085,2653,8105,2651,8123,2653,8140,2659,8155,2668,8172,2680,8190,2688,8210,2693,8229,2693,8248,2690,8266,2683,8284,2669,8303,2659,8323,2653,8342,2651,8361,2653,8378,2658,8393,2666,8410,2679,8428,2688,8448,2692,8468,2693,8486,2690,8504,2684,8518,2674,8534,2662,8552,2654,8572,2651,8592,2651,8611,2655,8628,2663,8646,2676,8665,2686,8685,2691,8704,2693,8723,2691,8740,2685,8755,2676,8771,2664,8790,2656,8809,2651,8829,2651,8848,2654,8865,2661,8880,2672,8895,2683,8913,2690,8933,2694,8953,2693,8973,2689,8990,2680,9007,2667,9026,2658,9046,2652,9065,2651,9084,2653,9101,2659,9116,2668,9132,2681,9151,2689,9170,2693,9190,2693,9209,2690,9226,2682,9245,2669,9264,2659,9283,2653,9303,2651,9322,2653,9339,2658,9353,2666,9370,2679,9389,2688,9408,2692,9428,2693,9447,2690,9464,2683,9479,2673,9494,2662,9512,2654,9532,2650,9552,2651,9571,2655,9589,2663,9606,2677,9625,2686,9645,2691,9665,2693,9683,2691,9700,2685,9715,2676,9732,2664,9750,2656,9770,2651,9789,2651,9808,2654,9826,2661,9844,2675,9863,2685,9883,2691,9902,2693,9921,2691,9938,2686,9953,2678,9970,2665,9988,2656,10008,2652,10028,2651,10046,2654,10064,2660,10078,2670,10094,2682,10112,2690,10132,2693,10152,2693,10171,2689,10188,2681,10206,2668,10225,2658,10245,2653,10264,2651,10283,2653,10300,2659,10315,2668,10331,2680,10350,2688,10369,2693,10389,2693,10408,2690,10425,2683,10440,2672,10455,2661,10473,2654,10493,2650,10513,2651,10533,2655,10550,2664,10567,2677,10586,2686,10606,2692,10625,2693,10644,2691,10661,2685,10676,2676,10692,2663,10711,2655,10730,2651,10750,2651,10769,2654,10786,2662,10805,2675,10824,2685,10843,2691,10863,2693,10882,2691,10899,2686,10913,2678,10930,2665,10949,2656,10968,2652,10988,2651,11007,2654,11024,2661,11039,2671,11054,2682,11072,2690,11092,2694,11112,2693,11131,2689,11149,2681e" filled="f" stroked="t" strokeweight=".795pt" strokecolor="#231F20">
              <v:path arrowok="t"/>
            </v:shape>
          </v:group>
          <w10:wrap type="none"/>
        </w:pict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auto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31F20"/>
          <w:spacing w:val="0"/>
          <w:w w:val="94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4"/>
          <w:b/>
          <w:bCs/>
        </w:rPr>
        <w:t>c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4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4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4"/>
          <w:b/>
          <w:bCs/>
        </w:rPr>
        <w:t>p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4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4"/>
          <w:b/>
          <w:bCs/>
        </w:rPr>
        <w:t>u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4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4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7"/>
          <w:w w:val="94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231F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231F20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94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13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2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93"/>
          <w:i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75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i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  <w:i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31F20"/>
          <w:spacing w:val="-3"/>
          <w:w w:val="95"/>
          <w:b/>
          <w:bCs/>
        </w:rPr>
        <w:t>P</w:t>
      </w:r>
      <w:r>
        <w:rPr>
          <w:rFonts w:ascii="Arial" w:hAnsi="Arial" w:cs="Arial" w:eastAsia="Arial"/>
          <w:sz w:val="28"/>
          <w:szCs w:val="28"/>
          <w:color w:val="231F20"/>
          <w:spacing w:val="2"/>
          <w:w w:val="95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231F20"/>
          <w:spacing w:val="-4"/>
          <w:w w:val="95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231F20"/>
          <w:spacing w:val="-3"/>
          <w:w w:val="95"/>
          <w:b/>
          <w:bCs/>
        </w:rPr>
        <w:t>y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5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5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231F20"/>
          <w:spacing w:val="-4"/>
          <w:w w:val="95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-2"/>
          <w:w w:val="87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3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2"/>
          <w:w w:val="79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3"/>
          <w:b/>
          <w:bCs/>
        </w:rPr>
        <w:t>p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7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231F20"/>
          <w:spacing w:val="2"/>
          <w:w w:val="97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79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3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94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50" w:lineRule="auto"/>
        <w:ind w:left="1000" w:right="3573" w:firstLine="-90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3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3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9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3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3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3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28" w:lineRule="auto"/>
        <w:ind w:left="100" w:right="325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3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3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3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50" w:lineRule="auto"/>
        <w:ind w:left="1000" w:right="3540" w:firstLine="-90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3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90" w:after="0" w:line="250" w:lineRule="auto"/>
        <w:ind w:left="1000" w:right="3461" w:firstLine="-90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3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3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8"/>
        </w:rPr>
        <w:t>L</w:t>
      </w:r>
      <w:r>
        <w:rPr>
          <w:rFonts w:ascii="Georgia" w:hAnsi="Georgia" w:cs="Georgia" w:eastAsia="Georgia"/>
          <w:sz w:val="16"/>
          <w:szCs w:val="16"/>
          <w:color w:val="231F20"/>
          <w:spacing w:val="-5"/>
          <w:w w:val="144"/>
        </w:rPr>
        <w:t>o</w:t>
      </w:r>
      <w:r>
        <w:rPr>
          <w:rFonts w:ascii="Georgia" w:hAnsi="Georgia" w:cs="Georgia" w:eastAsia="Georgia"/>
          <w:sz w:val="16"/>
          <w:szCs w:val="16"/>
          <w:color w:val="231F20"/>
          <w:spacing w:val="4"/>
          <w:w w:val="179"/>
        </w:rPr>
        <w:t>r</w:t>
      </w:r>
      <w:r>
        <w:rPr>
          <w:rFonts w:ascii="Georgia" w:hAnsi="Georgia" w:cs="Georgia" w:eastAsia="Georgia"/>
          <w:sz w:val="16"/>
          <w:szCs w:val="16"/>
          <w:color w:val="231F20"/>
          <w:spacing w:val="0"/>
          <w:w w:val="137"/>
        </w:rPr>
        <w:t>d</w:t>
      </w:r>
      <w:r>
        <w:rPr>
          <w:rFonts w:ascii="Georgia" w:hAnsi="Georgia" w:cs="Georgia" w:eastAsia="Georgia"/>
          <w:sz w:val="16"/>
          <w:szCs w:val="16"/>
          <w:color w:val="231F20"/>
          <w:spacing w:val="0"/>
          <w:w w:val="100"/>
        </w:rPr>
        <w:t> </w:t>
      </w:r>
      <w:r>
        <w:rPr>
          <w:rFonts w:ascii="Georgia" w:hAnsi="Georgia" w:cs="Georgia" w:eastAsia="Georgia"/>
          <w:sz w:val="16"/>
          <w:szCs w:val="16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ye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9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31F20"/>
          <w:spacing w:val="-3"/>
          <w:w w:val="95"/>
          <w:b/>
          <w:bCs/>
        </w:rPr>
        <w:t>P</w:t>
      </w:r>
      <w:r>
        <w:rPr>
          <w:rFonts w:ascii="Arial" w:hAnsi="Arial" w:cs="Arial" w:eastAsia="Arial"/>
          <w:sz w:val="28"/>
          <w:szCs w:val="28"/>
          <w:color w:val="231F20"/>
          <w:spacing w:val="2"/>
          <w:w w:val="95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231F20"/>
          <w:spacing w:val="-4"/>
          <w:w w:val="95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231F20"/>
          <w:spacing w:val="-3"/>
          <w:w w:val="95"/>
          <w:b/>
          <w:bCs/>
        </w:rPr>
        <w:t>y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5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5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231F20"/>
          <w:spacing w:val="-4"/>
          <w:w w:val="95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1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5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231F20"/>
          <w:spacing w:val="-1"/>
          <w:w w:val="102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3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5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2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-1"/>
          <w:w w:val="96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7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231F20"/>
          <w:spacing w:val="2"/>
          <w:w w:val="97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79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94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b/>
          <w:bCs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  <w:b/>
          <w:bCs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  <w:b/>
          <w:bCs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7"/>
          <w:i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660"/>
        </w:sectPr>
      </w:pPr>
      <w:rPr/>
    </w:p>
    <w:p>
      <w:pPr>
        <w:spacing w:before="71" w:after="0" w:line="240" w:lineRule="auto"/>
        <w:ind w:left="1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31F20"/>
          <w:spacing w:val="2"/>
          <w:w w:val="94"/>
          <w:b/>
          <w:bCs/>
        </w:rPr>
        <w:t>C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4"/>
          <w:b/>
          <w:bCs/>
        </w:rPr>
        <w:t>lo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4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4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4"/>
          <w:b/>
          <w:bCs/>
        </w:rPr>
        <w:t>ng</w:t>
      </w:r>
      <w:r>
        <w:rPr>
          <w:rFonts w:ascii="Arial" w:hAnsi="Arial" w:cs="Arial" w:eastAsia="Arial"/>
          <w:sz w:val="28"/>
          <w:szCs w:val="28"/>
          <w:color w:val="231F20"/>
          <w:spacing w:val="6"/>
          <w:w w:val="94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color w:val="231F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231F20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231F20"/>
          <w:spacing w:val="-3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94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6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50" w:lineRule="auto"/>
        <w:ind w:left="820" w:right="49" w:firstLine="79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50" w:lineRule="auto"/>
        <w:ind w:left="820" w:right="4490" w:firstLine="79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left="16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pgSz w:w="12240" w:h="15840"/>
      <w:pgMar w:top="840" w:bottom="280" w:left="98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2020-11-03T15:10:02Z</dcterms:created>
  <dcterms:modified xsi:type="dcterms:W3CDTF">2020-11-03T15:10:02Z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