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117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7"/>
        </w:rPr>
        <w:t>9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76"/>
          <w:szCs w:val="76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48"/>
          <w:w w:val="79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96"/>
        </w:rPr>
        <w:t>B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2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1"/>
        </w:rPr>
        <w:t>k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6"/>
        </w:rPr>
        <w:t>o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6"/>
        </w:rPr>
        <w:t>f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6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90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15"/>
          <w:w w:val="58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11"/>
          <w:w w:val="58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8"/>
          <w:w w:val="66"/>
        </w:rPr>
        <w:t>i</w:t>
      </w:r>
      <w:r>
        <w:rPr>
          <w:rFonts w:ascii="Arial" w:hAnsi="Arial" w:cs="Arial" w:eastAsia="Arial"/>
          <w:sz w:val="76"/>
          <w:szCs w:val="76"/>
          <w:color w:val="231F20"/>
          <w:spacing w:val="10"/>
          <w:w w:val="44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67"/>
        </w:rPr>
        <w:t>l</w:t>
      </w:r>
      <w:r>
        <w:rPr>
          <w:rFonts w:ascii="Arial" w:hAnsi="Arial" w:cs="Arial" w:eastAsia="Arial"/>
          <w:sz w:val="76"/>
          <w:szCs w:val="76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96" w:space="1721"/>
            <w:col w:w="7263"/>
          </w:cols>
        </w:sectPr>
      </w:pPr>
      <w:rPr/>
    </w:p>
    <w:p>
      <w:pPr>
        <w:spacing w:before="6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  <w:i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5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550" w:right="39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71" w:after="0" w:line="240" w:lineRule="auto"/>
        <w:ind w:left="12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9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570" w:right="59" w:firstLine="-450"/>
        <w:jc w:val="left"/>
        <w:tabs>
          <w:tab w:pos="5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0" w:type="dxa"/>
      </w:tblPr>
      <w:tblGrid/>
      <w:tr>
        <w:trPr>
          <w:trHeight w:val="536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2" w:right="168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87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87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98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82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2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8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9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  <w:shd w:val="clear" w:color="auto" w:fill="BCBEC0"/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2008" w:right="19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3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3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1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4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</w:tr>
      <w:tr>
        <w:trPr>
          <w:trHeight w:val="144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44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44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93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3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93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z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44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8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ay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1440" w:hRule="exact"/>
        </w:trPr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50" w:lineRule="auto"/>
              <w:ind w:left="170" w:right="108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-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21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3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1"/>
              </w:rPr>
              <w:t>u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96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6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f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i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94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4"/>
              </w:rPr>
              <w:t>ed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9"/>
                <w:w w:val="94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95"/>
              </w:rPr>
              <w:t>e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96"/>
              </w:rPr>
              <w:t>a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6"/>
                <w:w w:val="102"/>
              </w:rPr>
              <w:t>r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14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7"/>
              </w:rPr>
              <w:t>h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1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04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pgSz w:w="12240" w:h="15840"/>
      <w:pgMar w:top="84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2020-11-03T15:15:02Z</dcterms:created>
  <dcterms:modified xsi:type="dcterms:W3CDTF">2020-11-03T15:15:02Z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