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919" w:top="1140" w:bottom="280" w:left="620" w:right="600"/>
          <w:headerReference w:type="default" r:id="rId5"/>
          <w:type w:val="continuous"/>
          <w:pgSz w:w="12240" w:h="1584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55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4"/>
          <w:b/>
          <w:bCs/>
        </w:rPr>
        <w:t>De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14"/>
          <w:b/>
          <w:bCs/>
        </w:rPr>
        <w:t>b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4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14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4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5"/>
          <w:w w:val="114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94"/>
          <w:b/>
          <w:bCs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7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17"/>
          <w:b/>
          <w:bCs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1"/>
          <w:b/>
          <w:bCs/>
        </w:rPr>
        <w:t>ation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7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(ci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e):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44" w:lineRule="auto"/>
        <w:ind w:left="353" w:right="6112" w:firstLine="-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dif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2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sim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2.535938pt;width:540.408025pt;height:.1pt;mso-position-horizontal-relative:page;mso-position-vertical-relative:paragraph;z-index:-365" coordorigin="720,651" coordsize="10808,2">
            <v:shape style="position:absolute;left:720;top:651;width:10808;height:2" coordorigin="720,651" coordsize="10808,0" path="m720,651l11528,65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4.531971pt;width:540.408025pt;height:.1pt;mso-position-horizontal-relative:page;mso-position-vertical-relative:paragraph;z-index:-364" coordorigin="720,1091" coordsize="10808,2">
            <v:shape style="position:absolute;left:720;top:1091;width:10808;height:2" coordorigin="720,1091" coordsize="10808,0" path="m720,1091l11528,109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6.527939pt;width:540.000026pt;height:.1pt;mso-position-horizontal-relative:page;mso-position-vertical-relative:paragraph;z-index:-363" coordorigin="720,1531" coordsize="10800,2">
            <v:shape style="position:absolute;left:720;top:1531;width:10800;height:2" coordorigin="720,1531" coordsize="10800,0" path="m720,1531l11520,153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gu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2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2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9-A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8870" w:space="753"/>
            <w:col w:w="1397"/>
          </w:cols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36pt;margin-top:648.267883pt;width:540.408025pt;height:.1pt;mso-position-horizontal-relative:page;mso-position-vertical-relative:page;z-index:-349" coordorigin="720,12965" coordsize="10808,2">
            <v:shape style="position:absolute;left:720;top:12965;width:10808;height:2" coordorigin="720,12965" coordsize="10808,0" path="m720,12965l11528,12965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70.263916pt;width:540.000026pt;height:.1pt;mso-position-horizontal-relative:page;mso-position-vertical-relative:page;z-index:-348" coordorigin="720,13405" coordsize="10800,2">
            <v:shape style="position:absolute;left:720;top:13405;width:10800;height:2" coordorigin="720,13405" coordsize="10800,0" path="m720,13405l11520,13405e" filled="f" stroked="t" strokeweight=".6pt" strokecolor="#221E1F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68.476059pt;width:540.408025pt;height:.1pt;mso-position-horizontal-relative:page;mso-position-vertical-relative:paragraph;z-index:-362" coordorigin="720,-1370" coordsize="10808,2">
            <v:shape style="position:absolute;left:720;top:-1370;width:10808;height:2" coordorigin="720,-1370" coordsize="10808,0" path="m720,-1370l11528,-137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46.480053pt;width:540.408025pt;height:.1pt;mso-position-horizontal-relative:page;mso-position-vertical-relative:paragraph;z-index:-361" coordorigin="720,-930" coordsize="10808,2">
            <v:shape style="position:absolute;left:720;top:-930;width:10808;height:2" coordorigin="720,-930" coordsize="10808,0" path="m720,-930l11528,-93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24.484081pt;width:540.000026pt;height:.1pt;mso-position-horizontal-relative:page;mso-position-vertical-relative:paragraph;z-index:-360" coordorigin="720,-490" coordsize="10800,2">
            <v:shape style="position:absolute;left:720;top:-490;width:10800;height:2" coordorigin="720,-490" coordsize="10800,0" path="m720,-490l11520,-49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33.535938pt;width:540.408025pt;height:.1pt;mso-position-horizontal-relative:page;mso-position-vertical-relative:paragraph;z-index:-359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3194pt;width:540.408025pt;height:.1pt;mso-position-horizontal-relative:page;mso-position-vertical-relative:paragraph;z-index:-358" coordorigin="720,1111" coordsize="10808,2">
            <v:shape style="position:absolute;left:720;top:1111;width:10808;height:2" coordorigin="720,1111" coordsize="10808,0" path="m720,1111l11528,111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7.527939pt;width:540.000026pt;height:.1pt;mso-position-horizontal-relative:page;mso-position-vertical-relative:paragraph;z-index:-357" coordorigin="720,1551" coordsize="10800,2">
            <v:shape style="position:absolute;left:720;top:1551;width:10800;height:2" coordorigin="720,1551" coordsize="10800,0" path="m720,1551l11520,1551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-73.276047pt;width:540.408025pt;height:.1pt;mso-position-horizontal-relative:page;mso-position-vertical-relative:paragraph;z-index:-356" coordorigin="720,-1466" coordsize="10808,2">
            <v:shape style="position:absolute;left:720;top:-1466;width:10808;height:2" coordorigin="720,-1466" coordsize="10808,0" path="m720,-1466l11528,-1466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51.280041pt;width:540.408025pt;height:.1pt;mso-position-horizontal-relative:page;mso-position-vertical-relative:paragraph;z-index:-355" coordorigin="720,-1026" coordsize="10808,2">
            <v:shape style="position:absolute;left:720;top:-1026;width:10808;height:2" coordorigin="720,-1026" coordsize="10808,0" path="m720,-1026l11528,-1026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-29.284069pt;width:540.000026pt;height:.1pt;mso-position-horizontal-relative:page;mso-position-vertical-relative:paragraph;z-index:-354" coordorigin="720,-586" coordsize="10800,2">
            <v:shape style="position:absolute;left:720;top:-586;width:10800;height:2" coordorigin="720,-586" coordsize="10800,0" path="m720,-586l11520,-586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33.535938pt;width:540.408025pt;height:.1pt;mso-position-horizontal-relative:page;mso-position-vertical-relative:paragraph;z-index:-353" coordorigin="720,671" coordsize="10808,2">
            <v:shape style="position:absolute;left:720;top:671;width:10808;height:2" coordorigin="720,671" coordsize="10808,0" path="m720,671l11528,6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3194pt;width:540.408025pt;height:.1pt;mso-position-horizontal-relative:page;mso-position-vertical-relative:paragraph;z-index:-352" coordorigin="720,1111" coordsize="10808,2">
            <v:shape style="position:absolute;left:720;top:1111;width:10808;height:2" coordorigin="720,1111" coordsize="10808,0" path="m720,1111l11528,111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7.527939pt;width:540.000026pt;height:.1pt;mso-position-horizontal-relative:page;mso-position-vertical-relative:paragraph;z-index:-351" coordorigin="720,1551" coordsize="10800,2">
            <v:shape style="position:absolute;left:720;top:1551;width:10800;height:2" coordorigin="720,1551" coordsize="10800,0" path="m720,1551l11520,155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99.523941pt;width:540.408025pt;height:.1pt;mso-position-horizontal-relative:page;mso-position-vertical-relative:paragraph;z-index:-350" coordorigin="720,1990" coordsize="10808,2">
            <v:shape style="position:absolute;left:720;top:1990;width:10808;height:2" coordorigin="720,1990" coordsize="10808,0" path="m720,1990l11528,1990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gu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2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2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ts: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919" w:footer="0" w:top="1140" w:bottom="280" w:left="620" w:right="600"/>
          <w:pgSz w:w="12240" w:h="1584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45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w w:val="94"/>
          <w:b/>
          <w:bCs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20"/>
          <w:b/>
          <w:bCs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2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7"/>
          <w:b/>
          <w:bCs/>
        </w:rPr>
        <w:t>ogue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Times New Roman" w:hAnsi="Times New Roman" w:cs="Times New Roman" w:eastAsia="Times New Roman"/>
          <w:sz w:val="44"/>
          <w:szCs w:val="44"/>
          <w:color w:val="231F20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44"/>
          <w:szCs w:val="4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color w:val="231F20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44"/>
          <w:szCs w:val="4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231F20"/>
          <w:spacing w:val="0"/>
          <w:w w:val="100"/>
        </w:rPr>
        <w:t>1:1–18: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86" w:lineRule="auto"/>
        <w:ind w:left="1360" w:right="531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2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386" w:lineRule="auto"/>
        <w:ind w:left="1360" w:right="486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him,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0" w:lineRule="auto"/>
        <w:ind w:left="13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3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race;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3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3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92" w:lineRule="auto"/>
        <w:ind w:left="1360" w:right="2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92" w:after="0" w:line="240" w:lineRule="auto"/>
        <w:ind w:left="13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86" w:lineRule="auto"/>
        <w:ind w:left="1360" w:right="470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him,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him.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0" w:lineRule="auto"/>
        <w:ind w:left="13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3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him.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92" w:lineRule="auto"/>
        <w:ind w:left="1360" w:right="-5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92" w:after="0" w:line="240" w:lineRule="auto"/>
        <w:ind w:left="13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86" w:lineRule="auto"/>
        <w:ind w:left="1360" w:right="517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386" w:lineRule="auto"/>
        <w:ind w:left="1360" w:right="495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race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92" w:lineRule="auto"/>
        <w:ind w:left="1360" w:right="-3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5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67"/>
        </w:rPr>
        <w:t>‘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race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race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him.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9-B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9245" w:space="403"/>
            <w:col w:w="1372"/>
          </w:cols>
        </w:sectPr>
      </w:pPr>
      <w:rPr/>
    </w:p>
    <w:p>
      <w:pPr>
        <w:spacing w:before="50" w:after="0" w:line="240" w:lineRule="auto"/>
        <w:ind w:left="100" w:right="-76"/>
        <w:jc w:val="left"/>
        <w:tabs>
          <w:tab w:pos="9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tabs>
          <w:tab w:pos="4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0" w:top="620" w:bottom="280" w:left="620" w:right="620"/>
          <w:headerReference w:type="default" r:id="rId6"/>
          <w:pgSz w:w="15840" w:h="12240" w:orient="landscape"/>
          <w:cols w:num="2" w:equalWidth="0">
            <w:col w:w="9749" w:space="226"/>
            <w:col w:w="4625"/>
          </w:cols>
        </w:sectPr>
      </w:pPr>
      <w:rPr/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280" w:left="620" w:right="62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87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Book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7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2"/>
          <w:b/>
          <w:bCs/>
        </w:rPr>
        <w:t>Signs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4877" w:right="-54" w:firstLine="-123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ns: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9-C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280" w:left="620" w:right="620"/>
          <w:cols w:num="2" w:equalWidth="0">
            <w:col w:w="11149" w:space="2043"/>
            <w:col w:w="1408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.218122" w:type="dxa"/>
      </w:tblPr>
      <w:tblGrid/>
      <w:tr>
        <w:trPr>
          <w:trHeight w:val="628" w:hRule="exact"/>
        </w:trPr>
        <w:tc>
          <w:tcPr>
            <w:tcW w:w="3303" w:type="dxa"/>
            <w:vMerge w:val="restart"/>
            <w:tcBorders>
              <w:top w:val="single" w:sz="8.408067" w:space="0" w:color="231F20"/>
              <w:left w:val="single" w:sz="8.408035" w:space="0" w:color="231F20"/>
              <w:right w:val="single" w:sz="8.408393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7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827" w:type="dxa"/>
            <w:vMerge w:val="restart"/>
            <w:tcBorders>
              <w:top w:val="single" w:sz="8.408067" w:space="0" w:color="231F20"/>
              <w:left w:val="single" w:sz="8.408393" w:space="0" w:color="231F20"/>
              <w:right w:val="single" w:sz="8.409039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8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7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4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96"/>
              </w:rPr>
              <w:t>d?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9173" w:type="dxa"/>
            <w:gridSpan w:val="4"/>
            <w:tcBorders>
              <w:top w:val="single" w:sz="8.408067" w:space="0" w:color="231F20"/>
              <w:bottom w:val="single" w:sz="8.408153" w:space="0" w:color="231F20"/>
              <w:left w:val="single" w:sz="8.409039" w:space="0" w:color="231F20"/>
              <w:right w:val="single" w:sz="8.410102" w:space="0" w:color="231F20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098" w:right="301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91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636" w:hRule="exact"/>
        </w:trPr>
        <w:tc>
          <w:tcPr>
            <w:tcW w:w="3303" w:type="dxa"/>
            <w:vMerge/>
            <w:tcBorders>
              <w:bottom w:val="single" w:sz="8.408406" w:space="0" w:color="231F20"/>
              <w:left w:val="single" w:sz="8.408035" w:space="0" w:color="231F20"/>
              <w:right w:val="single" w:sz="8.408393" w:space="0" w:color="231F20"/>
            </w:tcBorders>
          </w:tcPr>
          <w:p>
            <w:pPr/>
            <w:rPr/>
          </w:p>
        </w:tc>
        <w:tc>
          <w:tcPr>
            <w:tcW w:w="1827" w:type="dxa"/>
            <w:vMerge/>
            <w:tcBorders>
              <w:bottom w:val="single" w:sz="8.408406" w:space="0" w:color="231F20"/>
              <w:left w:val="single" w:sz="8.408393" w:space="0" w:color="231F20"/>
              <w:right w:val="single" w:sz="8.409039" w:space="0" w:color="231F20"/>
            </w:tcBorders>
          </w:tcPr>
          <w:p>
            <w:pPr/>
            <w:rPr/>
          </w:p>
        </w:tc>
        <w:tc>
          <w:tcPr>
            <w:tcW w:w="1967" w:type="dxa"/>
            <w:tcBorders>
              <w:top w:val="single" w:sz="8.408153" w:space="0" w:color="231F20"/>
              <w:bottom w:val="single" w:sz="8.408406" w:space="0" w:color="231F20"/>
              <w:left w:val="single" w:sz="8.409039" w:space="0" w:color="231F20"/>
              <w:right w:val="single" w:sz="8.408896" w:space="0" w:color="231F2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5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s?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888" w:type="dxa"/>
            <w:tcBorders>
              <w:top w:val="single" w:sz="8.408153" w:space="0" w:color="231F20"/>
              <w:bottom w:val="single" w:sz="8.408406" w:space="0" w:color="231F20"/>
              <w:left w:val="single" w:sz="8.408896" w:space="0" w:color="231F20"/>
              <w:right w:val="single" w:sz="8.408506" w:space="0" w:color="231F20"/>
            </w:tcBorders>
          </w:tcPr>
          <w:p>
            <w:pPr>
              <w:spacing w:before="50" w:after="0" w:line="250" w:lineRule="auto"/>
              <w:ind w:left="256" w:right="233" w:firstLine="6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5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h?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043" w:type="dxa"/>
            <w:tcBorders>
              <w:top w:val="single" w:sz="8.408153" w:space="0" w:color="231F20"/>
              <w:bottom w:val="single" w:sz="8.408406" w:space="0" w:color="231F20"/>
              <w:left w:val="single" w:sz="8.408506" w:space="0" w:color="231F20"/>
              <w:right w:val="single" w:sz="8.409884" w:space="0" w:color="231F20"/>
            </w:tcBorders>
          </w:tcPr>
          <w:p>
            <w:pPr>
              <w:spacing w:before="50" w:after="0" w:line="240" w:lineRule="auto"/>
              <w:ind w:left="539" w:right="5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5"/>
                <w:w w:val="84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6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9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66"/>
              </w:rPr>
              <w:t>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255" w:right="28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8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98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6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88"/>
              </w:rPr>
              <w:t>y?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276" w:type="dxa"/>
            <w:tcBorders>
              <w:top w:val="single" w:sz="8.408153" w:space="0" w:color="231F20"/>
              <w:bottom w:val="single" w:sz="8.408406" w:space="0" w:color="231F20"/>
              <w:left w:val="single" w:sz="8.409884" w:space="0" w:color="231F20"/>
              <w:right w:val="single" w:sz="8.410102" w:space="0" w:color="231F2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8" w:right="-1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5"/>
                <w:w w:val="84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6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9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66"/>
              </w:rPr>
              <w:t>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er?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720" w:hRule="exact"/>
        </w:trPr>
        <w:tc>
          <w:tcPr>
            <w:tcW w:w="3303" w:type="dxa"/>
            <w:tcBorders>
              <w:top w:val="single" w:sz="8.408406" w:space="0" w:color="231F20"/>
              <w:bottom w:val="single" w:sz="8.408406" w:space="0" w:color="231F20"/>
              <w:left w:val="single" w:sz="8.408035" w:space="0" w:color="231F20"/>
              <w:right w:val="single" w:sz="8.408393" w:space="0" w:color="231F2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1.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ira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827" w:type="dxa"/>
            <w:tcBorders>
              <w:top w:val="single" w:sz="8.408406" w:space="0" w:color="231F20"/>
              <w:bottom w:val="single" w:sz="8.408406" w:space="0" w:color="231F20"/>
              <w:left w:val="single" w:sz="8.408393" w:space="0" w:color="231F20"/>
              <w:right w:val="single" w:sz="8.409039" w:space="0" w:color="231F20"/>
            </w:tcBorders>
          </w:tcPr>
          <w:p>
            <w:pPr/>
            <w:rPr/>
          </w:p>
        </w:tc>
        <w:tc>
          <w:tcPr>
            <w:tcW w:w="1967" w:type="dxa"/>
            <w:tcBorders>
              <w:top w:val="single" w:sz="8.408406" w:space="0" w:color="231F20"/>
              <w:bottom w:val="single" w:sz="8.408406" w:space="0" w:color="231F20"/>
              <w:left w:val="single" w:sz="8.409039" w:space="0" w:color="231F20"/>
              <w:right w:val="single" w:sz="8.408896" w:space="0" w:color="231F20"/>
            </w:tcBorders>
          </w:tcPr>
          <w:p>
            <w:pPr/>
            <w:rPr/>
          </w:p>
        </w:tc>
        <w:tc>
          <w:tcPr>
            <w:tcW w:w="1888" w:type="dxa"/>
            <w:tcBorders>
              <w:top w:val="single" w:sz="8.408406" w:space="0" w:color="231F20"/>
              <w:bottom w:val="single" w:sz="8.408406" w:space="0" w:color="231F20"/>
              <w:left w:val="single" w:sz="8.408896" w:space="0" w:color="231F20"/>
              <w:right w:val="single" w:sz="8.408506" w:space="0" w:color="231F20"/>
            </w:tcBorders>
          </w:tcPr>
          <w:p>
            <w:pPr/>
            <w:rPr/>
          </w:p>
        </w:tc>
        <w:tc>
          <w:tcPr>
            <w:tcW w:w="2043" w:type="dxa"/>
            <w:tcBorders>
              <w:top w:val="single" w:sz="8.408406" w:space="0" w:color="231F20"/>
              <w:bottom w:val="single" w:sz="8.408406" w:space="0" w:color="231F20"/>
              <w:left w:val="single" w:sz="8.408506" w:space="0" w:color="231F20"/>
              <w:right w:val="single" w:sz="8.409884" w:space="0" w:color="231F20"/>
            </w:tcBorders>
          </w:tcPr>
          <w:p>
            <w:pPr/>
            <w:rPr/>
          </w:p>
        </w:tc>
        <w:tc>
          <w:tcPr>
            <w:tcW w:w="3276" w:type="dxa"/>
            <w:tcBorders>
              <w:top w:val="single" w:sz="8.408406" w:space="0" w:color="231F20"/>
              <w:bottom w:val="single" w:sz="8.408406" w:space="0" w:color="231F20"/>
              <w:left w:val="single" w:sz="8.409884" w:space="0" w:color="231F20"/>
              <w:right w:val="single" w:sz="8.410102" w:space="0" w:color="231F20"/>
            </w:tcBorders>
          </w:tcPr>
          <w:p>
            <w:pPr/>
            <w:rPr/>
          </w:p>
        </w:tc>
      </w:tr>
      <w:tr>
        <w:trPr>
          <w:trHeight w:val="720" w:hRule="exact"/>
        </w:trPr>
        <w:tc>
          <w:tcPr>
            <w:tcW w:w="3303" w:type="dxa"/>
            <w:tcBorders>
              <w:top w:val="single" w:sz="8.408406" w:space="0" w:color="231F20"/>
              <w:bottom w:val="single" w:sz="8.408406" w:space="0" w:color="231F20"/>
              <w:left w:val="single" w:sz="8.408035" w:space="0" w:color="231F20"/>
              <w:right w:val="single" w:sz="8.408393" w:space="0" w:color="231F2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2.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2"/>
                <w:w w:val="103"/>
              </w:rPr>
              <w:t>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827" w:type="dxa"/>
            <w:tcBorders>
              <w:top w:val="single" w:sz="8.408406" w:space="0" w:color="231F20"/>
              <w:bottom w:val="single" w:sz="8.408406" w:space="0" w:color="231F20"/>
              <w:left w:val="single" w:sz="8.408393" w:space="0" w:color="231F20"/>
              <w:right w:val="single" w:sz="8.409039" w:space="0" w:color="231F20"/>
            </w:tcBorders>
          </w:tcPr>
          <w:p>
            <w:pPr/>
            <w:rPr/>
          </w:p>
        </w:tc>
        <w:tc>
          <w:tcPr>
            <w:tcW w:w="1967" w:type="dxa"/>
            <w:tcBorders>
              <w:top w:val="single" w:sz="8.408406" w:space="0" w:color="231F20"/>
              <w:bottom w:val="single" w:sz="8.408406" w:space="0" w:color="231F20"/>
              <w:left w:val="single" w:sz="8.409039" w:space="0" w:color="231F20"/>
              <w:right w:val="single" w:sz="8.408896" w:space="0" w:color="231F20"/>
            </w:tcBorders>
          </w:tcPr>
          <w:p>
            <w:pPr/>
            <w:rPr/>
          </w:p>
        </w:tc>
        <w:tc>
          <w:tcPr>
            <w:tcW w:w="1888" w:type="dxa"/>
            <w:tcBorders>
              <w:top w:val="single" w:sz="8.408406" w:space="0" w:color="231F20"/>
              <w:bottom w:val="single" w:sz="8.408406" w:space="0" w:color="231F20"/>
              <w:left w:val="single" w:sz="8.408896" w:space="0" w:color="231F20"/>
              <w:right w:val="single" w:sz="8.408506" w:space="0" w:color="231F20"/>
            </w:tcBorders>
          </w:tcPr>
          <w:p>
            <w:pPr/>
            <w:rPr/>
          </w:p>
        </w:tc>
        <w:tc>
          <w:tcPr>
            <w:tcW w:w="2043" w:type="dxa"/>
            <w:tcBorders>
              <w:top w:val="single" w:sz="8.408406" w:space="0" w:color="231F20"/>
              <w:bottom w:val="single" w:sz="8.408406" w:space="0" w:color="231F20"/>
              <w:left w:val="single" w:sz="8.408506" w:space="0" w:color="231F20"/>
              <w:right w:val="single" w:sz="8.409884" w:space="0" w:color="231F20"/>
            </w:tcBorders>
          </w:tcPr>
          <w:p>
            <w:pPr/>
            <w:rPr/>
          </w:p>
        </w:tc>
        <w:tc>
          <w:tcPr>
            <w:tcW w:w="3276" w:type="dxa"/>
            <w:tcBorders>
              <w:top w:val="single" w:sz="8.408406" w:space="0" w:color="231F20"/>
              <w:bottom w:val="single" w:sz="8.408406" w:space="0" w:color="231F20"/>
              <w:left w:val="single" w:sz="8.409884" w:space="0" w:color="231F20"/>
              <w:right w:val="single" w:sz="8.410102" w:space="0" w:color="231F20"/>
            </w:tcBorders>
          </w:tcPr>
          <w:p>
            <w:pPr/>
            <w:rPr/>
          </w:p>
        </w:tc>
      </w:tr>
      <w:tr>
        <w:trPr>
          <w:trHeight w:val="720" w:hRule="exact"/>
        </w:trPr>
        <w:tc>
          <w:tcPr>
            <w:tcW w:w="3303" w:type="dxa"/>
            <w:tcBorders>
              <w:top w:val="single" w:sz="8.408406" w:space="0" w:color="231F20"/>
              <w:bottom w:val="single" w:sz="8.408406" w:space="0" w:color="231F20"/>
              <w:left w:val="single" w:sz="8.408035" w:space="0" w:color="231F20"/>
              <w:right w:val="single" w:sz="8.408393" w:space="0" w:color="231F2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3.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94"/>
              </w:rPr>
              <w:t>Offic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6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2"/>
                <w:w w:val="67"/>
              </w:rPr>
              <w:t>’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827" w:type="dxa"/>
            <w:tcBorders>
              <w:top w:val="single" w:sz="8.408406" w:space="0" w:color="231F20"/>
              <w:bottom w:val="single" w:sz="8.408406" w:space="0" w:color="231F20"/>
              <w:left w:val="single" w:sz="8.408393" w:space="0" w:color="231F20"/>
              <w:right w:val="single" w:sz="8.409039" w:space="0" w:color="231F20"/>
            </w:tcBorders>
          </w:tcPr>
          <w:p>
            <w:pPr/>
            <w:rPr/>
          </w:p>
        </w:tc>
        <w:tc>
          <w:tcPr>
            <w:tcW w:w="1967" w:type="dxa"/>
            <w:tcBorders>
              <w:top w:val="single" w:sz="8.408406" w:space="0" w:color="231F20"/>
              <w:bottom w:val="single" w:sz="8.408406" w:space="0" w:color="231F20"/>
              <w:left w:val="single" w:sz="8.409039" w:space="0" w:color="231F20"/>
              <w:right w:val="single" w:sz="8.408896" w:space="0" w:color="231F20"/>
            </w:tcBorders>
          </w:tcPr>
          <w:p>
            <w:pPr/>
            <w:rPr/>
          </w:p>
        </w:tc>
        <w:tc>
          <w:tcPr>
            <w:tcW w:w="1888" w:type="dxa"/>
            <w:tcBorders>
              <w:top w:val="single" w:sz="8.408406" w:space="0" w:color="231F20"/>
              <w:bottom w:val="single" w:sz="8.408406" w:space="0" w:color="231F20"/>
              <w:left w:val="single" w:sz="8.408896" w:space="0" w:color="231F20"/>
              <w:right w:val="single" w:sz="8.408506" w:space="0" w:color="231F20"/>
            </w:tcBorders>
          </w:tcPr>
          <w:p>
            <w:pPr/>
            <w:rPr/>
          </w:p>
        </w:tc>
        <w:tc>
          <w:tcPr>
            <w:tcW w:w="2043" w:type="dxa"/>
            <w:tcBorders>
              <w:top w:val="single" w:sz="8.408406" w:space="0" w:color="231F20"/>
              <w:bottom w:val="single" w:sz="8.408406" w:space="0" w:color="231F20"/>
              <w:left w:val="single" w:sz="8.408506" w:space="0" w:color="231F20"/>
              <w:right w:val="single" w:sz="8.409884" w:space="0" w:color="231F20"/>
            </w:tcBorders>
          </w:tcPr>
          <w:p>
            <w:pPr/>
            <w:rPr/>
          </w:p>
        </w:tc>
        <w:tc>
          <w:tcPr>
            <w:tcW w:w="3276" w:type="dxa"/>
            <w:tcBorders>
              <w:top w:val="single" w:sz="8.408406" w:space="0" w:color="231F20"/>
              <w:bottom w:val="single" w:sz="8.408406" w:space="0" w:color="231F20"/>
              <w:left w:val="single" w:sz="8.409884" w:space="0" w:color="231F20"/>
              <w:right w:val="single" w:sz="8.410102" w:space="0" w:color="231F20"/>
            </w:tcBorders>
          </w:tcPr>
          <w:p>
            <w:pPr/>
            <w:rPr/>
          </w:p>
        </w:tc>
      </w:tr>
      <w:tr>
        <w:trPr>
          <w:trHeight w:val="720" w:hRule="exact"/>
        </w:trPr>
        <w:tc>
          <w:tcPr>
            <w:tcW w:w="3303" w:type="dxa"/>
            <w:tcBorders>
              <w:top w:val="single" w:sz="8.408406" w:space="0" w:color="231F20"/>
              <w:bottom w:val="single" w:sz="8.408082" w:space="0" w:color="231F20"/>
              <w:left w:val="single" w:sz="8.408035" w:space="0" w:color="231F20"/>
              <w:right w:val="single" w:sz="8.408393" w:space="0" w:color="231F2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4.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827" w:type="dxa"/>
            <w:tcBorders>
              <w:top w:val="single" w:sz="8.408406" w:space="0" w:color="231F20"/>
              <w:bottom w:val="single" w:sz="8.408082" w:space="0" w:color="231F20"/>
              <w:left w:val="single" w:sz="8.408393" w:space="0" w:color="231F20"/>
              <w:right w:val="single" w:sz="8.409039" w:space="0" w:color="231F20"/>
            </w:tcBorders>
          </w:tcPr>
          <w:p>
            <w:pPr/>
            <w:rPr/>
          </w:p>
        </w:tc>
        <w:tc>
          <w:tcPr>
            <w:tcW w:w="1967" w:type="dxa"/>
            <w:tcBorders>
              <w:top w:val="single" w:sz="8.408406" w:space="0" w:color="231F20"/>
              <w:bottom w:val="single" w:sz="8.408082" w:space="0" w:color="231F20"/>
              <w:left w:val="single" w:sz="8.409039" w:space="0" w:color="231F20"/>
              <w:right w:val="single" w:sz="8.408896" w:space="0" w:color="231F20"/>
            </w:tcBorders>
          </w:tcPr>
          <w:p>
            <w:pPr/>
            <w:rPr/>
          </w:p>
        </w:tc>
        <w:tc>
          <w:tcPr>
            <w:tcW w:w="1888" w:type="dxa"/>
            <w:tcBorders>
              <w:top w:val="single" w:sz="8.408406" w:space="0" w:color="231F20"/>
              <w:bottom w:val="single" w:sz="8.408082" w:space="0" w:color="231F20"/>
              <w:left w:val="single" w:sz="8.408896" w:space="0" w:color="231F20"/>
              <w:right w:val="single" w:sz="8.408506" w:space="0" w:color="231F20"/>
            </w:tcBorders>
          </w:tcPr>
          <w:p>
            <w:pPr/>
            <w:rPr/>
          </w:p>
        </w:tc>
        <w:tc>
          <w:tcPr>
            <w:tcW w:w="2043" w:type="dxa"/>
            <w:tcBorders>
              <w:top w:val="single" w:sz="8.408406" w:space="0" w:color="231F20"/>
              <w:bottom w:val="single" w:sz="8.408082" w:space="0" w:color="231F20"/>
              <w:left w:val="single" w:sz="8.408506" w:space="0" w:color="231F20"/>
              <w:right w:val="single" w:sz="8.409884" w:space="0" w:color="231F20"/>
            </w:tcBorders>
          </w:tcPr>
          <w:p>
            <w:pPr/>
            <w:rPr/>
          </w:p>
        </w:tc>
        <w:tc>
          <w:tcPr>
            <w:tcW w:w="3276" w:type="dxa"/>
            <w:tcBorders>
              <w:top w:val="single" w:sz="8.408406" w:space="0" w:color="231F20"/>
              <w:bottom w:val="single" w:sz="8.408082" w:space="0" w:color="231F20"/>
              <w:left w:val="single" w:sz="8.409884" w:space="0" w:color="231F20"/>
              <w:right w:val="single" w:sz="8.410102" w:space="0" w:color="231F20"/>
            </w:tcBorders>
          </w:tcPr>
          <w:p>
            <w:pPr/>
            <w:rPr/>
          </w:p>
        </w:tc>
      </w:tr>
      <w:tr>
        <w:trPr>
          <w:trHeight w:val="720" w:hRule="exact"/>
        </w:trPr>
        <w:tc>
          <w:tcPr>
            <w:tcW w:w="3303" w:type="dxa"/>
            <w:tcBorders>
              <w:top w:val="single" w:sz="8.408082" w:space="0" w:color="231F20"/>
              <w:bottom w:val="single" w:sz="8.408082" w:space="0" w:color="231F20"/>
              <w:left w:val="single" w:sz="8.408035" w:space="0" w:color="231F20"/>
              <w:right w:val="single" w:sz="8.408393" w:space="0" w:color="231F2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5.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8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827" w:type="dxa"/>
            <w:tcBorders>
              <w:top w:val="single" w:sz="8.408082" w:space="0" w:color="231F20"/>
              <w:bottom w:val="single" w:sz="8.408082" w:space="0" w:color="231F20"/>
              <w:left w:val="single" w:sz="8.408393" w:space="0" w:color="231F20"/>
              <w:right w:val="single" w:sz="8.409039" w:space="0" w:color="231F20"/>
            </w:tcBorders>
          </w:tcPr>
          <w:p>
            <w:pPr/>
            <w:rPr/>
          </w:p>
        </w:tc>
        <w:tc>
          <w:tcPr>
            <w:tcW w:w="1967" w:type="dxa"/>
            <w:tcBorders>
              <w:top w:val="single" w:sz="8.408082" w:space="0" w:color="231F20"/>
              <w:bottom w:val="single" w:sz="8.408082" w:space="0" w:color="231F20"/>
              <w:left w:val="single" w:sz="8.409039" w:space="0" w:color="231F20"/>
              <w:right w:val="single" w:sz="8.408896" w:space="0" w:color="231F20"/>
            </w:tcBorders>
          </w:tcPr>
          <w:p>
            <w:pPr/>
            <w:rPr/>
          </w:p>
        </w:tc>
        <w:tc>
          <w:tcPr>
            <w:tcW w:w="1888" w:type="dxa"/>
            <w:tcBorders>
              <w:top w:val="single" w:sz="8.408082" w:space="0" w:color="231F20"/>
              <w:bottom w:val="single" w:sz="8.408082" w:space="0" w:color="231F20"/>
              <w:left w:val="single" w:sz="8.408896" w:space="0" w:color="231F20"/>
              <w:right w:val="single" w:sz="8.408506" w:space="0" w:color="231F20"/>
            </w:tcBorders>
          </w:tcPr>
          <w:p>
            <w:pPr/>
            <w:rPr/>
          </w:p>
        </w:tc>
        <w:tc>
          <w:tcPr>
            <w:tcW w:w="2043" w:type="dxa"/>
            <w:tcBorders>
              <w:top w:val="single" w:sz="8.408082" w:space="0" w:color="231F20"/>
              <w:bottom w:val="single" w:sz="8.408082" w:space="0" w:color="231F20"/>
              <w:left w:val="single" w:sz="8.408506" w:space="0" w:color="231F20"/>
              <w:right w:val="single" w:sz="8.409884" w:space="0" w:color="231F20"/>
            </w:tcBorders>
          </w:tcPr>
          <w:p>
            <w:pPr/>
            <w:rPr/>
          </w:p>
        </w:tc>
        <w:tc>
          <w:tcPr>
            <w:tcW w:w="3276" w:type="dxa"/>
            <w:tcBorders>
              <w:top w:val="single" w:sz="8.408082" w:space="0" w:color="231F20"/>
              <w:bottom w:val="single" w:sz="8.408082" w:space="0" w:color="231F20"/>
              <w:left w:val="single" w:sz="8.409884" w:space="0" w:color="231F20"/>
              <w:right w:val="single" w:sz="8.410102" w:space="0" w:color="231F20"/>
            </w:tcBorders>
          </w:tcPr>
          <w:p>
            <w:pPr/>
            <w:rPr/>
          </w:p>
        </w:tc>
      </w:tr>
      <w:tr>
        <w:trPr>
          <w:trHeight w:val="720" w:hRule="exact"/>
        </w:trPr>
        <w:tc>
          <w:tcPr>
            <w:tcW w:w="3303" w:type="dxa"/>
            <w:tcBorders>
              <w:top w:val="single" w:sz="8.408082" w:space="0" w:color="231F20"/>
              <w:bottom w:val="single" w:sz="8.408082" w:space="0" w:color="231F20"/>
              <w:left w:val="single" w:sz="8.408035" w:space="0" w:color="231F20"/>
              <w:right w:val="single" w:sz="8.408393" w:space="0" w:color="231F2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6.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3"/>
                <w:w w:val="103"/>
              </w:rPr>
              <w:t>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4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1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2"/>
              </w:rPr>
              <w:t>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827" w:type="dxa"/>
            <w:tcBorders>
              <w:top w:val="single" w:sz="8.408082" w:space="0" w:color="231F20"/>
              <w:bottom w:val="single" w:sz="8.408082" w:space="0" w:color="231F20"/>
              <w:left w:val="single" w:sz="8.408393" w:space="0" w:color="231F20"/>
              <w:right w:val="single" w:sz="8.409039" w:space="0" w:color="231F20"/>
            </w:tcBorders>
          </w:tcPr>
          <w:p>
            <w:pPr/>
            <w:rPr/>
          </w:p>
        </w:tc>
        <w:tc>
          <w:tcPr>
            <w:tcW w:w="1967" w:type="dxa"/>
            <w:tcBorders>
              <w:top w:val="single" w:sz="8.408082" w:space="0" w:color="231F20"/>
              <w:bottom w:val="single" w:sz="8.408082" w:space="0" w:color="231F20"/>
              <w:left w:val="single" w:sz="8.409039" w:space="0" w:color="231F20"/>
              <w:right w:val="single" w:sz="8.408896" w:space="0" w:color="231F20"/>
            </w:tcBorders>
          </w:tcPr>
          <w:p>
            <w:pPr/>
            <w:rPr/>
          </w:p>
        </w:tc>
        <w:tc>
          <w:tcPr>
            <w:tcW w:w="1888" w:type="dxa"/>
            <w:tcBorders>
              <w:top w:val="single" w:sz="8.408082" w:space="0" w:color="231F20"/>
              <w:bottom w:val="single" w:sz="8.408082" w:space="0" w:color="231F20"/>
              <w:left w:val="single" w:sz="8.408896" w:space="0" w:color="231F20"/>
              <w:right w:val="single" w:sz="8.408506" w:space="0" w:color="231F20"/>
            </w:tcBorders>
          </w:tcPr>
          <w:p>
            <w:pPr/>
            <w:rPr/>
          </w:p>
        </w:tc>
        <w:tc>
          <w:tcPr>
            <w:tcW w:w="2043" w:type="dxa"/>
            <w:tcBorders>
              <w:top w:val="single" w:sz="8.408082" w:space="0" w:color="231F20"/>
              <w:bottom w:val="single" w:sz="8.408082" w:space="0" w:color="231F20"/>
              <w:left w:val="single" w:sz="8.408506" w:space="0" w:color="231F20"/>
              <w:right w:val="single" w:sz="8.409884" w:space="0" w:color="231F20"/>
            </w:tcBorders>
          </w:tcPr>
          <w:p>
            <w:pPr/>
            <w:rPr/>
          </w:p>
        </w:tc>
        <w:tc>
          <w:tcPr>
            <w:tcW w:w="3276" w:type="dxa"/>
            <w:tcBorders>
              <w:top w:val="single" w:sz="8.408082" w:space="0" w:color="231F20"/>
              <w:bottom w:val="single" w:sz="8.408082" w:space="0" w:color="231F20"/>
              <w:left w:val="single" w:sz="8.409884" w:space="0" w:color="231F20"/>
              <w:right w:val="single" w:sz="8.410102" w:space="0" w:color="231F20"/>
            </w:tcBorders>
          </w:tcPr>
          <w:p>
            <w:pPr/>
            <w:rPr/>
          </w:p>
        </w:tc>
      </w:tr>
      <w:tr>
        <w:trPr>
          <w:trHeight w:val="720" w:hRule="exact"/>
        </w:trPr>
        <w:tc>
          <w:tcPr>
            <w:tcW w:w="3303" w:type="dxa"/>
            <w:tcBorders>
              <w:top w:val="single" w:sz="8.408082" w:space="0" w:color="231F20"/>
              <w:bottom w:val="single" w:sz="8.408082" w:space="0" w:color="231F20"/>
              <w:left w:val="single" w:sz="8.408035" w:space="0" w:color="231F20"/>
              <w:right w:val="single" w:sz="8.408393" w:space="0" w:color="231F2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7.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827" w:type="dxa"/>
            <w:tcBorders>
              <w:top w:val="single" w:sz="8.408082" w:space="0" w:color="231F20"/>
              <w:bottom w:val="single" w:sz="8.408082" w:space="0" w:color="231F20"/>
              <w:left w:val="single" w:sz="8.408393" w:space="0" w:color="231F20"/>
              <w:right w:val="single" w:sz="8.409039" w:space="0" w:color="231F20"/>
            </w:tcBorders>
          </w:tcPr>
          <w:p>
            <w:pPr/>
            <w:rPr/>
          </w:p>
        </w:tc>
        <w:tc>
          <w:tcPr>
            <w:tcW w:w="1967" w:type="dxa"/>
            <w:tcBorders>
              <w:top w:val="single" w:sz="8.408082" w:space="0" w:color="231F20"/>
              <w:bottom w:val="single" w:sz="8.408082" w:space="0" w:color="231F20"/>
              <w:left w:val="single" w:sz="8.409039" w:space="0" w:color="231F20"/>
              <w:right w:val="single" w:sz="8.408896" w:space="0" w:color="231F20"/>
            </w:tcBorders>
          </w:tcPr>
          <w:p>
            <w:pPr/>
            <w:rPr/>
          </w:p>
        </w:tc>
        <w:tc>
          <w:tcPr>
            <w:tcW w:w="1888" w:type="dxa"/>
            <w:tcBorders>
              <w:top w:val="single" w:sz="8.408082" w:space="0" w:color="231F20"/>
              <w:bottom w:val="single" w:sz="8.408082" w:space="0" w:color="231F20"/>
              <w:left w:val="single" w:sz="8.408896" w:space="0" w:color="231F20"/>
              <w:right w:val="single" w:sz="8.408506" w:space="0" w:color="231F20"/>
            </w:tcBorders>
          </w:tcPr>
          <w:p>
            <w:pPr/>
            <w:rPr/>
          </w:p>
        </w:tc>
        <w:tc>
          <w:tcPr>
            <w:tcW w:w="2043" w:type="dxa"/>
            <w:tcBorders>
              <w:top w:val="single" w:sz="8.408082" w:space="0" w:color="231F20"/>
              <w:bottom w:val="single" w:sz="8.408082" w:space="0" w:color="231F20"/>
              <w:left w:val="single" w:sz="8.408506" w:space="0" w:color="231F20"/>
              <w:right w:val="single" w:sz="8.409884" w:space="0" w:color="231F20"/>
            </w:tcBorders>
          </w:tcPr>
          <w:p>
            <w:pPr/>
            <w:rPr/>
          </w:p>
        </w:tc>
        <w:tc>
          <w:tcPr>
            <w:tcW w:w="3276" w:type="dxa"/>
            <w:tcBorders>
              <w:top w:val="single" w:sz="8.408082" w:space="0" w:color="231F20"/>
              <w:bottom w:val="single" w:sz="8.408082" w:space="0" w:color="231F20"/>
              <w:left w:val="single" w:sz="8.409884" w:space="0" w:color="231F20"/>
              <w:right w:val="single" w:sz="8.410102" w:space="0" w:color="231F20"/>
            </w:tcBorders>
          </w:tcPr>
          <w:p>
            <w:pPr/>
            <w:rPr/>
          </w:p>
        </w:tc>
      </w:tr>
      <w:tr>
        <w:trPr>
          <w:trHeight w:val="720" w:hRule="exact"/>
        </w:trPr>
        <w:tc>
          <w:tcPr>
            <w:tcW w:w="3303" w:type="dxa"/>
            <w:tcBorders>
              <w:top w:val="single" w:sz="8.408082" w:space="0" w:color="231F20"/>
              <w:bottom w:val="single" w:sz="8.408082" w:space="0" w:color="231F20"/>
              <w:left w:val="single" w:sz="8.408035" w:space="0" w:color="231F20"/>
              <w:right w:val="single" w:sz="8.408393" w:space="0" w:color="231F2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827" w:type="dxa"/>
            <w:tcBorders>
              <w:top w:val="single" w:sz="8.408082" w:space="0" w:color="231F20"/>
              <w:bottom w:val="single" w:sz="8.408082" w:space="0" w:color="231F20"/>
              <w:left w:val="single" w:sz="8.408393" w:space="0" w:color="231F20"/>
              <w:right w:val="single" w:sz="8.409039" w:space="0" w:color="231F20"/>
            </w:tcBorders>
          </w:tcPr>
          <w:p>
            <w:pPr/>
            <w:rPr/>
          </w:p>
        </w:tc>
        <w:tc>
          <w:tcPr>
            <w:tcW w:w="1967" w:type="dxa"/>
            <w:tcBorders>
              <w:top w:val="single" w:sz="8.408082" w:space="0" w:color="231F20"/>
              <w:bottom w:val="single" w:sz="8.408082" w:space="0" w:color="231F20"/>
              <w:left w:val="single" w:sz="8.409039" w:space="0" w:color="231F20"/>
              <w:right w:val="single" w:sz="8.408896" w:space="0" w:color="231F20"/>
            </w:tcBorders>
          </w:tcPr>
          <w:p>
            <w:pPr/>
            <w:rPr/>
          </w:p>
        </w:tc>
        <w:tc>
          <w:tcPr>
            <w:tcW w:w="1888" w:type="dxa"/>
            <w:tcBorders>
              <w:top w:val="single" w:sz="8.408082" w:space="0" w:color="231F20"/>
              <w:bottom w:val="single" w:sz="8.408082" w:space="0" w:color="231F20"/>
              <w:left w:val="single" w:sz="8.408896" w:space="0" w:color="231F20"/>
              <w:right w:val="single" w:sz="8.408506" w:space="0" w:color="231F20"/>
            </w:tcBorders>
          </w:tcPr>
          <w:p>
            <w:pPr/>
            <w:rPr/>
          </w:p>
        </w:tc>
        <w:tc>
          <w:tcPr>
            <w:tcW w:w="2043" w:type="dxa"/>
            <w:tcBorders>
              <w:top w:val="single" w:sz="8.408082" w:space="0" w:color="231F20"/>
              <w:bottom w:val="single" w:sz="8.408082" w:space="0" w:color="231F20"/>
              <w:left w:val="single" w:sz="8.408506" w:space="0" w:color="231F20"/>
              <w:right w:val="single" w:sz="8.409884" w:space="0" w:color="231F20"/>
            </w:tcBorders>
          </w:tcPr>
          <w:p>
            <w:pPr/>
            <w:rPr/>
          </w:p>
        </w:tc>
        <w:tc>
          <w:tcPr>
            <w:tcW w:w="3276" w:type="dxa"/>
            <w:tcBorders>
              <w:top w:val="single" w:sz="8.408082" w:space="0" w:color="231F20"/>
              <w:bottom w:val="single" w:sz="8.408082" w:space="0" w:color="231F20"/>
              <w:left w:val="single" w:sz="8.409884" w:space="0" w:color="231F20"/>
              <w:right w:val="single" w:sz="8.410102" w:space="0" w:color="231F20"/>
            </w:tcBorders>
          </w:tcPr>
          <w:p>
            <w:pPr/>
            <w:rPr/>
          </w:p>
        </w:tc>
      </w:tr>
      <w:tr>
        <w:trPr>
          <w:trHeight w:val="720" w:hRule="exact"/>
        </w:trPr>
        <w:tc>
          <w:tcPr>
            <w:tcW w:w="3303" w:type="dxa"/>
            <w:tcBorders>
              <w:top w:val="single" w:sz="8.408082" w:space="0" w:color="231F20"/>
              <w:bottom w:val="single" w:sz="8.408082" w:space="0" w:color="231F20"/>
              <w:left w:val="single" w:sz="8.408035" w:space="0" w:color="231F20"/>
              <w:right w:val="single" w:sz="8.408393" w:space="0" w:color="231F20"/>
            </w:tcBorders>
          </w:tcPr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9.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827" w:type="dxa"/>
            <w:tcBorders>
              <w:top w:val="single" w:sz="8.408082" w:space="0" w:color="231F20"/>
              <w:bottom w:val="single" w:sz="8.408082" w:space="0" w:color="231F20"/>
              <w:left w:val="single" w:sz="8.408393" w:space="0" w:color="231F20"/>
              <w:right w:val="single" w:sz="8.409039" w:space="0" w:color="231F20"/>
            </w:tcBorders>
          </w:tcPr>
          <w:p>
            <w:pPr/>
            <w:rPr/>
          </w:p>
        </w:tc>
        <w:tc>
          <w:tcPr>
            <w:tcW w:w="1967" w:type="dxa"/>
            <w:tcBorders>
              <w:top w:val="single" w:sz="8.408082" w:space="0" w:color="231F20"/>
              <w:bottom w:val="single" w:sz="8.408082" w:space="0" w:color="231F20"/>
              <w:left w:val="single" w:sz="8.409039" w:space="0" w:color="231F20"/>
              <w:right w:val="single" w:sz="8.408896" w:space="0" w:color="231F20"/>
            </w:tcBorders>
          </w:tcPr>
          <w:p>
            <w:pPr/>
            <w:rPr/>
          </w:p>
        </w:tc>
        <w:tc>
          <w:tcPr>
            <w:tcW w:w="1888" w:type="dxa"/>
            <w:tcBorders>
              <w:top w:val="single" w:sz="8.408082" w:space="0" w:color="231F20"/>
              <w:bottom w:val="single" w:sz="8.408082" w:space="0" w:color="231F20"/>
              <w:left w:val="single" w:sz="8.408896" w:space="0" w:color="231F20"/>
              <w:right w:val="single" w:sz="8.408506" w:space="0" w:color="231F20"/>
            </w:tcBorders>
          </w:tcPr>
          <w:p>
            <w:pPr/>
            <w:rPr/>
          </w:p>
        </w:tc>
        <w:tc>
          <w:tcPr>
            <w:tcW w:w="2043" w:type="dxa"/>
            <w:tcBorders>
              <w:top w:val="single" w:sz="8.408082" w:space="0" w:color="231F20"/>
              <w:bottom w:val="single" w:sz="8.408082" w:space="0" w:color="231F20"/>
              <w:left w:val="single" w:sz="8.408506" w:space="0" w:color="231F20"/>
              <w:right w:val="single" w:sz="8.409884" w:space="0" w:color="231F20"/>
            </w:tcBorders>
          </w:tcPr>
          <w:p>
            <w:pPr/>
            <w:rPr/>
          </w:p>
        </w:tc>
        <w:tc>
          <w:tcPr>
            <w:tcW w:w="3276" w:type="dxa"/>
            <w:tcBorders>
              <w:top w:val="single" w:sz="8.408082" w:space="0" w:color="231F20"/>
              <w:bottom w:val="single" w:sz="8.408082" w:space="0" w:color="231F20"/>
              <w:left w:val="single" w:sz="8.409884" w:space="0" w:color="231F20"/>
              <w:right w:val="single" w:sz="8.410102" w:space="0" w:color="231F20"/>
            </w:tcBorders>
          </w:tcPr>
          <w:p>
            <w:pPr/>
            <w:rPr/>
          </w:p>
        </w:tc>
      </w:tr>
      <w:tr>
        <w:trPr>
          <w:trHeight w:val="720" w:hRule="exact"/>
        </w:trPr>
        <w:tc>
          <w:tcPr>
            <w:tcW w:w="3303" w:type="dxa"/>
            <w:tcBorders>
              <w:top w:val="single" w:sz="8.408082" w:space="0" w:color="231F20"/>
              <w:bottom w:val="single" w:sz="8.40804" w:space="0" w:color="231F20"/>
              <w:left w:val="single" w:sz="8.408035" w:space="0" w:color="231F20"/>
              <w:right w:val="single" w:sz="8.408393" w:space="0" w:color="231F20"/>
            </w:tcBorders>
          </w:tcPr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10.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az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827" w:type="dxa"/>
            <w:tcBorders>
              <w:top w:val="single" w:sz="8.408082" w:space="0" w:color="231F20"/>
              <w:bottom w:val="single" w:sz="8.40804" w:space="0" w:color="231F20"/>
              <w:left w:val="single" w:sz="8.408393" w:space="0" w:color="231F20"/>
              <w:right w:val="single" w:sz="8.409039" w:space="0" w:color="231F20"/>
            </w:tcBorders>
          </w:tcPr>
          <w:p>
            <w:pPr/>
            <w:rPr/>
          </w:p>
        </w:tc>
        <w:tc>
          <w:tcPr>
            <w:tcW w:w="1967" w:type="dxa"/>
            <w:tcBorders>
              <w:top w:val="single" w:sz="8.408082" w:space="0" w:color="231F20"/>
              <w:bottom w:val="single" w:sz="8.40804" w:space="0" w:color="231F20"/>
              <w:left w:val="single" w:sz="8.409039" w:space="0" w:color="231F20"/>
              <w:right w:val="single" w:sz="8.408896" w:space="0" w:color="231F20"/>
            </w:tcBorders>
          </w:tcPr>
          <w:p>
            <w:pPr/>
            <w:rPr/>
          </w:p>
        </w:tc>
        <w:tc>
          <w:tcPr>
            <w:tcW w:w="1888" w:type="dxa"/>
            <w:tcBorders>
              <w:top w:val="single" w:sz="8.408082" w:space="0" w:color="231F20"/>
              <w:bottom w:val="single" w:sz="8.40804" w:space="0" w:color="231F20"/>
              <w:left w:val="single" w:sz="8.408896" w:space="0" w:color="231F20"/>
              <w:right w:val="single" w:sz="8.408506" w:space="0" w:color="231F20"/>
            </w:tcBorders>
          </w:tcPr>
          <w:p>
            <w:pPr/>
            <w:rPr/>
          </w:p>
        </w:tc>
        <w:tc>
          <w:tcPr>
            <w:tcW w:w="2043" w:type="dxa"/>
            <w:tcBorders>
              <w:top w:val="single" w:sz="8.408082" w:space="0" w:color="231F20"/>
              <w:bottom w:val="single" w:sz="8.40804" w:space="0" w:color="231F20"/>
              <w:left w:val="single" w:sz="8.408506" w:space="0" w:color="231F20"/>
              <w:right w:val="single" w:sz="8.409884" w:space="0" w:color="231F20"/>
            </w:tcBorders>
          </w:tcPr>
          <w:p>
            <w:pPr/>
            <w:rPr/>
          </w:p>
        </w:tc>
        <w:tc>
          <w:tcPr>
            <w:tcW w:w="3276" w:type="dxa"/>
            <w:tcBorders>
              <w:top w:val="single" w:sz="8.408082" w:space="0" w:color="231F20"/>
              <w:bottom w:val="single" w:sz="8.40804" w:space="0" w:color="231F20"/>
              <w:left w:val="single" w:sz="8.409884" w:space="0" w:color="231F20"/>
              <w:right w:val="single" w:sz="8.410102" w:space="0" w:color="231F2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5840" w:h="12240" w:orient="landscape"/>
          <w:pgMar w:top="1140" w:bottom="280" w:left="620" w:right="620"/>
        </w:sectPr>
      </w:pPr>
      <w:rPr/>
    </w:p>
    <w:p>
      <w:pPr>
        <w:spacing w:before="50" w:after="0" w:line="240" w:lineRule="auto"/>
        <w:ind w:left="100" w:right="-76"/>
        <w:jc w:val="left"/>
        <w:tabs>
          <w:tab w:pos="7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9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tabs>
          <w:tab w:pos="3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9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u w:val="single" w:color="221E1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u w:val="single" w:color="221E1F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0" w:top="820" w:bottom="280" w:left="620" w:right="600"/>
          <w:headerReference w:type="default" r:id="rId7"/>
          <w:pgSz w:w="12240" w:h="15840"/>
          <w:cols w:num="2" w:equalWidth="0">
            <w:col w:w="7188" w:space="105"/>
            <w:col w:w="3727"/>
          </w:cols>
        </w:sectPr>
      </w:pPr>
      <w:rPr/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8" w:lineRule="exact"/>
        <w:ind w:left="3645" w:right="-10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6"/>
          <w:b/>
          <w:bCs/>
          <w:position w:val="-1"/>
        </w:rPr>
        <w:t>Com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06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6"/>
          <w:b/>
          <w:bCs/>
          <w:position w:val="-1"/>
        </w:rPr>
        <w:t>aring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9"/>
          <w:w w:val="106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3"/>
          <w:b/>
          <w:bCs/>
          <w:position w:val="-1"/>
        </w:rPr>
        <w:t>Gospels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9-D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7356" w:space="2256"/>
            <w:col w:w="1408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1" w:after="0" w:line="250" w:lineRule="auto"/>
        <w:ind w:left="100" w:right="1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7.5pt;margin-top:38.38599pt;width:497pt;height:500.499969pt;mso-position-horizontal-relative:page;mso-position-vertical-relative:paragraph;z-index:-347" coordorigin="1150,768" coordsize="9940,10010">
            <v:group style="position:absolute;left:1160;top:778;width:9920;height:2" coordorigin="1160,778" coordsize="9920,2">
              <v:shape style="position:absolute;left:1160;top:778;width:9920;height:2" coordorigin="1160,778" coordsize="9920,0" path="m1160,778l11080,778e" filled="f" stroked="t" strokeweight="1pt" strokecolor="#231F20">
                <v:path arrowok="t"/>
              </v:shape>
            </v:group>
            <v:group style="position:absolute;left:1170;top:788;width:2;height:9970" coordorigin="1170,788" coordsize="2,9970">
              <v:shape style="position:absolute;left:1170;top:788;width:2;height:9970" coordorigin="1170,788" coordsize="0,9970" path="m1170,10758l1170,788e" filled="f" stroked="t" strokeweight="1pt" strokecolor="#231F20">
                <v:path arrowok="t"/>
              </v:shape>
            </v:group>
            <v:group style="position:absolute;left:6120;top:788;width:2;height:9970" coordorigin="6120,788" coordsize="2,9970">
              <v:shape style="position:absolute;left:6120;top:788;width:2;height:9970" coordorigin="6120,788" coordsize="0,9970" path="m6120,10758l6120,788e" filled="f" stroked="t" strokeweight="1pt" strokecolor="#231F20">
                <v:path arrowok="t"/>
              </v:shape>
            </v:group>
            <v:group style="position:absolute;left:11070;top:788;width:2;height:9970" coordorigin="11070,788" coordsize="2,9970">
              <v:shape style="position:absolute;left:11070;top:788;width:2;height:9970" coordorigin="11070,788" coordsize="0,9970" path="m11070,10758l11070,788e" filled="f" stroked="t" strokeweight="1pt" strokecolor="#231F20">
                <v:path arrowok="t"/>
              </v:shape>
            </v:group>
            <v:group style="position:absolute;left:1160;top:10768;width:9920;height:2" coordorigin="1160,10768" coordsize="9920,2">
              <v:shape style="position:absolute;left:1160;top:10768;width:9920;height:2" coordorigin="1160,10768" coordsize="9920,0" path="m1160,10768l11080,10768e" filled="f" stroked="t" strokeweight="1pt" strokecolor="#231F2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ns: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8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8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2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916" w:right="-20"/>
        <w:jc w:val="left"/>
        <w:tabs>
          <w:tab w:pos="57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8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8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sectPr>
      <w:type w:val="continuous"/>
      <w:pgSz w:w="12240" w:h="15840"/>
      <w:pgMar w:top="11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14pt;mso-position-horizontal-relative:page;mso-position-vertical-relative:page;z-index:-365" type="#_x0000_t202" filled="f" stroked="f">
          <v:textbox inset="0,0,0,0">
            <w:txbxContent>
              <w:p>
                <w:pPr>
                  <w:spacing w:before="0" w:after="0" w:line="248" w:lineRule="exact"/>
                  <w:ind w:left="20" w:right="-56"/>
                  <w:jc w:val="left"/>
                  <w:tabs>
                    <w:tab w:pos="7100" w:val="left"/>
                    <w:tab w:pos="1082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2020-03-16T14:26:22Z</dcterms:created>
  <dcterms:modified xsi:type="dcterms:W3CDTF">2020-03-16T14:26:22Z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2020-03-16T00:00:00Z</vt:filetime>
  </property>
</Properties>
</file>