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92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7"/>
        </w:rPr>
        <w:t>0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-1"/>
          <w:w w:val="107"/>
          <w:b/>
          <w:bCs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-1"/>
          <w:w w:val="126"/>
          <w:b/>
          <w:bCs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2"/>
          <w:w w:val="89"/>
          <w:b/>
          <w:bCs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2"/>
          <w:w w:val="126"/>
          <w:b/>
          <w:bCs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6"/>
          <w:w w:val="111"/>
          <w:b/>
          <w:bCs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-7"/>
          <w:w w:val="110"/>
          <w:b/>
          <w:bCs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0"/>
          <w:w w:val="113"/>
          <w:b/>
          <w:bCs/>
        </w:rPr>
        <w:t>y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-9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7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9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-4"/>
          <w:w w:val="104"/>
          <w:b/>
          <w:bCs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-1"/>
          <w:w w:val="113"/>
          <w:b/>
          <w:bCs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2"/>
          <w:w w:val="113"/>
          <w:b/>
          <w:bCs/>
        </w:rPr>
        <w:t>c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2"/>
          <w:w w:val="106"/>
          <w:b/>
          <w:bCs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0"/>
          <w:w w:val="108"/>
          <w:b/>
          <w:bCs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1"/>
          <w:w w:val="108"/>
          <w:b/>
          <w:bCs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1"/>
          <w:w w:val="121"/>
          <w:b/>
          <w:bCs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231F20"/>
          <w:spacing w:val="0"/>
          <w:w w:val="110"/>
          <w:b/>
          <w:bCs/>
        </w:rPr>
        <w:t>m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425" w:space="958"/>
            <w:col w:w="7917"/>
          </w:cols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231F20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231F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83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6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3.28241pt;margin-top:5.004793pt;width:4.764464pt;height:314.725456pt;mso-position-horizontal-relative:page;mso-position-vertical-relative:paragraph;z-index:-91" coordorigin="1866,100" coordsize="95,6295">
            <v:group style="position:absolute;left:1915;top:148;width:2;height:6196" coordorigin="1915,148" coordsize="2,6196">
              <v:shape style="position:absolute;left:1915;top:148;width:2;height:6196" coordorigin="1915,148" coordsize="0,6196" path="m1915,148l1915,6345e" filled="f" stroked="t" strokeweight="1pt" strokecolor="#231F20">
                <v:path arrowok="t"/>
              </v:shape>
            </v:group>
            <v:group style="position:absolute;left:1876;top:110;width:75;height:78" coordorigin="1876,110" coordsize="75,78">
              <v:shape style="position:absolute;left:1876;top:110;width:75;height:78" coordorigin="1876,110" coordsize="75,78" path="m1926,110l1901,114,1883,125,1876,142,1881,166,1894,182,1914,188,1915,188,1936,182,1951,166,1950,138,1941,120,1926,110e" filled="t" fillcolor="#231F20" stroked="f">
                <v:path arrowok="t"/>
                <v:fill/>
              </v:shape>
            </v:group>
            <v:group style="position:absolute;left:1876;top:6306;width:75;height:78" coordorigin="1876,6306" coordsize="75,78">
              <v:shape style="position:absolute;left:1876;top:6306;width:75;height:78" coordorigin="1876,6306" coordsize="75,78" path="m1926,6306l1900,6310,1883,6321,1876,6339,1881,6363,1894,6378,1914,6385,1915,6385,1936,6378,1951,6363,1950,6334,1941,6316,1926,6306e" filled="t" fillcolor="#231F20" stroked="f">
                <v:path arrowok="t"/>
                <v:fill/>
              </v:shape>
            </v:group>
            <v:group style="position:absolute;left:1877;top:549;width:73;height:83" coordorigin="1877,549" coordsize="73,83">
              <v:shape style="position:absolute;left:1877;top:549;width:73;height:83" coordorigin="1877,549" coordsize="73,83" path="m1930,549l1904,551,1886,561,1877,577,1880,604,1891,622,1907,631,1915,632,1936,626,1950,610,1950,580,1943,560,1930,549e" filled="t" fillcolor="#231F20" stroked="f">
                <v:path arrowok="t"/>
                <v:fill/>
              </v:shape>
            </v:group>
            <v:group style="position:absolute;left:1877;top:1002;width:73;height:83" coordorigin="1877,1002" coordsize="73,83">
              <v:shape style="position:absolute;left:1877;top:1002;width:73;height:83" coordorigin="1877,1002" coordsize="73,83" path="m1930,1002l1904,1004,1886,1015,1877,1031,1880,1058,1891,1076,1907,1085,1915,1086,1936,1079,1950,1063,1950,1034,1943,1014,1930,1002e" filled="t" fillcolor="#231F20" stroked="f">
                <v:path arrowok="t"/>
                <v:fill/>
              </v:shape>
            </v:group>
            <v:group style="position:absolute;left:1877;top:1436;width:73;height:83" coordorigin="1877,1436" coordsize="73,83">
              <v:shape style="position:absolute;left:1877;top:1436;width:73;height:83" coordorigin="1877,1436" coordsize="73,83" path="m1930,1436l1904,1438,1886,1448,1877,1464,1880,1491,1891,1509,1907,1518,1915,1519,1936,1513,1950,1497,1950,1467,1943,1447,1930,1436e" filled="t" fillcolor="#231F20" stroked="f">
                <v:path arrowok="t"/>
                <v:fill/>
              </v:shape>
            </v:group>
            <v:group style="position:absolute;left:1877;top:1870;width:73;height:83" coordorigin="1877,1870" coordsize="73,83">
              <v:shape style="position:absolute;left:1877;top:1870;width:73;height:83" coordorigin="1877,1870" coordsize="73,83" path="m1930,1870l1904,1872,1886,1882,1877,1898,1880,1925,1891,1943,1907,1952,1915,1953,1936,1947,1950,1931,1950,1901,1943,1881,1930,1870e" filled="t" fillcolor="#231F20" stroked="f">
                <v:path arrowok="t"/>
                <v:fill/>
              </v:shape>
            </v:group>
            <v:group style="position:absolute;left:1877;top:2323;width:73;height:83" coordorigin="1877,2323" coordsize="73,83">
              <v:shape style="position:absolute;left:1877;top:2323;width:73;height:83" coordorigin="1877,2323" coordsize="73,83" path="m1930,2323l1904,2325,1886,2335,1877,2351,1880,2378,1891,2396,1907,2405,1915,2406,1936,2400,1950,2384,1950,2355,1943,2334,1930,2323e" filled="t" fillcolor="#231F20" stroked="f">
                <v:path arrowok="t"/>
                <v:fill/>
              </v:shape>
            </v:group>
            <v:group style="position:absolute;left:1877;top:3069;width:73;height:83" coordorigin="1877,3069" coordsize="73,83">
              <v:shape style="position:absolute;left:1877;top:3069;width:73;height:83" coordorigin="1877,3069" coordsize="73,83" path="m1930,3069l1904,3071,1886,3081,1877,3097,1880,3124,1891,3142,1907,3151,1915,3152,1936,3146,1950,3130,1950,3100,1943,3080,1930,3069e" filled="t" fillcolor="#231F20" stroked="f">
                <v:path arrowok="t"/>
                <v:fill/>
              </v:shape>
            </v:group>
            <v:group style="position:absolute;left:1877;top:3497;width:73;height:83" coordorigin="1877,3497" coordsize="73,83">
              <v:shape style="position:absolute;left:1877;top:3497;width:73;height:83" coordorigin="1877,3497" coordsize="73,83" path="m1930,3497l1904,3499,1886,3509,1877,3525,1880,3552,1891,3570,1907,3579,1915,3580,1936,3574,1950,3558,1950,3529,1943,3508,1930,3497e" filled="t" fillcolor="#231F20" stroked="f">
                <v:path arrowok="t"/>
                <v:fill/>
              </v:shape>
            </v:group>
            <v:group style="position:absolute;left:1877;top:4228;width:73;height:83" coordorigin="1877,4228" coordsize="73,83">
              <v:shape style="position:absolute;left:1877;top:4228;width:73;height:83" coordorigin="1877,4228" coordsize="73,83" path="m1930,4228l1904,4230,1886,4240,1877,4256,1880,4283,1891,4301,1907,4310,1915,4311,1936,4305,1950,4289,1950,4259,1943,4239,1930,4228e" filled="t" fillcolor="#231F20" stroked="f">
                <v:path arrowok="t"/>
                <v:fill/>
              </v:shape>
            </v:group>
            <v:group style="position:absolute;left:1877;top:4690;width:73;height:83" coordorigin="1877,4690" coordsize="73,83">
              <v:shape style="position:absolute;left:1877;top:4690;width:73;height:83" coordorigin="1877,4690" coordsize="73,83" path="m1930,4690l1904,4693,1886,4703,1877,4719,1880,4746,1891,4764,1907,4773,1915,4774,1936,4768,1950,4752,1950,4722,1943,4702,1930,4690e" filled="t" fillcolor="#231F20" stroked="f">
                <v:path arrowok="t"/>
                <v:fill/>
              </v:shape>
            </v:group>
            <v:group style="position:absolute;left:1877;top:5133;width:73;height:83" coordorigin="1877,5133" coordsize="73,83">
              <v:shape style="position:absolute;left:1877;top:5133;width:73;height:83" coordorigin="1877,5133" coordsize="73,83" path="m1930,5133l1904,5135,1886,5146,1877,5162,1880,5188,1891,5207,1907,5216,1915,5216,1936,5210,1950,5194,1950,5165,1943,5145,1930,5133e" filled="t" fillcolor="#231F20" stroked="f">
                <v:path arrowok="t"/>
                <v:fill/>
              </v:shape>
            </v:group>
            <v:group style="position:absolute;left:1877;top:5864;width:73;height:83" coordorigin="1877,5864" coordsize="73,83">
              <v:shape style="position:absolute;left:1877;top:5864;width:73;height:83" coordorigin="1877,5864" coordsize="73,83" path="m1930,5864l1904,5866,1886,5877,1877,5893,1880,5919,1891,5938,1907,5946,1915,5947,1936,5941,1950,5925,1950,5896,1943,5876,1930,5864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6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6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3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232" w:right="79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0" w:lineRule="auto"/>
        <w:ind w:left="1270" w:right="150" w:firstLine="-117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6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0" w:lineRule="auto"/>
        <w:ind w:left="1270" w:right="149" w:firstLine="-117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0"/>
        <w:jc w:val="left"/>
        <w:tabs>
          <w:tab w:pos="1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0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6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3"/>
          <w:w w:val="99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9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1"/>
          <w:w w:val="109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2"/>
          <w:w w:val="96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7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3"/>
          <w:w w:val="97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2"/>
          <w:w w:val="114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6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93" w:after="0" w:line="250" w:lineRule="auto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50" w:lineRule="auto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5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5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2020-11-03T15:16:31Z</dcterms:created>
  <dcterms:modified xsi:type="dcterms:W3CDTF">2020-11-03T15:16:31Z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