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12D8" w14:textId="60E47355" w:rsidR="00945112" w:rsidRPr="005D134E" w:rsidRDefault="00945112" w:rsidP="00945112">
      <w:pPr>
        <w:pStyle w:val="NameDate"/>
      </w:pPr>
      <w:r w:rsidRPr="005D134E">
        <w:t>Name:</w:t>
      </w:r>
      <w:r w:rsidRPr="005D134E">
        <w:tab/>
      </w:r>
      <w:r w:rsidRPr="005D134E">
        <w:tab/>
        <w:t>Date:</w:t>
      </w:r>
      <w:r w:rsidRPr="005D134E">
        <w:tab/>
      </w:r>
    </w:p>
    <w:p w14:paraId="3F62998C" w14:textId="77777777" w:rsidR="005D134E" w:rsidRDefault="00945112" w:rsidP="00945112">
      <w:pPr>
        <w:pStyle w:val="Title"/>
      </w:pPr>
      <w:r w:rsidRPr="005D134E">
        <w:rPr>
          <w:i/>
          <w:iCs/>
        </w:rPr>
        <w:t>God Reveals</w:t>
      </w:r>
      <w:r w:rsidR="005D134E">
        <w:rPr>
          <w:i/>
          <w:iCs/>
        </w:rPr>
        <w:t>:</w:t>
      </w:r>
      <w:r w:rsidR="005D134E">
        <w:t xml:space="preserve"> </w:t>
      </w:r>
      <w:r w:rsidR="005D134E">
        <w:rPr>
          <w:i/>
          <w:iCs/>
        </w:rPr>
        <w:t>An Introduction to the Bible</w:t>
      </w:r>
      <w:r w:rsidRPr="005D134E">
        <w:t xml:space="preserve"> </w:t>
      </w:r>
    </w:p>
    <w:p w14:paraId="6DEE3E02" w14:textId="77777777" w:rsidR="00C92941" w:rsidRDefault="00945112" w:rsidP="00945112">
      <w:pPr>
        <w:pStyle w:val="Title"/>
      </w:pPr>
      <w:r w:rsidRPr="005D134E">
        <w:t>Chapter 7:</w:t>
      </w:r>
      <w:r w:rsidR="005D134E">
        <w:t xml:space="preserve"> </w:t>
      </w:r>
      <w:r w:rsidRPr="005D134E">
        <w:t xml:space="preserve">The Bible Shares Christ’s Mission as Priest, Prophet, </w:t>
      </w:r>
    </w:p>
    <w:p w14:paraId="37297014" w14:textId="544ECBD3" w:rsidR="00945112" w:rsidRPr="005D134E" w:rsidRDefault="00945112" w:rsidP="00945112">
      <w:pPr>
        <w:pStyle w:val="Title"/>
      </w:pPr>
      <w:r w:rsidRPr="005D134E">
        <w:t>and King</w:t>
      </w:r>
    </w:p>
    <w:p w14:paraId="391845D6" w14:textId="58228BD3" w:rsidR="00945112" w:rsidRPr="005D134E" w:rsidRDefault="00945112" w:rsidP="006B3FAD">
      <w:pPr>
        <w:pStyle w:val="Subtitle"/>
      </w:pPr>
      <w:r w:rsidRPr="005D134E">
        <w:t>Directed Reading Worksheet</w:t>
      </w:r>
    </w:p>
    <w:p w14:paraId="774AF08A" w14:textId="5C578F7A" w:rsidR="007F1AEB" w:rsidRPr="005D134E" w:rsidRDefault="007F1AEB">
      <w:r w:rsidRPr="005D134E">
        <w:rPr>
          <w:b/>
        </w:rPr>
        <w:t>Directions</w:t>
      </w:r>
      <w:r w:rsidR="00945112" w:rsidRPr="005D134E">
        <w:rPr>
          <w:b/>
          <w:bCs/>
        </w:rPr>
        <w:t>.</w:t>
      </w:r>
      <w:r w:rsidRPr="005D134E">
        <w:t xml:space="preserve"> Read through </w:t>
      </w:r>
      <w:r w:rsidR="003258B9" w:rsidRPr="005D134E">
        <w:t xml:space="preserve">the chapter </w:t>
      </w:r>
      <w:r w:rsidRPr="005D134E">
        <w:t xml:space="preserve">and fill in the missing information. All the questions run sequential to the chapter. </w:t>
      </w:r>
      <w:r w:rsidR="003258B9" w:rsidRPr="005D134E">
        <w:t>If a true/false statement is false, correct it.</w:t>
      </w:r>
      <w:r w:rsidR="00E51D6D" w:rsidRPr="005D134E">
        <w:t xml:space="preserve"> </w:t>
      </w:r>
      <w:r w:rsidR="005B6929" w:rsidRPr="005D134E">
        <w:t xml:space="preserve">Enter </w:t>
      </w:r>
      <w:r w:rsidR="00E51D6D" w:rsidRPr="005D134E">
        <w:t>the missing word or words for the fill-in-the-blank questions.</w:t>
      </w:r>
    </w:p>
    <w:p w14:paraId="000B7F34" w14:textId="0CC9A3C5" w:rsidR="00E117CF" w:rsidRPr="005D134E" w:rsidRDefault="007961E5" w:rsidP="006B3FAD">
      <w:pPr>
        <w:pStyle w:val="Heading1"/>
      </w:pPr>
      <w:r w:rsidRPr="005D134E">
        <w:t>Introduction</w:t>
      </w:r>
      <w:r w:rsidR="00283FE0" w:rsidRPr="005D134E">
        <w:t>:</w:t>
      </w:r>
      <w:r w:rsidR="00697F6D" w:rsidRPr="005D134E">
        <w:t xml:space="preserve"> </w:t>
      </w:r>
      <w:r w:rsidR="0009173C" w:rsidRPr="005D134E">
        <w:rPr>
          <w:i/>
          <w:iCs/>
        </w:rPr>
        <w:t>Christ Is the One Word of Scripture</w:t>
      </w:r>
    </w:p>
    <w:p w14:paraId="44777466" w14:textId="2E9C7417" w:rsidR="00697F6D" w:rsidRPr="005D134E" w:rsidRDefault="0009173C" w:rsidP="006B3FAD">
      <w:pPr>
        <w:pStyle w:val="Question"/>
      </w:pPr>
      <w:bookmarkStart w:id="0" w:name="_Hlk148274238"/>
      <w:r w:rsidRPr="005D134E">
        <w:t xml:space="preserve">All of </w:t>
      </w:r>
      <w:r w:rsidR="00CA497A" w:rsidRPr="005D134E">
        <w:t>______________________________</w:t>
      </w:r>
      <w:r w:rsidRPr="005D134E">
        <w:t xml:space="preserve"> leads up to the moment when </w:t>
      </w:r>
      <w:r w:rsidR="00CA497A" w:rsidRPr="005D134E">
        <w:t xml:space="preserve">_______________ </w:t>
      </w:r>
      <w:r w:rsidRPr="005D134E">
        <w:t xml:space="preserve">came into the world. The Bible shows that God </w:t>
      </w:r>
      <w:r w:rsidR="00CA497A" w:rsidRPr="005D134E">
        <w:t xml:space="preserve">_________________ </w:t>
      </w:r>
      <w:r w:rsidRPr="005D134E">
        <w:t xml:space="preserve">himself to humanity in </w:t>
      </w:r>
      <w:r w:rsidR="00CA497A" w:rsidRPr="005D134E">
        <w:t>_______________</w:t>
      </w:r>
      <w:r w:rsidRPr="005D134E">
        <w:t xml:space="preserve">. He made a covenant with Adam and Eve that he would send a </w:t>
      </w:r>
      <w:r w:rsidR="00CA497A" w:rsidRPr="005D134E">
        <w:t xml:space="preserve">____________________ </w:t>
      </w:r>
      <w:r w:rsidRPr="005D134E">
        <w:t xml:space="preserve">and spoke to Noah, Abraham, the </w:t>
      </w:r>
      <w:r w:rsidR="00CA497A" w:rsidRPr="005D134E">
        <w:t>____________________</w:t>
      </w:r>
      <w:r w:rsidRPr="005D134E">
        <w:t xml:space="preserve">, and Moses and made an everlasting covenant with the people of </w:t>
      </w:r>
      <w:r w:rsidR="00CA497A" w:rsidRPr="005D134E">
        <w:t>_______________</w:t>
      </w:r>
      <w:r w:rsidRPr="005D134E">
        <w:t>.</w:t>
      </w:r>
    </w:p>
    <w:bookmarkEnd w:id="0"/>
    <w:p w14:paraId="1E29C4A7" w14:textId="48026A8B" w:rsidR="00F03EEF" w:rsidRPr="005D134E" w:rsidRDefault="00F03EEF" w:rsidP="006B3FAD">
      <w:pPr>
        <w:pStyle w:val="Question-OneSentence"/>
      </w:pPr>
      <w:r w:rsidRPr="005D134E">
        <w:t>True or False? All of salvation history leads up to the moment Christ came into the world</w:t>
      </w:r>
      <w:r w:rsidR="00945112" w:rsidRPr="005D134E">
        <w:t>,</w:t>
      </w:r>
      <w:r w:rsidRPr="005D134E">
        <w:t xml:space="preserve"> and every book of the Bible points to him. </w:t>
      </w:r>
    </w:p>
    <w:p w14:paraId="5451970C" w14:textId="7F6FFA9A" w:rsidR="00D4145A" w:rsidRPr="005D134E" w:rsidRDefault="00F830E0" w:rsidP="006B3FAD">
      <w:pPr>
        <w:pStyle w:val="Question-OneSentence"/>
      </w:pPr>
      <w:r w:rsidRPr="005D134E">
        <w:t>True or False? It is no longer important for Christians to understand the Old Covenant because it has been canceled in the coming of Christ.</w:t>
      </w:r>
    </w:p>
    <w:p w14:paraId="36172CFA" w14:textId="77777777" w:rsidR="00416533" w:rsidRPr="005D134E" w:rsidRDefault="00416533" w:rsidP="006B3FAD">
      <w:pPr>
        <w:pStyle w:val="Question-OneSentence"/>
      </w:pPr>
      <w:r w:rsidRPr="005D134E">
        <w:t>True or False?</w:t>
      </w:r>
      <w:r w:rsidR="00554BDE" w:rsidRPr="005D134E">
        <w:t xml:space="preserve"> </w:t>
      </w:r>
      <w:r w:rsidR="00337E04" w:rsidRPr="005D134E">
        <w:t xml:space="preserve">Christ’s threefold mission as priest, prophet, and king is rooted in the Old Testament and manifested in his life in the New Testament. </w:t>
      </w:r>
    </w:p>
    <w:p w14:paraId="62CCF546" w14:textId="1E899FE1" w:rsidR="00945112" w:rsidRPr="005D134E" w:rsidRDefault="00416533" w:rsidP="006B3FAD">
      <w:pPr>
        <w:pStyle w:val="Question"/>
      </w:pPr>
      <w:r w:rsidRPr="005D134E">
        <w:t>Briefly explain the threefold mission of every baptized person.</w:t>
      </w:r>
    </w:p>
    <w:p w14:paraId="6D7B1E17" w14:textId="17BFDD90" w:rsidR="00945112" w:rsidRPr="005D134E" w:rsidRDefault="00945112" w:rsidP="006B3FAD">
      <w:pPr>
        <w:pStyle w:val="Subtext"/>
      </w:pPr>
      <w:r w:rsidRPr="005D134E">
        <w:t>1.</w:t>
      </w:r>
    </w:p>
    <w:p w14:paraId="4061D89F" w14:textId="1E446444" w:rsidR="00945112" w:rsidRPr="005D134E" w:rsidRDefault="00945112" w:rsidP="006B3FAD">
      <w:pPr>
        <w:pStyle w:val="Subtext"/>
      </w:pPr>
      <w:r w:rsidRPr="005D134E">
        <w:t>2.</w:t>
      </w:r>
    </w:p>
    <w:p w14:paraId="2F0965F5" w14:textId="16993376" w:rsidR="00945112" w:rsidRPr="005D134E" w:rsidRDefault="00945112" w:rsidP="006B3FAD">
      <w:pPr>
        <w:pStyle w:val="Subtext"/>
        <w:rPr>
          <w:b/>
          <w:bCs/>
        </w:rPr>
      </w:pPr>
      <w:r w:rsidRPr="005D134E">
        <w:t>3.</w:t>
      </w:r>
    </w:p>
    <w:p w14:paraId="6B3BE084" w14:textId="17ADF6FE" w:rsidR="003176A0" w:rsidRPr="005D134E" w:rsidRDefault="003176A0" w:rsidP="006B3FAD">
      <w:pPr>
        <w:pStyle w:val="Heading1"/>
      </w:pPr>
      <w:r w:rsidRPr="005D134E">
        <w:t>Section</w:t>
      </w:r>
      <w:r w:rsidR="00945112" w:rsidRPr="005D134E">
        <w:t xml:space="preserve"> </w:t>
      </w:r>
      <w:r w:rsidRPr="005D134E">
        <w:t xml:space="preserve">1: </w:t>
      </w:r>
      <w:r w:rsidRPr="005D134E">
        <w:rPr>
          <w:i/>
          <w:iCs/>
        </w:rPr>
        <w:t>Christ Is the New High Priest</w:t>
      </w:r>
    </w:p>
    <w:p w14:paraId="5928629F" w14:textId="07E926EC" w:rsidR="0030485D" w:rsidRPr="005D134E" w:rsidRDefault="00121035" w:rsidP="006B3FAD">
      <w:pPr>
        <w:pStyle w:val="Question-OneSentence"/>
      </w:pPr>
      <w:r w:rsidRPr="005D134E">
        <w:lastRenderedPageBreak/>
        <w:t xml:space="preserve">True or </w:t>
      </w:r>
      <w:bookmarkStart w:id="1" w:name="_Hlk148276600"/>
      <w:r w:rsidRPr="005D134E">
        <w:t xml:space="preserve">False? The priesthood of the Old Testament and the priesthood of Christ share two common elements: sacrifice and </w:t>
      </w:r>
      <w:r w:rsidR="0030485D" w:rsidRPr="005D134E">
        <w:t>supplication.</w:t>
      </w:r>
      <w:r w:rsidRPr="005D134E">
        <w:t xml:space="preserve"> </w:t>
      </w:r>
      <w:bookmarkEnd w:id="1"/>
    </w:p>
    <w:p w14:paraId="2DDD9C14" w14:textId="77777777" w:rsidR="003847D1" w:rsidRPr="005D134E" w:rsidRDefault="003847D1" w:rsidP="006B3FAD">
      <w:pPr>
        <w:pStyle w:val="Question-FewSentences"/>
      </w:pPr>
      <w:r w:rsidRPr="005D134E">
        <w:t>Explain th</w:t>
      </w:r>
      <w:r w:rsidR="00280F02" w:rsidRPr="005D134E">
        <w:t>e responsibilities of the Levitical priesthood.</w:t>
      </w:r>
    </w:p>
    <w:p w14:paraId="3E7F2F14" w14:textId="2091A855" w:rsidR="00847ECB" w:rsidRPr="005D134E" w:rsidRDefault="00CA497A" w:rsidP="006B3FAD">
      <w:pPr>
        <w:pStyle w:val="Question"/>
      </w:pPr>
      <w:bookmarkStart w:id="2" w:name="_Hlk148277426"/>
      <w:r w:rsidRPr="005D134E">
        <w:t xml:space="preserve">___________ </w:t>
      </w:r>
      <w:r w:rsidR="00380897" w:rsidRPr="005D134E">
        <w:t>and Aaron were both Levites</w:t>
      </w:r>
      <w:r w:rsidR="00945112" w:rsidRPr="005D134E">
        <w:t>,</w:t>
      </w:r>
      <w:r w:rsidR="00380897" w:rsidRPr="005D134E">
        <w:t xml:space="preserve"> and around the eighth century BC</w:t>
      </w:r>
      <w:r w:rsidR="00945112" w:rsidRPr="005D134E">
        <w:t>,</w:t>
      </w:r>
      <w:r w:rsidR="00380897" w:rsidRPr="005D134E">
        <w:t xml:space="preserve"> a strand of the </w:t>
      </w:r>
      <w:r w:rsidRPr="005D134E">
        <w:t xml:space="preserve">__________________ </w:t>
      </w:r>
      <w:r w:rsidR="00380897" w:rsidRPr="005D134E">
        <w:t xml:space="preserve">priesthood developed around the ancestors of </w:t>
      </w:r>
      <w:r w:rsidRPr="005D134E">
        <w:t>____________</w:t>
      </w:r>
      <w:r w:rsidR="00380897" w:rsidRPr="005D134E">
        <w:t xml:space="preserve">, especially in Jerusalem. The </w:t>
      </w:r>
      <w:r w:rsidRPr="005D134E">
        <w:t xml:space="preserve">___________________ </w:t>
      </w:r>
      <w:r w:rsidR="00380897" w:rsidRPr="005D134E">
        <w:t xml:space="preserve">too came from the tribe of Levi. Their primary responsibilities centered on Temple </w:t>
      </w:r>
      <w:r w:rsidRPr="005D134E">
        <w:t>____________________</w:t>
      </w:r>
      <w:r w:rsidR="00380897" w:rsidRPr="005D134E">
        <w:t xml:space="preserve">. Jesus was a descendant of the tribe of </w:t>
      </w:r>
      <w:r w:rsidRPr="005D134E">
        <w:t>_____________</w:t>
      </w:r>
      <w:r w:rsidR="00380897" w:rsidRPr="005D134E">
        <w:t>.</w:t>
      </w:r>
    </w:p>
    <w:p w14:paraId="52BA17ED" w14:textId="77777777" w:rsidR="00402C21" w:rsidRPr="005D134E" w:rsidRDefault="00D54235" w:rsidP="006B3FAD">
      <w:pPr>
        <w:pStyle w:val="Question"/>
      </w:pPr>
      <w:bookmarkStart w:id="3" w:name="_Hlk148277711"/>
      <w:r w:rsidRPr="005D134E">
        <w:t xml:space="preserve">Melchizedek was a </w:t>
      </w:r>
      <w:r w:rsidR="00CA497A" w:rsidRPr="005D134E">
        <w:t xml:space="preserve">____________________ </w:t>
      </w:r>
      <w:r w:rsidRPr="005D134E">
        <w:t xml:space="preserve">who brought gifts of bread and wine to </w:t>
      </w:r>
      <w:r w:rsidR="00CA497A" w:rsidRPr="005D134E">
        <w:t xml:space="preserve">____________________ </w:t>
      </w:r>
      <w:r w:rsidRPr="005D134E">
        <w:t xml:space="preserve">after the Patriarch had defeated three other Canaanite </w:t>
      </w:r>
      <w:r w:rsidR="00CA497A" w:rsidRPr="005D134E">
        <w:t>______________</w:t>
      </w:r>
      <w:r w:rsidRPr="005D134E">
        <w:t xml:space="preserve">. The priesthood of Jesus has its origins from this “king of </w:t>
      </w:r>
      <w:bookmarkEnd w:id="3"/>
      <w:r w:rsidR="00CA497A" w:rsidRPr="005D134E">
        <w:t>_____________</w:t>
      </w:r>
      <w:r w:rsidRPr="005D134E">
        <w:t xml:space="preserve">.” Psalm 110 further connects Jesus with </w:t>
      </w:r>
      <w:r w:rsidR="00CA497A" w:rsidRPr="005D134E">
        <w:t>_______________________</w:t>
      </w:r>
      <w:r w:rsidRPr="005D134E">
        <w:t xml:space="preserve">: “You are a priest </w:t>
      </w:r>
      <w:r w:rsidR="00CA497A" w:rsidRPr="005D134E">
        <w:t xml:space="preserve">__________________ </w:t>
      </w:r>
      <w:r w:rsidRPr="005D134E">
        <w:t>in the manner of Melchizedek.”</w:t>
      </w:r>
    </w:p>
    <w:p w14:paraId="554B062B" w14:textId="1686EB80" w:rsidR="001E7112" w:rsidRPr="005D134E" w:rsidRDefault="001E7112" w:rsidP="00945112">
      <w:pPr>
        <w:pStyle w:val="Question"/>
      </w:pPr>
      <w:r w:rsidRPr="005D134E">
        <w:t xml:space="preserve">Summarize the </w:t>
      </w:r>
      <w:r w:rsidR="000E3BF7" w:rsidRPr="005D134E">
        <w:t>connections</w:t>
      </w:r>
      <w:r w:rsidRPr="005D134E">
        <w:t xml:space="preserve"> between the Levitical priesthood and the priesthood of Melchizedek.</w:t>
      </w:r>
    </w:p>
    <w:p w14:paraId="7D3E2676" w14:textId="2F190147" w:rsidR="00945112" w:rsidRPr="005D134E" w:rsidRDefault="00945112" w:rsidP="006B3FAD">
      <w:pPr>
        <w:pStyle w:val="Subtext"/>
      </w:pPr>
      <w:r w:rsidRPr="005D134E">
        <w:t>1.</w:t>
      </w:r>
    </w:p>
    <w:p w14:paraId="6D52BC95" w14:textId="54994F53" w:rsidR="00945112" w:rsidRPr="005D134E" w:rsidRDefault="00945112" w:rsidP="006B3FAD">
      <w:pPr>
        <w:pStyle w:val="Subtext"/>
      </w:pPr>
      <w:r w:rsidRPr="005D134E">
        <w:t>2.</w:t>
      </w:r>
    </w:p>
    <w:p w14:paraId="188509E2" w14:textId="5B0C7F70" w:rsidR="00945112" w:rsidRPr="005D134E" w:rsidRDefault="00945112" w:rsidP="006B3FAD">
      <w:pPr>
        <w:pStyle w:val="Subtext"/>
      </w:pPr>
      <w:r w:rsidRPr="005D134E">
        <w:t>3.</w:t>
      </w:r>
    </w:p>
    <w:p w14:paraId="0981BF89" w14:textId="02737F05" w:rsidR="00945112" w:rsidRPr="005D134E" w:rsidRDefault="00945112" w:rsidP="006B3FAD">
      <w:pPr>
        <w:pStyle w:val="Subtext"/>
      </w:pPr>
      <w:r w:rsidRPr="005D134E">
        <w:t>4.</w:t>
      </w:r>
    </w:p>
    <w:p w14:paraId="23DC9565" w14:textId="46A40D13" w:rsidR="00945112" w:rsidRPr="005D134E" w:rsidRDefault="00945112" w:rsidP="006B3FAD">
      <w:pPr>
        <w:pStyle w:val="Subtext"/>
      </w:pPr>
      <w:r w:rsidRPr="005D134E">
        <w:t>5.</w:t>
      </w:r>
    </w:p>
    <w:p w14:paraId="76C63C75" w14:textId="77777777" w:rsidR="00F629A3" w:rsidRPr="005D134E" w:rsidRDefault="009A7885" w:rsidP="006B3FAD">
      <w:pPr>
        <w:pStyle w:val="Question"/>
      </w:pPr>
      <w:bookmarkStart w:id="4" w:name="_Hlk148278776"/>
      <w:bookmarkEnd w:id="2"/>
      <w:r w:rsidRPr="005D134E">
        <w:t xml:space="preserve">Christ </w:t>
      </w:r>
      <w:r w:rsidR="00CA497A" w:rsidRPr="005D134E">
        <w:rPr>
          <w:b/>
        </w:rPr>
        <w:t xml:space="preserve">____________________ </w:t>
      </w:r>
      <w:r w:rsidRPr="005D134E">
        <w:t xml:space="preserve">and expanded the sacrificial </w:t>
      </w:r>
      <w:r w:rsidR="00CA497A" w:rsidRPr="005D134E">
        <w:rPr>
          <w:b/>
        </w:rPr>
        <w:t xml:space="preserve">____________________ </w:t>
      </w:r>
      <w:r w:rsidRPr="005D134E">
        <w:t>of Melchizedek</w:t>
      </w:r>
      <w:r w:rsidR="00AB1C94" w:rsidRPr="005D134E">
        <w:t xml:space="preserve">. </w:t>
      </w:r>
      <w:r w:rsidR="006523CD" w:rsidRPr="005D134E">
        <w:t xml:space="preserve">Their sacrifices did not use </w:t>
      </w:r>
      <w:r w:rsidR="00CA497A" w:rsidRPr="005D134E">
        <w:rPr>
          <w:b/>
        </w:rPr>
        <w:t xml:space="preserve">__________________ </w:t>
      </w:r>
      <w:r w:rsidR="006523CD" w:rsidRPr="005D134E">
        <w:t xml:space="preserve">but instead bread and wine. </w:t>
      </w:r>
      <w:r w:rsidR="00C955F7" w:rsidRPr="005D134E">
        <w:t>Uniquely, however</w:t>
      </w:r>
      <w:r w:rsidR="00AB1C94" w:rsidRPr="005D134E">
        <w:t xml:space="preserve">, </w:t>
      </w:r>
      <w:r w:rsidR="00CA497A" w:rsidRPr="005D134E">
        <w:rPr>
          <w:b/>
        </w:rPr>
        <w:t xml:space="preserve">_____________ </w:t>
      </w:r>
      <w:r w:rsidR="00AB1C94" w:rsidRPr="005D134E">
        <w:t xml:space="preserve">not only offered the sacrifice on our behalf, but he himself </w:t>
      </w:r>
      <w:r w:rsidR="00AB1C94" w:rsidRPr="005D134E">
        <w:rPr>
          <w:i/>
          <w:iCs/>
        </w:rPr>
        <w:t>is</w:t>
      </w:r>
      <w:r w:rsidR="00AB1C94" w:rsidRPr="005D134E">
        <w:t xml:space="preserve"> the </w:t>
      </w:r>
      <w:r w:rsidR="00CA497A" w:rsidRPr="005D134E">
        <w:rPr>
          <w:b/>
        </w:rPr>
        <w:t>__________________</w:t>
      </w:r>
      <w:r w:rsidR="00AB1C94" w:rsidRPr="005D134E">
        <w:t xml:space="preserve">. </w:t>
      </w:r>
      <w:r w:rsidR="00230C02" w:rsidRPr="005D134E">
        <w:t xml:space="preserve">The Letter to the </w:t>
      </w:r>
      <w:r w:rsidR="00CA497A" w:rsidRPr="005D134E">
        <w:rPr>
          <w:b/>
        </w:rPr>
        <w:t xml:space="preserve">____________________ </w:t>
      </w:r>
      <w:r w:rsidR="00230C02" w:rsidRPr="005D134E">
        <w:t xml:space="preserve">presents Christ as High Priest who </w:t>
      </w:r>
      <w:r w:rsidR="00CA497A" w:rsidRPr="005D134E">
        <w:rPr>
          <w:b/>
        </w:rPr>
        <w:t xml:space="preserve">____________________ </w:t>
      </w:r>
      <w:r w:rsidR="00230C02" w:rsidRPr="005D134E">
        <w:t xml:space="preserve">offered the sacrifice of his life to </w:t>
      </w:r>
      <w:r w:rsidR="00CA497A" w:rsidRPr="005D134E">
        <w:rPr>
          <w:b/>
        </w:rPr>
        <w:t xml:space="preserve">_______________ </w:t>
      </w:r>
      <w:r w:rsidR="00230C02" w:rsidRPr="005D134E">
        <w:t>us from our sins.</w:t>
      </w:r>
    </w:p>
    <w:p w14:paraId="5BEDA642" w14:textId="28ECEE3A" w:rsidR="00B17A07" w:rsidRPr="005D134E" w:rsidRDefault="007247DF" w:rsidP="006B3FAD">
      <w:pPr>
        <w:pStyle w:val="Question-OneSentence"/>
      </w:pPr>
      <w:r w:rsidRPr="005D134E">
        <w:t xml:space="preserve">True or False? </w:t>
      </w:r>
      <w:r w:rsidR="00616A68" w:rsidRPr="005D134E">
        <w:t>Jesus’</w:t>
      </w:r>
      <w:r w:rsidRPr="005D134E">
        <w:t>s one sacrifice removes the need for any other bloody sacrifice</w:t>
      </w:r>
      <w:r w:rsidR="00DF37BE" w:rsidRPr="005D134E">
        <w:t>.</w:t>
      </w:r>
    </w:p>
    <w:p w14:paraId="77846345" w14:textId="247BEC3B" w:rsidR="00F629A3" w:rsidRPr="005D134E" w:rsidRDefault="008A60B7" w:rsidP="006B3FAD">
      <w:pPr>
        <w:pStyle w:val="Question-FewSentences"/>
      </w:pPr>
      <w:r w:rsidRPr="005D134E">
        <w:t>Ex</w:t>
      </w:r>
      <w:bookmarkEnd w:id="4"/>
      <w:r w:rsidRPr="005D134E">
        <w:t>plain the connection between Christ and min</w:t>
      </w:r>
      <w:r w:rsidR="00945112" w:rsidRPr="005D134E">
        <w:t>i</w:t>
      </w:r>
      <w:r w:rsidRPr="005D134E">
        <w:t xml:space="preserve">sters who are ordained through the Sacrament of Holy Orders. </w:t>
      </w:r>
    </w:p>
    <w:p w14:paraId="06127A60" w14:textId="41226003" w:rsidR="00637827" w:rsidRPr="005D134E" w:rsidRDefault="00F32F28" w:rsidP="006B3FAD">
      <w:pPr>
        <w:pStyle w:val="Question-FewSentences"/>
      </w:pPr>
      <w:r w:rsidRPr="005D134E">
        <w:lastRenderedPageBreak/>
        <w:t>Briefly explain the relation of the common priesthood and the ministerial priesthood.</w:t>
      </w:r>
    </w:p>
    <w:p w14:paraId="5A5F76F9" w14:textId="5ECA1EFE" w:rsidR="00F32F28" w:rsidRPr="005D134E" w:rsidRDefault="00F32F28" w:rsidP="006B3FAD">
      <w:pPr>
        <w:pStyle w:val="Question-OneSentence"/>
      </w:pPr>
      <w:r w:rsidRPr="005D134E">
        <w:t xml:space="preserve">True or </w:t>
      </w:r>
      <w:bookmarkStart w:id="5" w:name="_Hlk148279429"/>
      <w:r w:rsidRPr="005D134E">
        <w:t>False? We participate in Christ’s priesthood by taking up our own cross and accepting suffering that comes our way and by worshiping God in the sacraments, especially through the Sacrament of Holy Orders.</w:t>
      </w:r>
    </w:p>
    <w:p w14:paraId="778852E8" w14:textId="0B13D031" w:rsidR="0043084B" w:rsidRPr="005D134E" w:rsidRDefault="0043084B" w:rsidP="006B3FAD">
      <w:pPr>
        <w:pStyle w:val="Heading1"/>
      </w:pPr>
      <w:r w:rsidRPr="005D134E">
        <w:t>Section 2:</w:t>
      </w:r>
      <w:r w:rsidRPr="005D134E">
        <w:rPr>
          <w:i/>
          <w:iCs/>
        </w:rPr>
        <w:t xml:space="preserve"> Christ Is Prophet</w:t>
      </w:r>
    </w:p>
    <w:p w14:paraId="3FADF696" w14:textId="77777777" w:rsidR="001C2ED9" w:rsidRPr="005D134E" w:rsidRDefault="00F8194A" w:rsidP="006B3FAD">
      <w:pPr>
        <w:pStyle w:val="Question-FewSentences"/>
      </w:pPr>
      <w:r w:rsidRPr="005D134E">
        <w:t>How does Jesus fit the definition of a prophet</w:t>
      </w:r>
      <w:r w:rsidR="00B37108" w:rsidRPr="005D134E">
        <w:t>?</w:t>
      </w:r>
    </w:p>
    <w:p w14:paraId="58B4C3A0" w14:textId="12269A15" w:rsidR="00775F22" w:rsidRPr="005D134E" w:rsidRDefault="00775F22" w:rsidP="006B3FAD">
      <w:pPr>
        <w:pStyle w:val="Question-OneSentence"/>
      </w:pPr>
      <w:r w:rsidRPr="005D134E">
        <w:t xml:space="preserve">True or </w:t>
      </w:r>
      <w:bookmarkStart w:id="6" w:name="_Hlk148286505"/>
      <w:r w:rsidRPr="005D134E">
        <w:t xml:space="preserve">False? In the Book of Deuteronomy, Moses predicts God will later raise up a prophet like himself from among their descendants, and </w:t>
      </w:r>
      <w:r w:rsidR="00616A68" w:rsidRPr="005D134E">
        <w:t xml:space="preserve">Moses </w:t>
      </w:r>
      <w:r w:rsidRPr="005D134E">
        <w:t xml:space="preserve">later appears at </w:t>
      </w:r>
      <w:r w:rsidR="00616A68" w:rsidRPr="005D134E">
        <w:t>Jesus’s</w:t>
      </w:r>
      <w:r w:rsidRPr="005D134E">
        <w:t xml:space="preserve"> Transfiguration along with the prophet </w:t>
      </w:r>
      <w:r w:rsidR="00CB286E" w:rsidRPr="005D134E">
        <w:t>Jeremiah</w:t>
      </w:r>
      <w:r w:rsidRPr="005D134E">
        <w:t>.</w:t>
      </w:r>
      <w:bookmarkEnd w:id="6"/>
    </w:p>
    <w:p w14:paraId="57B03EBC" w14:textId="6F5A445E" w:rsidR="002653D1" w:rsidRPr="005D134E" w:rsidRDefault="00C0665E" w:rsidP="006B3FAD">
      <w:pPr>
        <w:pStyle w:val="Question"/>
      </w:pPr>
      <w:bookmarkStart w:id="7" w:name="_Hlk173147059"/>
      <w:r w:rsidRPr="005D134E">
        <w:rPr>
          <w:i/>
          <w:iCs/>
        </w:rPr>
        <w:t>Fill in the blanks below regarding the</w:t>
      </w:r>
      <w:r w:rsidR="00127077" w:rsidRPr="005D134E">
        <w:rPr>
          <w:i/>
          <w:iCs/>
        </w:rPr>
        <w:t xml:space="preserve"> parallels between the</w:t>
      </w:r>
      <w:r w:rsidRPr="005D134E">
        <w:rPr>
          <w:i/>
          <w:iCs/>
        </w:rPr>
        <w:t xml:space="preserve"> prophet Jeremiah</w:t>
      </w:r>
      <w:r w:rsidR="00127077" w:rsidRPr="005D134E">
        <w:rPr>
          <w:i/>
          <w:iCs/>
        </w:rPr>
        <w:t xml:space="preserve"> and Jesus:</w:t>
      </w:r>
      <w:bookmarkEnd w:id="7"/>
    </w:p>
    <w:p w14:paraId="093A7811" w14:textId="4FEE79AC" w:rsidR="002653D1" w:rsidRPr="005D134E" w:rsidRDefault="00E60520" w:rsidP="006B3FAD">
      <w:pPr>
        <w:pStyle w:val="Subtext"/>
      </w:pPr>
      <w:bookmarkStart w:id="8" w:name="_Hlk148287154"/>
      <w:bookmarkEnd w:id="5"/>
      <w:r w:rsidRPr="005D134E">
        <w:t xml:space="preserve">God chose </w:t>
      </w:r>
      <w:r w:rsidR="008655CA" w:rsidRPr="005D134E">
        <w:t xml:space="preserve">both </w:t>
      </w:r>
      <w:r w:rsidR="00DB5D8E" w:rsidRPr="005D134E">
        <w:t xml:space="preserve">before they were </w:t>
      </w:r>
      <w:r w:rsidR="004E00AA" w:rsidRPr="005D134E">
        <w:rPr>
          <w:b/>
        </w:rPr>
        <w:t>_________________________</w:t>
      </w:r>
      <w:r w:rsidR="00DB5D8E" w:rsidRPr="005D134E">
        <w:t>.</w:t>
      </w:r>
    </w:p>
    <w:p w14:paraId="74FBA7AD" w14:textId="025A7FD9" w:rsidR="002653D1" w:rsidRPr="005D134E" w:rsidRDefault="00DB5D8E" w:rsidP="006B3FAD">
      <w:pPr>
        <w:pStyle w:val="Subtext"/>
      </w:pPr>
      <w:r w:rsidRPr="005D134E">
        <w:t xml:space="preserve">Both wept over the city of </w:t>
      </w:r>
      <w:r w:rsidR="004E00AA" w:rsidRPr="005D134E">
        <w:rPr>
          <w:b/>
        </w:rPr>
        <w:t>_________________________</w:t>
      </w:r>
      <w:r w:rsidRPr="005D134E">
        <w:t>.</w:t>
      </w:r>
    </w:p>
    <w:p w14:paraId="0EB5649D" w14:textId="64E75769" w:rsidR="006F09CA" w:rsidRPr="005D134E" w:rsidRDefault="00073086" w:rsidP="006B3FAD">
      <w:pPr>
        <w:pStyle w:val="Subtext"/>
      </w:pPr>
      <w:r w:rsidRPr="005D134E">
        <w:t xml:space="preserve">Both speak about </w:t>
      </w:r>
      <w:r w:rsidR="004E00AA" w:rsidRPr="005D134E">
        <w:rPr>
          <w:b/>
        </w:rPr>
        <w:t>______________________________</w:t>
      </w:r>
      <w:r w:rsidR="00355FD2" w:rsidRPr="005D134E">
        <w:t>:</w:t>
      </w:r>
      <w:r w:rsidRPr="005D134E">
        <w:t xml:space="preserve"> Jeremiah foretelling that it </w:t>
      </w:r>
      <w:r w:rsidR="00355FD2" w:rsidRPr="005D134E">
        <w:t>would</w:t>
      </w:r>
      <w:r w:rsidRPr="005D134E">
        <w:t xml:space="preserve"> be written on people’s </w:t>
      </w:r>
      <w:r w:rsidR="004E00AA" w:rsidRPr="005D134E">
        <w:rPr>
          <w:b/>
        </w:rPr>
        <w:t xml:space="preserve">_______________ </w:t>
      </w:r>
      <w:r w:rsidRPr="005D134E">
        <w:t xml:space="preserve">and </w:t>
      </w:r>
      <w:r w:rsidR="00355FD2" w:rsidRPr="005D134E">
        <w:t xml:space="preserve">Jesus </w:t>
      </w:r>
      <w:r w:rsidR="00D53C15" w:rsidRPr="005D134E">
        <w:t xml:space="preserve">speaking about the new covenant in his </w:t>
      </w:r>
      <w:r w:rsidR="004E00AA" w:rsidRPr="005D134E">
        <w:rPr>
          <w:b/>
        </w:rPr>
        <w:t>_______________</w:t>
      </w:r>
      <w:r w:rsidR="00D53C15" w:rsidRPr="005D134E">
        <w:t>.</w:t>
      </w:r>
    </w:p>
    <w:bookmarkEnd w:id="8"/>
    <w:p w14:paraId="6D69AF23" w14:textId="1A113E1A" w:rsidR="006F09CA" w:rsidRPr="005D134E" w:rsidRDefault="001B0654" w:rsidP="006B3FAD">
      <w:pPr>
        <w:pStyle w:val="Question-FewSentences"/>
      </w:pPr>
      <w:r w:rsidRPr="005D134E">
        <w:t xml:space="preserve">Explain how Jesus </w:t>
      </w:r>
      <w:r w:rsidR="008F42AB" w:rsidRPr="005D134E">
        <w:t>was greater than Moses.</w:t>
      </w:r>
    </w:p>
    <w:p w14:paraId="5F43CAD4" w14:textId="7617E070" w:rsidR="0043084B" w:rsidRPr="005D134E" w:rsidRDefault="007630A2" w:rsidP="006B3FAD">
      <w:pPr>
        <w:pStyle w:val="Question"/>
      </w:pPr>
      <w:bookmarkStart w:id="9" w:name="_Hlk148374910"/>
      <w:r w:rsidRPr="005D134E">
        <w:lastRenderedPageBreak/>
        <w:t xml:space="preserve">Jesus had greater </w:t>
      </w:r>
      <w:r w:rsidR="004E00AA" w:rsidRPr="005D134E">
        <w:rPr>
          <w:b/>
        </w:rPr>
        <w:t xml:space="preserve">_______________________ </w:t>
      </w:r>
      <w:r w:rsidRPr="005D134E">
        <w:t xml:space="preserve">than any priest or </w:t>
      </w:r>
      <w:r w:rsidR="004E00AA" w:rsidRPr="005D134E">
        <w:rPr>
          <w:b/>
        </w:rPr>
        <w:t xml:space="preserve">____________________ </w:t>
      </w:r>
      <w:r w:rsidRPr="005D134E">
        <w:t xml:space="preserve">in the Old Testament. As both true </w:t>
      </w:r>
      <w:r w:rsidR="004E00AA" w:rsidRPr="005D134E">
        <w:rPr>
          <w:b/>
        </w:rPr>
        <w:t xml:space="preserve">_______________ </w:t>
      </w:r>
      <w:r w:rsidRPr="005D134E">
        <w:t xml:space="preserve">and true man, Jesus had two </w:t>
      </w:r>
      <w:r w:rsidR="004E00AA" w:rsidRPr="005D134E">
        <w:rPr>
          <w:b/>
        </w:rPr>
        <w:t xml:space="preserve">____________________ </w:t>
      </w:r>
      <w:r w:rsidRPr="005D134E">
        <w:t xml:space="preserve">and wills: both divine and human. His human will and </w:t>
      </w:r>
      <w:r w:rsidR="004E00AA" w:rsidRPr="005D134E">
        <w:rPr>
          <w:b/>
        </w:rPr>
        <w:t xml:space="preserve">____________________ </w:t>
      </w:r>
      <w:r w:rsidRPr="005D134E">
        <w:t xml:space="preserve">developed in completely </w:t>
      </w:r>
      <w:r w:rsidR="004E00AA" w:rsidRPr="005D134E">
        <w:rPr>
          <w:b/>
        </w:rPr>
        <w:t xml:space="preserve">_______________ </w:t>
      </w:r>
      <w:r w:rsidRPr="005D134E">
        <w:t>ways</w:t>
      </w:r>
      <w:r w:rsidR="002D2597" w:rsidRPr="005D134E">
        <w:t xml:space="preserve"> while </w:t>
      </w:r>
      <w:r w:rsidRPr="005D134E">
        <w:t xml:space="preserve">he never lost touch with his divine will and intellect. </w:t>
      </w:r>
      <w:r w:rsidR="00616A68" w:rsidRPr="005D134E">
        <w:t>Jesus’s</w:t>
      </w:r>
      <w:r w:rsidRPr="005D134E">
        <w:t xml:space="preserve"> authority and </w:t>
      </w:r>
      <w:r w:rsidR="004E00AA" w:rsidRPr="005D134E">
        <w:rPr>
          <w:b/>
        </w:rPr>
        <w:t xml:space="preserve">_______________ </w:t>
      </w:r>
      <w:r w:rsidRPr="005D134E">
        <w:t xml:space="preserve">grew because of the </w:t>
      </w:r>
      <w:r w:rsidR="004E00AA" w:rsidRPr="005D134E">
        <w:rPr>
          <w:b/>
        </w:rPr>
        <w:t xml:space="preserve">_______________ </w:t>
      </w:r>
      <w:r w:rsidRPr="005D134E">
        <w:t xml:space="preserve">between </w:t>
      </w:r>
      <w:r w:rsidR="000D35FA" w:rsidRPr="005D134E">
        <w:t>these</w:t>
      </w:r>
      <w:r w:rsidRPr="005D134E">
        <w:t xml:space="preserve"> two intellects and wills.</w:t>
      </w:r>
    </w:p>
    <w:bookmarkEnd w:id="9"/>
    <w:p w14:paraId="280A650B" w14:textId="7D5704ED" w:rsidR="000D35FA" w:rsidRPr="005D134E" w:rsidRDefault="00D744B6" w:rsidP="006B3FAD">
      <w:pPr>
        <w:pStyle w:val="Question-OneSentence"/>
      </w:pPr>
      <w:r w:rsidRPr="005D134E">
        <w:t xml:space="preserve">True or False? </w:t>
      </w:r>
      <w:r w:rsidR="00616A68" w:rsidRPr="005D134E">
        <w:t>Jesus’s</w:t>
      </w:r>
      <w:r w:rsidRPr="005D134E">
        <w:t xml:space="preserve"> beatific vision</w:t>
      </w:r>
      <w:r w:rsidR="00B51E8E" w:rsidRPr="005D134E">
        <w:t>—</w:t>
      </w:r>
      <w:r w:rsidRPr="005D134E">
        <w:t>seeing God face to face</w:t>
      </w:r>
      <w:r w:rsidR="00B51E8E" w:rsidRPr="005D134E">
        <w:t>—</w:t>
      </w:r>
      <w:r w:rsidRPr="005D134E">
        <w:t>applied only to his human nature because the object of his beatific vision was God and in his divine nature, Jesus had no need to see God.</w:t>
      </w:r>
    </w:p>
    <w:p w14:paraId="0B19F50B" w14:textId="2DEBA6DF" w:rsidR="00D744B6" w:rsidRPr="005D134E" w:rsidRDefault="00744C67" w:rsidP="006B3FAD">
      <w:pPr>
        <w:pStyle w:val="Question-OneSentence"/>
      </w:pPr>
      <w:r w:rsidRPr="005D134E">
        <w:t xml:space="preserve">True or False? It is incorrect to refer to </w:t>
      </w:r>
      <w:r w:rsidR="00616A68" w:rsidRPr="005D134E">
        <w:t>Jesus’s</w:t>
      </w:r>
      <w:r w:rsidRPr="005D134E">
        <w:t xml:space="preserve"> beatific vision as “faith” because he had a direct vision of God.</w:t>
      </w:r>
    </w:p>
    <w:p w14:paraId="20CA8B79" w14:textId="384BE207" w:rsidR="00744C67" w:rsidRPr="005D134E" w:rsidRDefault="00EF3236" w:rsidP="006B3FAD">
      <w:pPr>
        <w:pStyle w:val="Question-FewSentences"/>
      </w:pPr>
      <w:r w:rsidRPr="005D134E">
        <w:t xml:space="preserve">Explain </w:t>
      </w:r>
      <w:r w:rsidR="00E37F0A" w:rsidRPr="005D134E">
        <w:t>the ways in which Jesus was a prophet, not unlike Moses.</w:t>
      </w:r>
    </w:p>
    <w:p w14:paraId="1457CDCB" w14:textId="522AEEFF" w:rsidR="0043084B" w:rsidRPr="005D134E" w:rsidRDefault="00BD4D83" w:rsidP="006B3FAD">
      <w:pPr>
        <w:pStyle w:val="Question-OneSentence"/>
      </w:pPr>
      <w:r w:rsidRPr="005D134E">
        <w:t xml:space="preserve">True or </w:t>
      </w:r>
      <w:bookmarkStart w:id="10" w:name="_Hlk148375425"/>
      <w:r w:rsidRPr="005D134E">
        <w:t xml:space="preserve">False? </w:t>
      </w:r>
      <w:r w:rsidR="00AE0601" w:rsidRPr="005D134E">
        <w:t>Some Catholics are given the mission of speaking for God as a prophet because of their anointing from the Sacrament of Baptism.</w:t>
      </w:r>
      <w:bookmarkEnd w:id="10"/>
    </w:p>
    <w:p w14:paraId="0525E0C4" w14:textId="541F9F47" w:rsidR="00AE0601" w:rsidRPr="005D134E" w:rsidRDefault="00BE2419" w:rsidP="006B3FAD">
      <w:pPr>
        <w:pStyle w:val="Question-FewSentences"/>
      </w:pPr>
      <w:r w:rsidRPr="005D134E">
        <w:t>List the clear signs of a false prophet.</w:t>
      </w:r>
    </w:p>
    <w:p w14:paraId="6B3B3F96" w14:textId="4CA737B9" w:rsidR="00B16AB4" w:rsidRPr="005D134E" w:rsidRDefault="00B16AB4" w:rsidP="006B3FAD">
      <w:pPr>
        <w:pStyle w:val="Question"/>
      </w:pPr>
      <w:bookmarkStart w:id="11" w:name="_Hlk148376138"/>
      <w:r w:rsidRPr="005D134E">
        <w:t>Jesus cautions us to “</w:t>
      </w:r>
      <w:r w:rsidR="004E00AA" w:rsidRPr="005D134E">
        <w:rPr>
          <w:b/>
        </w:rPr>
        <w:t xml:space="preserve">_________________ </w:t>
      </w:r>
      <w:r w:rsidRPr="005D134E">
        <w:t>of false prophets</w:t>
      </w:r>
      <w:r w:rsidR="00B51E8E" w:rsidRPr="005D134E">
        <w:t>,</w:t>
      </w:r>
      <w:r w:rsidRPr="005D134E">
        <w:t xml:space="preserve">” descriptively referring to them as </w:t>
      </w:r>
      <w:r w:rsidR="004E00AA" w:rsidRPr="005D134E">
        <w:rPr>
          <w:b/>
        </w:rPr>
        <w:t xml:space="preserve">_______________ </w:t>
      </w:r>
      <w:r w:rsidRPr="005D134E">
        <w:t xml:space="preserve">in sheep’s clothing. He adds: “by their </w:t>
      </w:r>
      <w:r w:rsidR="004E00AA" w:rsidRPr="005D134E">
        <w:rPr>
          <w:b/>
        </w:rPr>
        <w:t xml:space="preserve">_______________ </w:t>
      </w:r>
      <w:r w:rsidRPr="005D134E">
        <w:t xml:space="preserve">you will know them.” There have </w:t>
      </w:r>
      <w:r w:rsidR="004E00AA" w:rsidRPr="005D134E">
        <w:rPr>
          <w:b/>
        </w:rPr>
        <w:t xml:space="preserve">_______________ </w:t>
      </w:r>
      <w:r w:rsidRPr="005D134E">
        <w:t>been, and will always be</w:t>
      </w:r>
      <w:r w:rsidR="00B51E8E" w:rsidRPr="005D134E">
        <w:t>,</w:t>
      </w:r>
      <w:r w:rsidRPr="005D134E">
        <w:t xml:space="preserve"> false prophets. The easiest way to test the validity of a </w:t>
      </w:r>
      <w:r w:rsidR="004E00AA" w:rsidRPr="005D134E">
        <w:rPr>
          <w:b/>
        </w:rPr>
        <w:t xml:space="preserve">____________________ </w:t>
      </w:r>
      <w:r w:rsidRPr="005D134E">
        <w:t xml:space="preserve">prophet is to examine what they are </w:t>
      </w:r>
      <w:r w:rsidR="004E00AA" w:rsidRPr="005D134E">
        <w:rPr>
          <w:b/>
        </w:rPr>
        <w:t xml:space="preserve">__________________ </w:t>
      </w:r>
      <w:r w:rsidRPr="005D134E">
        <w:t xml:space="preserve">for: health, virtue, and life or </w:t>
      </w:r>
      <w:r w:rsidR="004E00AA" w:rsidRPr="005D134E">
        <w:rPr>
          <w:b/>
        </w:rPr>
        <w:t>__________________</w:t>
      </w:r>
      <w:r w:rsidRPr="005D134E">
        <w:t xml:space="preserve">, vice, and death. </w:t>
      </w:r>
    </w:p>
    <w:p w14:paraId="2B4B061F" w14:textId="77777777" w:rsidR="0087684F" w:rsidRPr="005D134E" w:rsidRDefault="0087684F" w:rsidP="006B3FAD">
      <w:pPr>
        <w:pStyle w:val="Question-FewSentences"/>
      </w:pPr>
      <w:r w:rsidRPr="005D134E">
        <w:t xml:space="preserve">What are the ways we can become true prophets? </w:t>
      </w:r>
    </w:p>
    <w:bookmarkEnd w:id="11"/>
    <w:p w14:paraId="563DFCF8" w14:textId="5C2E3D2F" w:rsidR="002438EC" w:rsidRPr="005D134E" w:rsidRDefault="002438EC" w:rsidP="006B3FAD">
      <w:pPr>
        <w:pStyle w:val="Heading1"/>
        <w:rPr>
          <w:rFonts w:eastAsia="Calibri" w:cs="Times New Roman"/>
          <w:b w:val="0"/>
          <w:bCs w:val="0"/>
        </w:rPr>
      </w:pPr>
      <w:r w:rsidRPr="005D134E">
        <w:lastRenderedPageBreak/>
        <w:t xml:space="preserve">Section 3: </w:t>
      </w:r>
      <w:r w:rsidRPr="005D134E">
        <w:rPr>
          <w:i/>
          <w:iCs/>
        </w:rPr>
        <w:t xml:space="preserve">Christ Is </w:t>
      </w:r>
      <w:r w:rsidR="0088189E" w:rsidRPr="005D134E">
        <w:rPr>
          <w:i/>
          <w:iCs/>
        </w:rPr>
        <w:t>King</w:t>
      </w:r>
    </w:p>
    <w:p w14:paraId="686A5FA3" w14:textId="74EE1E78" w:rsidR="0088189E" w:rsidRPr="005D134E" w:rsidRDefault="00D035E8" w:rsidP="006B3FAD">
      <w:pPr>
        <w:pStyle w:val="Question"/>
      </w:pPr>
      <w:bookmarkStart w:id="12" w:name="_Hlk173147449"/>
      <w:r w:rsidRPr="005D134E">
        <w:t>Note below</w:t>
      </w:r>
      <w:r w:rsidR="005301D3" w:rsidRPr="005D134E">
        <w:t xml:space="preserve"> how </w:t>
      </w:r>
      <w:r w:rsidR="001A3ED6" w:rsidRPr="005D134E">
        <w:t>the various Jewish sects viewed the Hasmonean kings who attempted to regain the land that Israel possessed at the time of King David.</w:t>
      </w:r>
    </w:p>
    <w:bookmarkEnd w:id="12"/>
    <w:p w14:paraId="6996B589" w14:textId="0B62A584" w:rsidR="001E3DA5" w:rsidRPr="005D134E" w:rsidRDefault="001E3DA5" w:rsidP="006B3FAD">
      <w:pPr>
        <w:pStyle w:val="Subtext"/>
        <w:rPr>
          <w:i/>
          <w:iCs/>
        </w:rPr>
      </w:pPr>
      <w:r w:rsidRPr="005D134E">
        <w:rPr>
          <w:i/>
          <w:iCs/>
        </w:rPr>
        <w:t xml:space="preserve">Sadducees </w:t>
      </w:r>
      <w:r w:rsidR="00B51E8E" w:rsidRPr="005D134E">
        <w:rPr>
          <w:i/>
          <w:iCs/>
        </w:rPr>
        <w:t>—</w:t>
      </w:r>
    </w:p>
    <w:p w14:paraId="214EE475" w14:textId="40DD2B0E" w:rsidR="001E3DA5" w:rsidRPr="005D134E" w:rsidRDefault="001E3DA5" w:rsidP="006B3FAD">
      <w:pPr>
        <w:pStyle w:val="Subtext"/>
        <w:rPr>
          <w:i/>
          <w:iCs/>
        </w:rPr>
      </w:pPr>
      <w:r w:rsidRPr="005D134E">
        <w:rPr>
          <w:i/>
          <w:iCs/>
        </w:rPr>
        <w:t xml:space="preserve">Pharisees </w:t>
      </w:r>
      <w:r w:rsidR="00B51E8E" w:rsidRPr="005D134E">
        <w:rPr>
          <w:i/>
          <w:iCs/>
        </w:rPr>
        <w:t>—</w:t>
      </w:r>
    </w:p>
    <w:p w14:paraId="0A1597C4" w14:textId="7C12E205" w:rsidR="00B51E8E" w:rsidRPr="005D134E" w:rsidRDefault="001E3DA5" w:rsidP="006B3FAD">
      <w:pPr>
        <w:pStyle w:val="Subtext"/>
      </w:pPr>
      <w:r w:rsidRPr="005D134E">
        <w:rPr>
          <w:i/>
          <w:iCs/>
        </w:rPr>
        <w:t xml:space="preserve">Essenes </w:t>
      </w:r>
      <w:r w:rsidR="00B51E8E" w:rsidRPr="005D134E">
        <w:rPr>
          <w:i/>
          <w:iCs/>
        </w:rPr>
        <w:t>—</w:t>
      </w:r>
    </w:p>
    <w:p w14:paraId="7F1F80B7" w14:textId="7B75D0A6" w:rsidR="001E3DA5" w:rsidRPr="005D134E" w:rsidRDefault="009E2A27" w:rsidP="006B3FAD">
      <w:pPr>
        <w:pStyle w:val="Question"/>
      </w:pPr>
      <w:r w:rsidRPr="005D134E">
        <w:t>A</w:t>
      </w:r>
      <w:r w:rsidR="004D420C" w:rsidRPr="005D134E">
        <w:t xml:space="preserve"> common perception of the </w:t>
      </w:r>
      <w:r w:rsidRPr="005D134E">
        <w:t xml:space="preserve">Jews about the </w:t>
      </w:r>
      <w:r w:rsidR="00EF3BAA" w:rsidRPr="005D134E">
        <w:rPr>
          <w:b/>
        </w:rPr>
        <w:t>____________________</w:t>
      </w:r>
      <w:r w:rsidRPr="005D134E">
        <w:t>,</w:t>
      </w:r>
      <w:r w:rsidR="004D420C" w:rsidRPr="005D134E">
        <w:t xml:space="preserve"> in the centuries before </w:t>
      </w:r>
      <w:r w:rsidR="00EF3BAA" w:rsidRPr="005D134E">
        <w:rPr>
          <w:b/>
        </w:rPr>
        <w:t>_______________</w:t>
      </w:r>
      <w:r w:rsidRPr="005D134E">
        <w:t>, is that he would</w:t>
      </w:r>
      <w:r w:rsidR="004D420C" w:rsidRPr="005D134E">
        <w:t xml:space="preserve"> be a ruler and </w:t>
      </w:r>
      <w:r w:rsidR="00EF3BAA" w:rsidRPr="005D134E">
        <w:rPr>
          <w:b/>
        </w:rPr>
        <w:t xml:space="preserve">____________ </w:t>
      </w:r>
      <w:r w:rsidR="004D420C" w:rsidRPr="005D134E">
        <w:t xml:space="preserve">over them. </w:t>
      </w:r>
      <w:r w:rsidRPr="005D134E">
        <w:t>The Messiah</w:t>
      </w:r>
      <w:r w:rsidR="004D420C" w:rsidRPr="005D134E">
        <w:t xml:space="preserve"> would be </w:t>
      </w:r>
      <w:r w:rsidRPr="005D134E">
        <w:t>similar to</w:t>
      </w:r>
      <w:r w:rsidR="004D420C" w:rsidRPr="005D134E">
        <w:t xml:space="preserve"> King </w:t>
      </w:r>
      <w:r w:rsidR="00EF3BAA" w:rsidRPr="005D134E">
        <w:rPr>
          <w:b/>
        </w:rPr>
        <w:t>_______________</w:t>
      </w:r>
      <w:r w:rsidR="004D420C" w:rsidRPr="005D134E">
        <w:t xml:space="preserve">, keeping pure Jewish religious </w:t>
      </w:r>
      <w:r w:rsidR="00EF3BAA" w:rsidRPr="005D134E">
        <w:rPr>
          <w:b/>
        </w:rPr>
        <w:t xml:space="preserve">____________________ </w:t>
      </w:r>
      <w:r w:rsidR="004D420C" w:rsidRPr="005D134E">
        <w:t xml:space="preserve">while establishing a dominant national and </w:t>
      </w:r>
      <w:r w:rsidR="00EF3BAA" w:rsidRPr="005D134E">
        <w:rPr>
          <w:b/>
        </w:rPr>
        <w:t xml:space="preserve">____________________ </w:t>
      </w:r>
      <w:r w:rsidR="004D420C" w:rsidRPr="005D134E">
        <w:t xml:space="preserve">power. </w:t>
      </w:r>
      <w:r w:rsidR="00683D20" w:rsidRPr="005D134E">
        <w:t xml:space="preserve">However, Jesus came to announce the beginning of God’s </w:t>
      </w:r>
      <w:r w:rsidR="00EF3BAA" w:rsidRPr="005D134E">
        <w:rPr>
          <w:b/>
        </w:rPr>
        <w:t xml:space="preserve">__________________ </w:t>
      </w:r>
      <w:r w:rsidR="00683D20" w:rsidRPr="005D134E">
        <w:t xml:space="preserve">on Earth, not to establish a secular ruling </w:t>
      </w:r>
      <w:r w:rsidR="00EF3BAA" w:rsidRPr="005D134E">
        <w:rPr>
          <w:b/>
        </w:rPr>
        <w:t>_______________</w:t>
      </w:r>
      <w:r w:rsidR="00683D20" w:rsidRPr="005D134E">
        <w:t>.</w:t>
      </w:r>
    </w:p>
    <w:p w14:paraId="0B085CAA" w14:textId="71D273CD" w:rsidR="007D1F9C" w:rsidRPr="005D134E" w:rsidRDefault="007D1F9C" w:rsidP="006B3FAD">
      <w:pPr>
        <w:pStyle w:val="Question-OneSentence"/>
      </w:pPr>
      <w:r w:rsidRPr="005D134E">
        <w:t xml:space="preserve">True or False? Jesus was a new type of </w:t>
      </w:r>
      <w:r w:rsidR="00701946" w:rsidRPr="005D134E">
        <w:t>priest</w:t>
      </w:r>
      <w:r w:rsidRPr="005D134E">
        <w:t>; he was the Good Shepherd who lay down his life for his sheep, whose royalty came from his enemies</w:t>
      </w:r>
      <w:r w:rsidR="00B72A51" w:rsidRPr="005D134E">
        <w:t>,</w:t>
      </w:r>
      <w:r w:rsidRPr="005D134E">
        <w:t xml:space="preserve"> and whose coronation </w:t>
      </w:r>
      <w:r w:rsidR="001A6C96" w:rsidRPr="005D134E">
        <w:t>came</w:t>
      </w:r>
      <w:r w:rsidRPr="005D134E">
        <w:t xml:space="preserve"> with a crown of thorns.</w:t>
      </w:r>
    </w:p>
    <w:p w14:paraId="529DD07E" w14:textId="0039F015" w:rsidR="00E07954" w:rsidRPr="005D134E" w:rsidRDefault="000108AE" w:rsidP="006B3FAD">
      <w:pPr>
        <w:pStyle w:val="Question-OneSentence"/>
      </w:pPr>
      <w:r w:rsidRPr="005D134E">
        <w:t xml:space="preserve">True or False? There are numerous Old Testament references to </w:t>
      </w:r>
      <w:r w:rsidR="00616A68" w:rsidRPr="005D134E">
        <w:t>Jesus’s</w:t>
      </w:r>
      <w:r w:rsidRPr="005D134E">
        <w:t xml:space="preserve"> kingship</w:t>
      </w:r>
      <w:r w:rsidR="00831C1E" w:rsidRPr="005D134E">
        <w:t>,</w:t>
      </w:r>
      <w:r w:rsidRPr="005D134E">
        <w:t xml:space="preserve"> including his anointing by Mary before the Last Supper and entering the city of Jerusalem to shouts of praise and the waving of palm branches.</w:t>
      </w:r>
    </w:p>
    <w:p w14:paraId="3B3BFF56" w14:textId="4EDE3529" w:rsidR="000108AE" w:rsidRPr="005D134E" w:rsidRDefault="001D7B3D" w:rsidP="006B3FAD">
      <w:pPr>
        <w:pStyle w:val="Question"/>
      </w:pPr>
      <w:bookmarkStart w:id="13" w:name="_Hlk173147636"/>
      <w:r w:rsidRPr="005D134E">
        <w:t xml:space="preserve">Note the references to </w:t>
      </w:r>
      <w:r w:rsidR="00616A68" w:rsidRPr="005D134E">
        <w:t>Jesus’s</w:t>
      </w:r>
      <w:r w:rsidRPr="005D134E">
        <w:t xml:space="preserve"> kingship in the following Gospel passages:</w:t>
      </w:r>
    </w:p>
    <w:p w14:paraId="4170AB77" w14:textId="4DAD02BD" w:rsidR="00831C1E" w:rsidRPr="005D134E" w:rsidRDefault="001D7B3D" w:rsidP="006B3FAD">
      <w:pPr>
        <w:pStyle w:val="Subtext"/>
        <w:rPr>
          <w:bCs/>
          <w:i/>
          <w:iCs/>
        </w:rPr>
      </w:pPr>
      <w:bookmarkStart w:id="14" w:name="_Hlk173147649"/>
      <w:bookmarkEnd w:id="13"/>
      <w:r w:rsidRPr="005D134E">
        <w:rPr>
          <w:bCs/>
          <w:i/>
          <w:iCs/>
        </w:rPr>
        <w:t xml:space="preserve">Pilate questions </w:t>
      </w:r>
      <w:r w:rsidR="00616A68" w:rsidRPr="005D134E">
        <w:rPr>
          <w:bCs/>
          <w:i/>
          <w:iCs/>
        </w:rPr>
        <w:t>Jesus’s</w:t>
      </w:r>
      <w:r w:rsidRPr="005D134E">
        <w:rPr>
          <w:bCs/>
          <w:i/>
          <w:iCs/>
        </w:rPr>
        <w:t xml:space="preserve"> identity</w:t>
      </w:r>
      <w:r w:rsidR="00831C1E" w:rsidRPr="005D134E">
        <w:rPr>
          <w:bCs/>
          <w:i/>
          <w:iCs/>
        </w:rPr>
        <w:t xml:space="preserve"> —</w:t>
      </w:r>
    </w:p>
    <w:p w14:paraId="57D394D7" w14:textId="6CFEE119" w:rsidR="00831C1E" w:rsidRPr="005D134E" w:rsidRDefault="001D7B3D" w:rsidP="006B3FAD">
      <w:pPr>
        <w:pStyle w:val="Subtext"/>
        <w:rPr>
          <w:bCs/>
          <w:i/>
          <w:iCs/>
        </w:rPr>
      </w:pPr>
      <w:r w:rsidRPr="005D134E">
        <w:rPr>
          <w:bCs/>
          <w:i/>
          <w:iCs/>
        </w:rPr>
        <w:t>Soldiers crown Jesus with thorns</w:t>
      </w:r>
      <w:r w:rsidR="00831C1E" w:rsidRPr="005D134E">
        <w:rPr>
          <w:bCs/>
          <w:i/>
          <w:iCs/>
        </w:rPr>
        <w:t xml:space="preserve"> —</w:t>
      </w:r>
    </w:p>
    <w:p w14:paraId="26746AC4" w14:textId="3D07F911" w:rsidR="00831C1E" w:rsidRPr="005D134E" w:rsidRDefault="001D7B3D" w:rsidP="006B3FAD">
      <w:pPr>
        <w:pStyle w:val="Subtext"/>
        <w:rPr>
          <w:bCs/>
          <w:i/>
          <w:iCs/>
        </w:rPr>
      </w:pPr>
      <w:r w:rsidRPr="005D134E">
        <w:rPr>
          <w:bCs/>
          <w:i/>
          <w:iCs/>
        </w:rPr>
        <w:t>Pilate announces Jesus as king</w:t>
      </w:r>
      <w:r w:rsidR="00831C1E" w:rsidRPr="005D134E">
        <w:rPr>
          <w:bCs/>
          <w:i/>
          <w:iCs/>
        </w:rPr>
        <w:t xml:space="preserve"> —</w:t>
      </w:r>
    </w:p>
    <w:p w14:paraId="4B46B177" w14:textId="7E4D7288" w:rsidR="001D7B3D" w:rsidRPr="005D134E" w:rsidRDefault="001D7B3D" w:rsidP="006B3FAD">
      <w:pPr>
        <w:pStyle w:val="Subtext"/>
        <w:rPr>
          <w:bCs/>
          <w:i/>
          <w:iCs/>
        </w:rPr>
      </w:pPr>
      <w:r w:rsidRPr="005D134E">
        <w:rPr>
          <w:bCs/>
          <w:i/>
          <w:iCs/>
        </w:rPr>
        <w:t xml:space="preserve">The good thief asks for entrance into God’s Kingdom </w:t>
      </w:r>
      <w:r w:rsidR="00831C1E" w:rsidRPr="005D134E">
        <w:rPr>
          <w:bCs/>
          <w:i/>
          <w:iCs/>
        </w:rPr>
        <w:t>—</w:t>
      </w:r>
    </w:p>
    <w:p w14:paraId="5D06D417" w14:textId="7E6AD9A8" w:rsidR="0089502F" w:rsidRPr="005D134E" w:rsidRDefault="0089502F" w:rsidP="006B3FAD">
      <w:pPr>
        <w:pStyle w:val="Subtext"/>
        <w:rPr>
          <w:bCs/>
          <w:i/>
          <w:iCs/>
        </w:rPr>
      </w:pPr>
      <w:r w:rsidRPr="005D134E">
        <w:rPr>
          <w:bCs/>
          <w:i/>
          <w:iCs/>
        </w:rPr>
        <w:t xml:space="preserve">The mocking by the chief priests and scribes </w:t>
      </w:r>
      <w:r w:rsidR="00831C1E" w:rsidRPr="005D134E">
        <w:rPr>
          <w:bCs/>
          <w:i/>
          <w:iCs/>
        </w:rPr>
        <w:t>—</w:t>
      </w:r>
      <w:bookmarkEnd w:id="14"/>
    </w:p>
    <w:p w14:paraId="59A61A52" w14:textId="2D17B0FE" w:rsidR="0088189E" w:rsidRPr="005D134E" w:rsidRDefault="0089502F" w:rsidP="006B3FAD">
      <w:pPr>
        <w:pStyle w:val="Question-FewSentences"/>
      </w:pPr>
      <w:r w:rsidRPr="005D134E">
        <w:t xml:space="preserve">Explain how baptized Christians share in </w:t>
      </w:r>
      <w:r w:rsidR="00616A68" w:rsidRPr="005D134E">
        <w:t>Jesus’s</w:t>
      </w:r>
      <w:r w:rsidRPr="005D134E">
        <w:t xml:space="preserve"> kingly mission.</w:t>
      </w:r>
    </w:p>
    <w:p w14:paraId="1C5D560A" w14:textId="77777777" w:rsidR="0089502F" w:rsidRPr="005D134E" w:rsidRDefault="00F709A2" w:rsidP="006B3FAD">
      <w:pPr>
        <w:pStyle w:val="Question"/>
      </w:pPr>
      <w:r w:rsidRPr="005D134E">
        <w:lastRenderedPageBreak/>
        <w:t xml:space="preserve">The Feast of </w:t>
      </w:r>
      <w:r w:rsidR="00EF3BAA" w:rsidRPr="005D134E">
        <w:rPr>
          <w:b/>
        </w:rPr>
        <w:t xml:space="preserve">_________________________ </w:t>
      </w:r>
      <w:r w:rsidRPr="005D134E">
        <w:t xml:space="preserve">is celebrated on the last Sunday of the liturgical year. Pope </w:t>
      </w:r>
      <w:r w:rsidR="00EF3BAA" w:rsidRPr="005D134E">
        <w:rPr>
          <w:b/>
        </w:rPr>
        <w:t xml:space="preserve">____________ </w:t>
      </w:r>
      <w:r w:rsidRPr="005D134E">
        <w:t xml:space="preserve">created the feast in 1925 as a response to the world’s growing secularism and </w:t>
      </w:r>
      <w:r w:rsidR="00EF3BAA" w:rsidRPr="005D134E">
        <w:rPr>
          <w:b/>
        </w:rPr>
        <w:t>_______________</w:t>
      </w:r>
      <w:r w:rsidRPr="005D134E">
        <w:t xml:space="preserve">. Not unlike today, many governments were very </w:t>
      </w:r>
      <w:r w:rsidR="00EF3BAA" w:rsidRPr="005D134E">
        <w:rPr>
          <w:b/>
        </w:rPr>
        <w:t xml:space="preserve">_______________ </w:t>
      </w:r>
      <w:r w:rsidRPr="005D134E">
        <w:t xml:space="preserve">and often under military rule. This feast reminds us that, although those in power may not recognize this fact, </w:t>
      </w:r>
      <w:r w:rsidR="00EF3BAA" w:rsidRPr="005D134E">
        <w:rPr>
          <w:b/>
        </w:rPr>
        <w:t xml:space="preserve">_______________ </w:t>
      </w:r>
      <w:r w:rsidRPr="005D134E">
        <w:t xml:space="preserve">is the Lord of the Church and the </w:t>
      </w:r>
      <w:r w:rsidR="00EF3BAA" w:rsidRPr="005D134E">
        <w:rPr>
          <w:b/>
        </w:rPr>
        <w:t>____________________</w:t>
      </w:r>
      <w:r w:rsidR="00EF3BAA" w:rsidRPr="005D134E">
        <w:t>.</w:t>
      </w:r>
    </w:p>
    <w:p w14:paraId="04E5583D" w14:textId="00EDC5F6" w:rsidR="002438EC" w:rsidRPr="005D134E" w:rsidRDefault="002438EC" w:rsidP="006B3FAD">
      <w:pPr>
        <w:pStyle w:val="Heading1"/>
      </w:pPr>
      <w:r w:rsidRPr="005D134E">
        <w:t xml:space="preserve">Section 4: </w:t>
      </w:r>
      <w:r w:rsidRPr="005D134E">
        <w:rPr>
          <w:i/>
          <w:iCs/>
        </w:rPr>
        <w:t xml:space="preserve">Christ Is </w:t>
      </w:r>
      <w:r w:rsidR="00A36CF5" w:rsidRPr="005D134E">
        <w:rPr>
          <w:i/>
          <w:iCs/>
        </w:rPr>
        <w:t>the Alpha and the Omega</w:t>
      </w:r>
    </w:p>
    <w:p w14:paraId="04C01298" w14:textId="3CD01EFF" w:rsidR="0088189E" w:rsidRPr="005D134E" w:rsidRDefault="00F4574E" w:rsidP="006B3FAD">
      <w:pPr>
        <w:pStyle w:val="Question"/>
      </w:pPr>
      <w:r w:rsidRPr="005D134E">
        <w:t xml:space="preserve">In </w:t>
      </w:r>
      <w:r w:rsidR="001149F9" w:rsidRPr="005D134E">
        <w:t>Revelation</w:t>
      </w:r>
      <w:r w:rsidR="00831C1E" w:rsidRPr="005D134E">
        <w:t>,</w:t>
      </w:r>
      <w:r w:rsidR="001149F9" w:rsidRPr="005D134E">
        <w:t xml:space="preserve"> </w:t>
      </w:r>
      <w:r w:rsidR="00EF3BAA" w:rsidRPr="005D134E">
        <w:t xml:space="preserve">_______________ </w:t>
      </w:r>
      <w:r w:rsidR="001149F9" w:rsidRPr="005D134E">
        <w:t xml:space="preserve">declares that he </w:t>
      </w:r>
      <w:r w:rsidR="00191661" w:rsidRPr="005D134E">
        <w:t>is</w:t>
      </w:r>
      <w:r w:rsidR="001149F9" w:rsidRPr="005D134E">
        <w:t xml:space="preserve"> “the Alpha and the </w:t>
      </w:r>
      <w:r w:rsidR="00EF3BAA" w:rsidRPr="005D134E">
        <w:t>_______________</w:t>
      </w:r>
      <w:r w:rsidR="001149F9" w:rsidRPr="005D134E">
        <w:t xml:space="preserve">, the beginning and the end.” These are the first and last letters of the </w:t>
      </w:r>
      <w:r w:rsidR="00EF3BAA" w:rsidRPr="005D134E">
        <w:t xml:space="preserve">_______________ </w:t>
      </w:r>
      <w:r w:rsidR="001149F9" w:rsidRPr="005D134E">
        <w:t xml:space="preserve">alphabet. </w:t>
      </w:r>
      <w:r w:rsidR="00054FF1" w:rsidRPr="005D134E">
        <w:t xml:space="preserve">Similar to the first and last letters of the </w:t>
      </w:r>
      <w:r w:rsidR="00EF3BAA" w:rsidRPr="005D134E">
        <w:t xml:space="preserve">_______________ </w:t>
      </w:r>
      <w:r w:rsidR="00054FF1" w:rsidRPr="005D134E">
        <w:t xml:space="preserve">alphabet, the </w:t>
      </w:r>
      <w:r w:rsidR="001149F9" w:rsidRPr="005D134E">
        <w:t xml:space="preserve">Jews would have understood that Christ is referring to </w:t>
      </w:r>
      <w:r w:rsidR="00EF3BAA" w:rsidRPr="005D134E">
        <w:t>___________________</w:t>
      </w:r>
      <w:r w:rsidR="003D5290" w:rsidRPr="005D134E">
        <w:t xml:space="preserve"> but no</w:t>
      </w:r>
      <w:r w:rsidR="00054FF1" w:rsidRPr="005D134E">
        <w:t xml:space="preserve">t just wholeness related to the fullness of the </w:t>
      </w:r>
      <w:r w:rsidR="00EF3BAA" w:rsidRPr="005D134E">
        <w:t xml:space="preserve">____________________ </w:t>
      </w:r>
      <w:r w:rsidR="00054FF1" w:rsidRPr="005D134E">
        <w:t>or of time.</w:t>
      </w:r>
      <w:r w:rsidR="001149F9" w:rsidRPr="005D134E">
        <w:t xml:space="preserve"> </w:t>
      </w:r>
      <w:r w:rsidR="009811DC" w:rsidRPr="005D134E">
        <w:t xml:space="preserve">Indeed, </w:t>
      </w:r>
      <w:r w:rsidR="00EF3BAA" w:rsidRPr="005D134E">
        <w:t xml:space="preserve">__________ </w:t>
      </w:r>
      <w:r w:rsidR="001149F9" w:rsidRPr="005D134E">
        <w:t>is the first of all thi</w:t>
      </w:r>
      <w:r w:rsidR="00EF3BAA" w:rsidRPr="005D134E">
        <w:t>ngs and the last of all things.</w:t>
      </w:r>
    </w:p>
    <w:p w14:paraId="6013FA2B" w14:textId="1FBAD6B9" w:rsidR="009C601D" w:rsidRPr="005D134E" w:rsidRDefault="00131213" w:rsidP="006B3FAD">
      <w:pPr>
        <w:pStyle w:val="Question-FewSentences"/>
      </w:pPr>
      <w:r w:rsidRPr="005D134E">
        <w:t xml:space="preserve">Jesus declares that he is “coming soon.” </w:t>
      </w:r>
      <w:r w:rsidR="00A6583B" w:rsidRPr="005D134E">
        <w:t>Explain the differing views of Catholics and evangelical Protestants about the Second Coming.</w:t>
      </w:r>
    </w:p>
    <w:p w14:paraId="0F52F9FF" w14:textId="77777777" w:rsidR="009C601D" w:rsidRPr="005D134E" w:rsidRDefault="00E549C9" w:rsidP="006B3FAD">
      <w:pPr>
        <w:pStyle w:val="Question-FewSentences"/>
      </w:pPr>
      <w:r w:rsidRPr="005D134E">
        <w:t xml:space="preserve">Explain one of the Protestant views of what will occur at the rapture. </w:t>
      </w:r>
    </w:p>
    <w:p w14:paraId="10D147D2" w14:textId="00206420" w:rsidR="00B51E3C" w:rsidRPr="005D134E" w:rsidRDefault="0002626D" w:rsidP="006B3FAD">
      <w:pPr>
        <w:pStyle w:val="Question-OneSentence"/>
      </w:pPr>
      <w:r w:rsidRPr="005D134E">
        <w:t>True or False? T</w:t>
      </w:r>
      <w:r w:rsidR="00B51E3C" w:rsidRPr="005D134E">
        <w:t xml:space="preserve">he term “rapture” is </w:t>
      </w:r>
      <w:r w:rsidRPr="005D134E">
        <w:t xml:space="preserve">never </w:t>
      </w:r>
      <w:r w:rsidR="00B51E3C" w:rsidRPr="005D134E">
        <w:t xml:space="preserve">used in Sacred Scripture, </w:t>
      </w:r>
      <w:r w:rsidRPr="005D134E">
        <w:t xml:space="preserve">and </w:t>
      </w:r>
      <w:r w:rsidR="00B51E3C" w:rsidRPr="005D134E">
        <w:t xml:space="preserve">the view that the Second Coming of Christ will be divided into two different </w:t>
      </w:r>
      <w:r w:rsidR="00913C48" w:rsidRPr="005D134E">
        <w:t>events</w:t>
      </w:r>
      <w:r w:rsidR="00B51E3C" w:rsidRPr="005D134E">
        <w:t xml:space="preserve"> is not </w:t>
      </w:r>
      <w:r w:rsidR="00831C1E" w:rsidRPr="005D134E">
        <w:t>s</w:t>
      </w:r>
      <w:r w:rsidR="00B51E3C" w:rsidRPr="005D134E">
        <w:t>criptural.</w:t>
      </w:r>
    </w:p>
    <w:p w14:paraId="079F2F46" w14:textId="75ADCC81" w:rsidR="008006DE" w:rsidRPr="005D134E" w:rsidRDefault="00022079" w:rsidP="006B3FAD">
      <w:pPr>
        <w:pStyle w:val="Question-OneSentence"/>
      </w:pPr>
      <w:r w:rsidRPr="005D134E">
        <w:t>True or False? The proper attitude to take towards Christ’s Second Coming is to live in home of his return and to prepare ourselves for it by living holy lives.</w:t>
      </w:r>
    </w:p>
    <w:p w14:paraId="49A6297D" w14:textId="278B6980" w:rsidR="00022079" w:rsidRPr="005D134E" w:rsidRDefault="00BB50FE" w:rsidP="006B3FAD">
      <w:pPr>
        <w:pStyle w:val="Question"/>
      </w:pPr>
      <w:r w:rsidRPr="005D134E">
        <w:t xml:space="preserve">The </w:t>
      </w:r>
      <w:r w:rsidR="00612A6E" w:rsidRPr="005D134E">
        <w:rPr>
          <w:b/>
        </w:rPr>
        <w:t xml:space="preserve">____________________ </w:t>
      </w:r>
      <w:r w:rsidRPr="005D134E">
        <w:t xml:space="preserve">was often depicted in early Christian </w:t>
      </w:r>
      <w:r w:rsidR="00612A6E" w:rsidRPr="005D134E">
        <w:rPr>
          <w:b/>
        </w:rPr>
        <w:t xml:space="preserve">____________ </w:t>
      </w:r>
      <w:r w:rsidRPr="005D134E">
        <w:t xml:space="preserve">on a palm tree symbolizing Christ’s </w:t>
      </w:r>
      <w:r w:rsidR="00612A6E" w:rsidRPr="005D134E">
        <w:rPr>
          <w:b/>
        </w:rPr>
        <w:t xml:space="preserve">____________________ </w:t>
      </w:r>
      <w:r w:rsidRPr="005D134E">
        <w:t xml:space="preserve">of life over death. The image comes from several cultures prior to the time of Christ. In Greek and Roman </w:t>
      </w:r>
      <w:r w:rsidR="00612A6E" w:rsidRPr="005D134E">
        <w:rPr>
          <w:b/>
        </w:rPr>
        <w:t>____________________</w:t>
      </w:r>
      <w:r w:rsidRPr="005D134E">
        <w:t>, the phoenix is seen as a “</w:t>
      </w:r>
      <w:r w:rsidR="00612A6E" w:rsidRPr="005D134E">
        <w:rPr>
          <w:b/>
        </w:rPr>
        <w:t>_________________</w:t>
      </w:r>
      <w:r w:rsidR="00831C1E" w:rsidRPr="005D134E">
        <w:rPr>
          <w:bCs/>
        </w:rPr>
        <w:t>,</w:t>
      </w:r>
      <w:r w:rsidRPr="005D134E">
        <w:t xml:space="preserve">” who was given new life after </w:t>
      </w:r>
      <w:r w:rsidR="00612A6E" w:rsidRPr="005D134E">
        <w:rPr>
          <w:b/>
        </w:rPr>
        <w:t xml:space="preserve">_____________ </w:t>
      </w:r>
      <w:r w:rsidRPr="005D134E">
        <w:t xml:space="preserve">in flames and then </w:t>
      </w:r>
      <w:r w:rsidR="00612A6E" w:rsidRPr="005D134E">
        <w:rPr>
          <w:b/>
        </w:rPr>
        <w:t xml:space="preserve">_____________ </w:t>
      </w:r>
      <w:r w:rsidRPr="005D134E">
        <w:t>from its own ashes.</w:t>
      </w:r>
    </w:p>
    <w:p w14:paraId="3E1DA744" w14:textId="2A5B264C" w:rsidR="007E0689" w:rsidRPr="005D134E" w:rsidRDefault="00E81459" w:rsidP="006B3FAD">
      <w:pPr>
        <w:pStyle w:val="Question-FewSentences"/>
      </w:pPr>
      <w:r w:rsidRPr="005D134E">
        <w:t>Explain how the image of a pelican is an apt metaphor for Christ.</w:t>
      </w:r>
    </w:p>
    <w:p w14:paraId="53A9B386" w14:textId="4A27610F" w:rsidR="00A01038" w:rsidRPr="005D134E" w:rsidRDefault="00952E05" w:rsidP="006B3FAD">
      <w:pPr>
        <w:pStyle w:val="Question"/>
      </w:pPr>
      <w:r w:rsidRPr="005D134E">
        <w:lastRenderedPageBreak/>
        <w:t xml:space="preserve">The </w:t>
      </w:r>
      <w:r w:rsidR="001758DF" w:rsidRPr="005D134E">
        <w:t xml:space="preserve">best known of the </w:t>
      </w:r>
      <w:r w:rsidR="00612A6E" w:rsidRPr="005D134E">
        <w:rPr>
          <w:b/>
        </w:rPr>
        <w:t xml:space="preserve">_________________ </w:t>
      </w:r>
      <w:r w:rsidR="001758DF" w:rsidRPr="005D134E">
        <w:t>symbol</w:t>
      </w:r>
      <w:r w:rsidRPr="005D134E">
        <w:t xml:space="preserve"> for Christ in the early Church was the Greek word for </w:t>
      </w:r>
      <w:r w:rsidR="00612A6E" w:rsidRPr="005D134E">
        <w:rPr>
          <w:b/>
        </w:rPr>
        <w:t>_________</w:t>
      </w:r>
      <w:r w:rsidRPr="005D134E">
        <w:t xml:space="preserve">, sometimes secretly used </w:t>
      </w:r>
      <w:r w:rsidR="00CA497A" w:rsidRPr="005D134E">
        <w:t>to</w:t>
      </w:r>
      <w:r w:rsidRPr="005D134E">
        <w:t xml:space="preserve"> determine if another person believed in </w:t>
      </w:r>
      <w:r w:rsidR="00612A6E" w:rsidRPr="005D134E">
        <w:rPr>
          <w:b/>
        </w:rPr>
        <w:t>_______________</w:t>
      </w:r>
      <w:r w:rsidRPr="005D134E">
        <w:t xml:space="preserve">. The Greek word </w:t>
      </w:r>
      <w:r w:rsidRPr="005D134E">
        <w:rPr>
          <w:i/>
        </w:rPr>
        <w:t>ichtyhys</w:t>
      </w:r>
      <w:r w:rsidRPr="005D134E">
        <w:t xml:space="preserve"> is </w:t>
      </w:r>
      <w:r w:rsidR="00390AEF" w:rsidRPr="005D134E">
        <w:t>related</w:t>
      </w:r>
      <w:r w:rsidRPr="005D134E">
        <w:t xml:space="preserve"> to a Greek phrase: “</w:t>
      </w:r>
      <w:r w:rsidR="00612A6E" w:rsidRPr="005D134E">
        <w:rPr>
          <w:b/>
        </w:rPr>
        <w:t>____________</w:t>
      </w:r>
      <w:r w:rsidR="00653C11" w:rsidRPr="005D134E">
        <w:rPr>
          <w:b/>
        </w:rPr>
        <w:t>_________________</w:t>
      </w:r>
      <w:r w:rsidR="00612A6E" w:rsidRPr="005D134E">
        <w:rPr>
          <w:b/>
        </w:rPr>
        <w:t>_______________________</w:t>
      </w:r>
      <w:r w:rsidRPr="005D134E">
        <w:t xml:space="preserve">.” It </w:t>
      </w:r>
      <w:r w:rsidR="00390AEF" w:rsidRPr="005D134E">
        <w:t xml:space="preserve">alludes to </w:t>
      </w:r>
      <w:r w:rsidR="00616A68" w:rsidRPr="005D134E">
        <w:t>Jesus’s</w:t>
      </w:r>
      <w:r w:rsidRPr="005D134E">
        <w:t xml:space="preserve"> </w:t>
      </w:r>
      <w:r w:rsidR="00612A6E" w:rsidRPr="005D134E">
        <w:rPr>
          <w:b/>
        </w:rPr>
        <w:t xml:space="preserve">_________________________ </w:t>
      </w:r>
      <w:r w:rsidRPr="005D134E">
        <w:t>o</w:t>
      </w:r>
      <w:r w:rsidR="00390AEF" w:rsidRPr="005D134E">
        <w:t>f</w:t>
      </w:r>
      <w:r w:rsidRPr="005D134E">
        <w:t xml:space="preserve"> the loaves and fishes and has </w:t>
      </w:r>
      <w:r w:rsidR="00612A6E" w:rsidRPr="005D134E">
        <w:rPr>
          <w:b/>
        </w:rPr>
        <w:t xml:space="preserve">_________________________ </w:t>
      </w:r>
      <w:r w:rsidR="00285E8E" w:rsidRPr="005D134E">
        <w:t>references</w:t>
      </w:r>
      <w:r w:rsidRPr="005D134E">
        <w:t>.</w:t>
      </w:r>
    </w:p>
    <w:sectPr w:rsidR="00A01038" w:rsidRPr="005D134E" w:rsidSect="006B3FAD">
      <w:headerReference w:type="even" r:id="rId8"/>
      <w:headerReference w:type="default" r:id="rId9"/>
      <w:footerReference w:type="even" r:id="rId10"/>
      <w:foot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81A4" w14:textId="77777777" w:rsidR="00560C50" w:rsidRDefault="00560C50">
      <w:r>
        <w:separator/>
      </w:r>
    </w:p>
  </w:endnote>
  <w:endnote w:type="continuationSeparator" w:id="0">
    <w:p w14:paraId="24D95D41" w14:textId="77777777" w:rsidR="00560C50" w:rsidRDefault="0056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Bold">
    <w:altName w:val="Trebuchet MS"/>
    <w:charset w:val="00"/>
    <w:family w:val="auto"/>
    <w:pitch w:val="variable"/>
    <w:sig w:usb0="00000003" w:usb1="00000000" w:usb2="00000000" w:usb3="00000000" w:csb0="00000013" w:csb1="00000000"/>
  </w:font>
  <w:font w:name="FairplexWideBold">
    <w:charset w:val="00"/>
    <w:family w:val="auto"/>
    <w:pitch w:val="variable"/>
    <w:sig w:usb0="00000003" w:usb1="00000000" w:usb2="00000000" w:usb3="00000000" w:csb0="00000001" w:csb1="00000000"/>
  </w:font>
  <w:font w:name="ACasl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BD62" w14:textId="77777777" w:rsidR="006913B5" w:rsidRDefault="006913B5" w:rsidP="00D46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43AD5" w14:textId="77777777" w:rsidR="006913B5" w:rsidRDefault="006913B5" w:rsidP="00D46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E859" w14:textId="77777777" w:rsidR="006913B5" w:rsidRDefault="006913B5" w:rsidP="00D46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A3F6" w14:textId="77777777" w:rsidR="00560C50" w:rsidRDefault="00560C50">
      <w:r>
        <w:separator/>
      </w:r>
    </w:p>
  </w:footnote>
  <w:footnote w:type="continuationSeparator" w:id="0">
    <w:p w14:paraId="560E677B" w14:textId="77777777" w:rsidR="00560C50" w:rsidRDefault="00560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4ADD" w14:textId="77777777" w:rsidR="006913B5" w:rsidRDefault="006913B5" w:rsidP="009E62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7FB19" w14:textId="77777777" w:rsidR="006913B5" w:rsidRDefault="006913B5" w:rsidP="009E62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91299"/>
      <w:docPartObj>
        <w:docPartGallery w:val="Page Numbers (Top of Page)"/>
        <w:docPartUnique/>
      </w:docPartObj>
    </w:sdtPr>
    <w:sdtEndPr>
      <w:rPr>
        <w:noProof/>
      </w:rPr>
    </w:sdtEndPr>
    <w:sdtContent>
      <w:p w14:paraId="01131CD9" w14:textId="084F3EB4" w:rsidR="009375F3" w:rsidRDefault="009375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914FC4" w14:textId="77777777" w:rsidR="006913B5" w:rsidRDefault="006913B5" w:rsidP="009E62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6E"/>
    <w:multiLevelType w:val="hybridMultilevel"/>
    <w:tmpl w:val="C122B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2FF"/>
    <w:multiLevelType w:val="hybridMultilevel"/>
    <w:tmpl w:val="1ABC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F04"/>
    <w:multiLevelType w:val="hybridMultilevel"/>
    <w:tmpl w:val="741E0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DC6791"/>
    <w:multiLevelType w:val="hybridMultilevel"/>
    <w:tmpl w:val="C14C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81AE3"/>
    <w:multiLevelType w:val="hybridMultilevel"/>
    <w:tmpl w:val="394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1EBA"/>
    <w:multiLevelType w:val="hybridMultilevel"/>
    <w:tmpl w:val="151A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C4311"/>
    <w:multiLevelType w:val="hybridMultilevel"/>
    <w:tmpl w:val="5C16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3DE6"/>
    <w:multiLevelType w:val="hybridMultilevel"/>
    <w:tmpl w:val="E278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71943"/>
    <w:multiLevelType w:val="hybridMultilevel"/>
    <w:tmpl w:val="A4584774"/>
    <w:lvl w:ilvl="0" w:tplc="C4687834">
      <w:start w:val="1"/>
      <w:numFmt w:val="decimal"/>
      <w:lvlText w:val="%1."/>
      <w:lvlJc w:val="left"/>
      <w:pPr>
        <w:tabs>
          <w:tab w:val="num" w:pos="0"/>
        </w:tabs>
        <w:ind w:left="288" w:hanging="288"/>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EC4C40"/>
    <w:multiLevelType w:val="hybridMultilevel"/>
    <w:tmpl w:val="FF78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D0DBB"/>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135688"/>
    <w:multiLevelType w:val="hybridMultilevel"/>
    <w:tmpl w:val="DC3A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A0BA0"/>
    <w:multiLevelType w:val="hybridMultilevel"/>
    <w:tmpl w:val="609A85BE"/>
    <w:lvl w:ilvl="0" w:tplc="90EAEA8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13CD8"/>
    <w:multiLevelType w:val="hybridMultilevel"/>
    <w:tmpl w:val="577E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04E50"/>
    <w:multiLevelType w:val="hybridMultilevel"/>
    <w:tmpl w:val="2B7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A0F01"/>
    <w:multiLevelType w:val="hybridMultilevel"/>
    <w:tmpl w:val="91DA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00692"/>
    <w:multiLevelType w:val="hybridMultilevel"/>
    <w:tmpl w:val="8B46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C301E"/>
    <w:multiLevelType w:val="hybridMultilevel"/>
    <w:tmpl w:val="7D6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55BEB"/>
    <w:multiLevelType w:val="hybridMultilevel"/>
    <w:tmpl w:val="1B76C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A4AAD"/>
    <w:multiLevelType w:val="hybridMultilevel"/>
    <w:tmpl w:val="D3F2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9525E"/>
    <w:multiLevelType w:val="hybridMultilevel"/>
    <w:tmpl w:val="4470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60C6C"/>
    <w:multiLevelType w:val="hybridMultilevel"/>
    <w:tmpl w:val="7ABAB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E230D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5737B9"/>
    <w:multiLevelType w:val="hybridMultilevel"/>
    <w:tmpl w:val="F96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57332"/>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5A309C"/>
    <w:multiLevelType w:val="hybridMultilevel"/>
    <w:tmpl w:val="2D28E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23DFB"/>
    <w:multiLevelType w:val="hybridMultilevel"/>
    <w:tmpl w:val="248EDAA6"/>
    <w:lvl w:ilvl="0" w:tplc="FAC03C9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F43BE"/>
    <w:multiLevelType w:val="hybridMultilevel"/>
    <w:tmpl w:val="EAC658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96C0A3F"/>
    <w:multiLevelType w:val="hybridMultilevel"/>
    <w:tmpl w:val="850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641D4"/>
    <w:multiLevelType w:val="hybridMultilevel"/>
    <w:tmpl w:val="6DD0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E69A9"/>
    <w:multiLevelType w:val="hybridMultilevel"/>
    <w:tmpl w:val="8E64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C34A57"/>
    <w:multiLevelType w:val="hybridMultilevel"/>
    <w:tmpl w:val="6914BDB4"/>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C0DB9"/>
    <w:multiLevelType w:val="multilevel"/>
    <w:tmpl w:val="5AAAA5E2"/>
    <w:lvl w:ilvl="0">
      <w:start w:val="1"/>
      <w:numFmt w:val="none"/>
      <w:lvlText w:val="___"/>
      <w:lvlJc w:val="left"/>
      <w:pPr>
        <w:ind w:left="1080" w:hanging="720"/>
      </w:pPr>
      <w:rPr>
        <w:rFonts w:ascii="Georgia" w:hAnsi="Georgia" w:hint="default"/>
        <w:b w:val="0"/>
        <w:i w:val="0"/>
        <w:sz w:val="22"/>
      </w:rPr>
    </w:lvl>
    <w:lvl w:ilvl="1">
      <w:start w:val="1"/>
      <w:numFmt w:val="none"/>
      <w:lvlText w:val="T    F"/>
      <w:lvlJc w:val="left"/>
      <w:pPr>
        <w:ind w:left="720" w:hanging="36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D84953"/>
    <w:multiLevelType w:val="hybridMultilevel"/>
    <w:tmpl w:val="7D9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2F2E0E"/>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190A64"/>
    <w:multiLevelType w:val="hybridMultilevel"/>
    <w:tmpl w:val="A16AED10"/>
    <w:lvl w:ilvl="0" w:tplc="02327E34">
      <w:start w:val="1"/>
      <w:numFmt w:val="decimal"/>
      <w:lvlText w:val="%1."/>
      <w:lvlJc w:val="left"/>
      <w:pPr>
        <w:tabs>
          <w:tab w:val="num" w:pos="0"/>
        </w:tabs>
        <w:ind w:left="288" w:hanging="360"/>
      </w:pPr>
      <w:rPr>
        <w:rFonts w:hint="default"/>
        <w:b/>
      </w:rPr>
    </w:lvl>
    <w:lvl w:ilvl="1" w:tplc="E5B61BBE">
      <w:start w:val="1"/>
      <w:numFmt w:val="lowerLetter"/>
      <w:lvlText w:val="%2)"/>
      <w:lvlJc w:val="left"/>
      <w:pPr>
        <w:tabs>
          <w:tab w:val="num" w:pos="1224"/>
        </w:tabs>
        <w:ind w:left="122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0F1011"/>
    <w:multiLevelType w:val="hybridMultilevel"/>
    <w:tmpl w:val="9BD6D16A"/>
    <w:lvl w:ilvl="0" w:tplc="6A0CDFDE">
      <w:start w:val="1"/>
      <w:numFmt w:val="bullet"/>
      <w:pStyle w:val="backmatter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6A3300"/>
    <w:multiLevelType w:val="hybridMultilevel"/>
    <w:tmpl w:val="AE06895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8" w15:restartNumberingAfterBreak="0">
    <w:nsid w:val="583A694C"/>
    <w:multiLevelType w:val="hybridMultilevel"/>
    <w:tmpl w:val="2BBE78D2"/>
    <w:lvl w:ilvl="0" w:tplc="805CDEFA">
      <w:start w:val="1"/>
      <w:numFmt w:val="decimal"/>
      <w:pStyle w:val="Question"/>
      <w:lvlText w:val="%1."/>
      <w:lvlJc w:val="left"/>
      <w:pPr>
        <w:ind w:left="720" w:hanging="360"/>
      </w:pPr>
      <w:rPr>
        <w:rFonts w:ascii="Georgia" w:hAnsi="Georg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450A48"/>
    <w:multiLevelType w:val="hybridMultilevel"/>
    <w:tmpl w:val="4A3E9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95C5E30"/>
    <w:multiLevelType w:val="hybridMultilevel"/>
    <w:tmpl w:val="3E26A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6508B4"/>
    <w:multiLevelType w:val="hybridMultilevel"/>
    <w:tmpl w:val="06065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907945"/>
    <w:multiLevelType w:val="hybridMultilevel"/>
    <w:tmpl w:val="2AC661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E809D0"/>
    <w:multiLevelType w:val="hybridMultilevel"/>
    <w:tmpl w:val="E4D2E414"/>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644C070F"/>
    <w:multiLevelType w:val="hybridMultilevel"/>
    <w:tmpl w:val="D47A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960D9E"/>
    <w:multiLevelType w:val="hybridMultilevel"/>
    <w:tmpl w:val="FF5E578C"/>
    <w:lvl w:ilvl="0" w:tplc="0D26D940">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A922A7F"/>
    <w:multiLevelType w:val="hybridMultilevel"/>
    <w:tmpl w:val="B3FA2DF8"/>
    <w:lvl w:ilvl="0" w:tplc="04090001">
      <w:start w:val="1"/>
      <w:numFmt w:val="bullet"/>
      <w:lvlText w:val=""/>
      <w:lvlJc w:val="left"/>
      <w:pPr>
        <w:ind w:left="360" w:hanging="360"/>
      </w:pPr>
      <w:rPr>
        <w:rFonts w:ascii="Symbol" w:hAnsi="Symbol" w:hint="default"/>
      </w:rPr>
    </w:lvl>
    <w:lvl w:ilvl="1" w:tplc="D3BA47AC">
      <w:start w:val="1"/>
      <w:numFmt w:val="bullet"/>
      <w:pStyle w:val="subbullets"/>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B7B2C75"/>
    <w:multiLevelType w:val="hybridMultilevel"/>
    <w:tmpl w:val="A656DC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6BED3AC8"/>
    <w:multiLevelType w:val="hybridMultilevel"/>
    <w:tmpl w:val="B8DC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C35014"/>
    <w:multiLevelType w:val="hybridMultilevel"/>
    <w:tmpl w:val="D4600B90"/>
    <w:lvl w:ilvl="0" w:tplc="E6AE5344">
      <w:start w:val="1"/>
      <w:numFmt w:val="bullet"/>
      <w:pStyle w:val="MHHsub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DF4008F"/>
    <w:multiLevelType w:val="hybridMultilevel"/>
    <w:tmpl w:val="163C5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E5B5749"/>
    <w:multiLevelType w:val="hybridMultilevel"/>
    <w:tmpl w:val="8BF0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06731"/>
    <w:multiLevelType w:val="hybridMultilevel"/>
    <w:tmpl w:val="A800A87E"/>
    <w:lvl w:ilvl="0" w:tplc="92D44BE6">
      <w:start w:val="4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5DC504C"/>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EA5F89"/>
    <w:multiLevelType w:val="hybridMultilevel"/>
    <w:tmpl w:val="C6E4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623B04"/>
    <w:multiLevelType w:val="hybridMultilevel"/>
    <w:tmpl w:val="7166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F83C27"/>
    <w:multiLevelType w:val="hybridMultilevel"/>
    <w:tmpl w:val="B87E6A4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7" w15:restartNumberingAfterBreak="0">
    <w:nsid w:val="7F16328D"/>
    <w:multiLevelType w:val="multilevel"/>
    <w:tmpl w:val="9FFE6C92"/>
    <w:lvl w:ilvl="0">
      <w:start w:val="1"/>
      <w:numFmt w:val="none"/>
      <w:pStyle w:val="Subtext-Ordered"/>
      <w:lvlText w:val="_____"/>
      <w:lvlJc w:val="left"/>
      <w:pPr>
        <w:ind w:left="1440" w:hanging="1080"/>
      </w:pPr>
      <w:rPr>
        <w:rFonts w:ascii="Georgia" w:hAnsi="Georgia" w:hint="default"/>
        <w:b w:val="0"/>
        <w:i w:val="0"/>
        <w:sz w:val="22"/>
      </w:rPr>
    </w:lvl>
    <w:lvl w:ilvl="1">
      <w:start w:val="1"/>
      <w:numFmt w:val="none"/>
      <w:pStyle w:val="Subtext-TF"/>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12"/>
  </w:num>
  <w:num w:numId="3">
    <w:abstractNumId w:val="49"/>
  </w:num>
  <w:num w:numId="4">
    <w:abstractNumId w:val="36"/>
  </w:num>
  <w:num w:numId="5">
    <w:abstractNumId w:val="46"/>
  </w:num>
  <w:num w:numId="6">
    <w:abstractNumId w:val="19"/>
  </w:num>
  <w:num w:numId="7">
    <w:abstractNumId w:val="24"/>
  </w:num>
  <w:num w:numId="8">
    <w:abstractNumId w:val="53"/>
  </w:num>
  <w:num w:numId="9">
    <w:abstractNumId w:val="4"/>
  </w:num>
  <w:num w:numId="10">
    <w:abstractNumId w:val="21"/>
  </w:num>
  <w:num w:numId="11">
    <w:abstractNumId w:val="6"/>
  </w:num>
  <w:num w:numId="12">
    <w:abstractNumId w:val="14"/>
  </w:num>
  <w:num w:numId="13">
    <w:abstractNumId w:val="13"/>
  </w:num>
  <w:num w:numId="14">
    <w:abstractNumId w:val="8"/>
  </w:num>
  <w:num w:numId="15">
    <w:abstractNumId w:val="47"/>
  </w:num>
  <w:num w:numId="16">
    <w:abstractNumId w:val="40"/>
  </w:num>
  <w:num w:numId="17">
    <w:abstractNumId w:val="7"/>
  </w:num>
  <w:num w:numId="18">
    <w:abstractNumId w:val="54"/>
  </w:num>
  <w:num w:numId="19">
    <w:abstractNumId w:val="11"/>
  </w:num>
  <w:num w:numId="20">
    <w:abstractNumId w:val="33"/>
  </w:num>
  <w:num w:numId="21">
    <w:abstractNumId w:val="23"/>
  </w:num>
  <w:num w:numId="22">
    <w:abstractNumId w:val="45"/>
  </w:num>
  <w:num w:numId="23">
    <w:abstractNumId w:val="5"/>
  </w:num>
  <w:num w:numId="24">
    <w:abstractNumId w:val="1"/>
  </w:num>
  <w:num w:numId="25">
    <w:abstractNumId w:val="17"/>
  </w:num>
  <w:num w:numId="26">
    <w:abstractNumId w:val="50"/>
  </w:num>
  <w:num w:numId="27">
    <w:abstractNumId w:val="28"/>
  </w:num>
  <w:num w:numId="28">
    <w:abstractNumId w:val="55"/>
  </w:num>
  <w:num w:numId="29">
    <w:abstractNumId w:val="48"/>
  </w:num>
  <w:num w:numId="30">
    <w:abstractNumId w:val="2"/>
  </w:num>
  <w:num w:numId="31">
    <w:abstractNumId w:val="0"/>
  </w:num>
  <w:num w:numId="32">
    <w:abstractNumId w:val="25"/>
  </w:num>
  <w:num w:numId="33">
    <w:abstractNumId w:val="9"/>
  </w:num>
  <w:num w:numId="34">
    <w:abstractNumId w:val="52"/>
  </w:num>
  <w:num w:numId="35">
    <w:abstractNumId w:val="26"/>
  </w:num>
  <w:num w:numId="36">
    <w:abstractNumId w:val="18"/>
  </w:num>
  <w:num w:numId="37">
    <w:abstractNumId w:val="3"/>
  </w:num>
  <w:num w:numId="38">
    <w:abstractNumId w:val="16"/>
  </w:num>
  <w:num w:numId="39">
    <w:abstractNumId w:val="42"/>
  </w:num>
  <w:num w:numId="40">
    <w:abstractNumId w:val="27"/>
  </w:num>
  <w:num w:numId="41">
    <w:abstractNumId w:val="44"/>
  </w:num>
  <w:num w:numId="42">
    <w:abstractNumId w:val="37"/>
  </w:num>
  <w:num w:numId="43">
    <w:abstractNumId w:val="56"/>
  </w:num>
  <w:num w:numId="44">
    <w:abstractNumId w:val="15"/>
  </w:num>
  <w:num w:numId="45">
    <w:abstractNumId w:val="51"/>
  </w:num>
  <w:num w:numId="46">
    <w:abstractNumId w:val="30"/>
  </w:num>
  <w:num w:numId="47">
    <w:abstractNumId w:val="43"/>
  </w:num>
  <w:num w:numId="48">
    <w:abstractNumId w:val="29"/>
  </w:num>
  <w:num w:numId="49">
    <w:abstractNumId w:val="38"/>
  </w:num>
  <w:num w:numId="50">
    <w:abstractNumId w:val="22"/>
  </w:num>
  <w:num w:numId="51">
    <w:abstractNumId w:val="34"/>
  </w:num>
  <w:num w:numId="52">
    <w:abstractNumId w:val="32"/>
  </w:num>
  <w:num w:numId="53">
    <w:abstractNumId w:val="57"/>
  </w:num>
  <w:num w:numId="54">
    <w:abstractNumId w:val="57"/>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152" w:hanging="792"/>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57"/>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10"/>
  </w:num>
  <w:num w:numId="57">
    <w:abstractNumId w:val="57"/>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abstractNumId w:val="57"/>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31"/>
  </w:num>
  <w:num w:numId="60">
    <w:abstractNumId w:val="39"/>
  </w:num>
  <w:num w:numId="61">
    <w:abstractNumId w:val="20"/>
  </w:num>
  <w:num w:numId="62">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C8"/>
    <w:rsid w:val="00000F2E"/>
    <w:rsid w:val="00004365"/>
    <w:rsid w:val="00004838"/>
    <w:rsid w:val="000108AE"/>
    <w:rsid w:val="000109F9"/>
    <w:rsid w:val="00011255"/>
    <w:rsid w:val="000116A7"/>
    <w:rsid w:val="0001207B"/>
    <w:rsid w:val="000124EE"/>
    <w:rsid w:val="00012C14"/>
    <w:rsid w:val="00012C76"/>
    <w:rsid w:val="00013D4F"/>
    <w:rsid w:val="000147B3"/>
    <w:rsid w:val="00015CA7"/>
    <w:rsid w:val="00016328"/>
    <w:rsid w:val="00017460"/>
    <w:rsid w:val="00017B55"/>
    <w:rsid w:val="000203CC"/>
    <w:rsid w:val="00020E20"/>
    <w:rsid w:val="00021FDD"/>
    <w:rsid w:val="00022079"/>
    <w:rsid w:val="0002353B"/>
    <w:rsid w:val="00023876"/>
    <w:rsid w:val="000255D9"/>
    <w:rsid w:val="00025BBA"/>
    <w:rsid w:val="0002626D"/>
    <w:rsid w:val="0003327F"/>
    <w:rsid w:val="0003354B"/>
    <w:rsid w:val="000357B8"/>
    <w:rsid w:val="000357F6"/>
    <w:rsid w:val="000374B7"/>
    <w:rsid w:val="00037E05"/>
    <w:rsid w:val="00037F4D"/>
    <w:rsid w:val="000402AD"/>
    <w:rsid w:val="00040438"/>
    <w:rsid w:val="00040ED3"/>
    <w:rsid w:val="0004155E"/>
    <w:rsid w:val="00041BE2"/>
    <w:rsid w:val="000430AC"/>
    <w:rsid w:val="00044131"/>
    <w:rsid w:val="00044874"/>
    <w:rsid w:val="00044AD4"/>
    <w:rsid w:val="00045C59"/>
    <w:rsid w:val="00045F28"/>
    <w:rsid w:val="00046CB8"/>
    <w:rsid w:val="00051517"/>
    <w:rsid w:val="00052997"/>
    <w:rsid w:val="000543BF"/>
    <w:rsid w:val="00054788"/>
    <w:rsid w:val="00054FF1"/>
    <w:rsid w:val="00055DBA"/>
    <w:rsid w:val="000561DF"/>
    <w:rsid w:val="00056797"/>
    <w:rsid w:val="00060B81"/>
    <w:rsid w:val="00060D6E"/>
    <w:rsid w:val="00060EF8"/>
    <w:rsid w:val="00062F5F"/>
    <w:rsid w:val="00063042"/>
    <w:rsid w:val="00063B7F"/>
    <w:rsid w:val="00067B12"/>
    <w:rsid w:val="00071296"/>
    <w:rsid w:val="00073086"/>
    <w:rsid w:val="00076157"/>
    <w:rsid w:val="00077CD6"/>
    <w:rsid w:val="00080727"/>
    <w:rsid w:val="00082116"/>
    <w:rsid w:val="000830C5"/>
    <w:rsid w:val="00086D06"/>
    <w:rsid w:val="0009173C"/>
    <w:rsid w:val="000920EA"/>
    <w:rsid w:val="000930FB"/>
    <w:rsid w:val="00093392"/>
    <w:rsid w:val="00094F2F"/>
    <w:rsid w:val="0009564E"/>
    <w:rsid w:val="000968C7"/>
    <w:rsid w:val="000975AC"/>
    <w:rsid w:val="000978E9"/>
    <w:rsid w:val="000A02DE"/>
    <w:rsid w:val="000A0A6B"/>
    <w:rsid w:val="000A1952"/>
    <w:rsid w:val="000A1C98"/>
    <w:rsid w:val="000A4009"/>
    <w:rsid w:val="000A4D8E"/>
    <w:rsid w:val="000A4FEF"/>
    <w:rsid w:val="000A57F9"/>
    <w:rsid w:val="000A5983"/>
    <w:rsid w:val="000A6A35"/>
    <w:rsid w:val="000B00BB"/>
    <w:rsid w:val="000B029E"/>
    <w:rsid w:val="000B269C"/>
    <w:rsid w:val="000B2E7B"/>
    <w:rsid w:val="000B362D"/>
    <w:rsid w:val="000B7EB1"/>
    <w:rsid w:val="000C0741"/>
    <w:rsid w:val="000C394A"/>
    <w:rsid w:val="000C4F51"/>
    <w:rsid w:val="000C50C1"/>
    <w:rsid w:val="000C61D1"/>
    <w:rsid w:val="000C6C5D"/>
    <w:rsid w:val="000C7E3B"/>
    <w:rsid w:val="000D0924"/>
    <w:rsid w:val="000D35FA"/>
    <w:rsid w:val="000D4944"/>
    <w:rsid w:val="000D4C70"/>
    <w:rsid w:val="000D5D7D"/>
    <w:rsid w:val="000D6CEB"/>
    <w:rsid w:val="000D6EBB"/>
    <w:rsid w:val="000E2CCB"/>
    <w:rsid w:val="000E3BF7"/>
    <w:rsid w:val="000E593A"/>
    <w:rsid w:val="000F1A6B"/>
    <w:rsid w:val="000F1EF8"/>
    <w:rsid w:val="000F300B"/>
    <w:rsid w:val="000F35F7"/>
    <w:rsid w:val="000F398A"/>
    <w:rsid w:val="000F4014"/>
    <w:rsid w:val="000F42F5"/>
    <w:rsid w:val="000F4461"/>
    <w:rsid w:val="000F6484"/>
    <w:rsid w:val="000F6534"/>
    <w:rsid w:val="00104090"/>
    <w:rsid w:val="00104887"/>
    <w:rsid w:val="00104C0E"/>
    <w:rsid w:val="00104EE4"/>
    <w:rsid w:val="0010561F"/>
    <w:rsid w:val="00105A59"/>
    <w:rsid w:val="00105D54"/>
    <w:rsid w:val="00107D00"/>
    <w:rsid w:val="001110D5"/>
    <w:rsid w:val="00111370"/>
    <w:rsid w:val="0011342F"/>
    <w:rsid w:val="00113AA2"/>
    <w:rsid w:val="0011418F"/>
    <w:rsid w:val="0011421F"/>
    <w:rsid w:val="001149F9"/>
    <w:rsid w:val="00114D7F"/>
    <w:rsid w:val="00115108"/>
    <w:rsid w:val="00115A5C"/>
    <w:rsid w:val="00115EDB"/>
    <w:rsid w:val="00121035"/>
    <w:rsid w:val="00121F03"/>
    <w:rsid w:val="00122378"/>
    <w:rsid w:val="00122960"/>
    <w:rsid w:val="00125053"/>
    <w:rsid w:val="0012514A"/>
    <w:rsid w:val="001269A6"/>
    <w:rsid w:val="00127077"/>
    <w:rsid w:val="0012743E"/>
    <w:rsid w:val="00127743"/>
    <w:rsid w:val="00131213"/>
    <w:rsid w:val="001321E8"/>
    <w:rsid w:val="00133779"/>
    <w:rsid w:val="0013439C"/>
    <w:rsid w:val="00135BCC"/>
    <w:rsid w:val="001369AD"/>
    <w:rsid w:val="0013706D"/>
    <w:rsid w:val="00137173"/>
    <w:rsid w:val="00137AFE"/>
    <w:rsid w:val="001409C4"/>
    <w:rsid w:val="001411FD"/>
    <w:rsid w:val="00143CF5"/>
    <w:rsid w:val="00144F1C"/>
    <w:rsid w:val="00145840"/>
    <w:rsid w:val="00145ABA"/>
    <w:rsid w:val="00145B39"/>
    <w:rsid w:val="001520A5"/>
    <w:rsid w:val="0015215B"/>
    <w:rsid w:val="001525AB"/>
    <w:rsid w:val="001536B9"/>
    <w:rsid w:val="001543EF"/>
    <w:rsid w:val="0015571F"/>
    <w:rsid w:val="00156E97"/>
    <w:rsid w:val="0016030B"/>
    <w:rsid w:val="00161893"/>
    <w:rsid w:val="00163AEC"/>
    <w:rsid w:val="00164FA6"/>
    <w:rsid w:val="001653E9"/>
    <w:rsid w:val="001670CB"/>
    <w:rsid w:val="00167FFC"/>
    <w:rsid w:val="00172646"/>
    <w:rsid w:val="00173149"/>
    <w:rsid w:val="0017407D"/>
    <w:rsid w:val="00174AAF"/>
    <w:rsid w:val="001758DF"/>
    <w:rsid w:val="00176307"/>
    <w:rsid w:val="0017697C"/>
    <w:rsid w:val="00177292"/>
    <w:rsid w:val="00177C36"/>
    <w:rsid w:val="00185C31"/>
    <w:rsid w:val="001903EF"/>
    <w:rsid w:val="00191661"/>
    <w:rsid w:val="00191A96"/>
    <w:rsid w:val="00191DAA"/>
    <w:rsid w:val="00192A54"/>
    <w:rsid w:val="00193F59"/>
    <w:rsid w:val="001947C7"/>
    <w:rsid w:val="00194F46"/>
    <w:rsid w:val="00195680"/>
    <w:rsid w:val="00195992"/>
    <w:rsid w:val="00196338"/>
    <w:rsid w:val="00196A91"/>
    <w:rsid w:val="00197501"/>
    <w:rsid w:val="001A0285"/>
    <w:rsid w:val="001A0DD0"/>
    <w:rsid w:val="001A184D"/>
    <w:rsid w:val="001A29B4"/>
    <w:rsid w:val="001A301E"/>
    <w:rsid w:val="001A3ED6"/>
    <w:rsid w:val="001A48B6"/>
    <w:rsid w:val="001A54E9"/>
    <w:rsid w:val="001A61DD"/>
    <w:rsid w:val="001A6C96"/>
    <w:rsid w:val="001A7459"/>
    <w:rsid w:val="001B0654"/>
    <w:rsid w:val="001B14DD"/>
    <w:rsid w:val="001B1620"/>
    <w:rsid w:val="001B2050"/>
    <w:rsid w:val="001B3465"/>
    <w:rsid w:val="001B4E4B"/>
    <w:rsid w:val="001B5DDC"/>
    <w:rsid w:val="001B65AF"/>
    <w:rsid w:val="001C1519"/>
    <w:rsid w:val="001C2ED9"/>
    <w:rsid w:val="001C2F5A"/>
    <w:rsid w:val="001C359C"/>
    <w:rsid w:val="001C4AF7"/>
    <w:rsid w:val="001C4E1F"/>
    <w:rsid w:val="001D0571"/>
    <w:rsid w:val="001D0EDE"/>
    <w:rsid w:val="001D0F99"/>
    <w:rsid w:val="001D0FEF"/>
    <w:rsid w:val="001D14E6"/>
    <w:rsid w:val="001D1D06"/>
    <w:rsid w:val="001D3A3A"/>
    <w:rsid w:val="001D4D85"/>
    <w:rsid w:val="001D5FE7"/>
    <w:rsid w:val="001D653D"/>
    <w:rsid w:val="001D7B3D"/>
    <w:rsid w:val="001E1894"/>
    <w:rsid w:val="001E2416"/>
    <w:rsid w:val="001E2D60"/>
    <w:rsid w:val="001E3DA5"/>
    <w:rsid w:val="001E4564"/>
    <w:rsid w:val="001E472D"/>
    <w:rsid w:val="001E7112"/>
    <w:rsid w:val="001F15EF"/>
    <w:rsid w:val="001F4FF3"/>
    <w:rsid w:val="001F51A6"/>
    <w:rsid w:val="001F5B65"/>
    <w:rsid w:val="001F6729"/>
    <w:rsid w:val="001F6BAA"/>
    <w:rsid w:val="001F7AFD"/>
    <w:rsid w:val="001F7CF1"/>
    <w:rsid w:val="0020050D"/>
    <w:rsid w:val="00201688"/>
    <w:rsid w:val="00201D16"/>
    <w:rsid w:val="00202CAB"/>
    <w:rsid w:val="00203CAD"/>
    <w:rsid w:val="002045CD"/>
    <w:rsid w:val="00206C8C"/>
    <w:rsid w:val="00207247"/>
    <w:rsid w:val="0021079A"/>
    <w:rsid w:val="002115C1"/>
    <w:rsid w:val="002145BA"/>
    <w:rsid w:val="00214636"/>
    <w:rsid w:val="00214935"/>
    <w:rsid w:val="00214B39"/>
    <w:rsid w:val="00217D22"/>
    <w:rsid w:val="002205DF"/>
    <w:rsid w:val="00222539"/>
    <w:rsid w:val="00223EF5"/>
    <w:rsid w:val="00230C02"/>
    <w:rsid w:val="00232339"/>
    <w:rsid w:val="0023268D"/>
    <w:rsid w:val="00232AC2"/>
    <w:rsid w:val="002342A5"/>
    <w:rsid w:val="00234905"/>
    <w:rsid w:val="00234F1F"/>
    <w:rsid w:val="00235013"/>
    <w:rsid w:val="0023646B"/>
    <w:rsid w:val="00237FBF"/>
    <w:rsid w:val="00241B38"/>
    <w:rsid w:val="002438EC"/>
    <w:rsid w:val="00244A58"/>
    <w:rsid w:val="002464FC"/>
    <w:rsid w:val="00246CEE"/>
    <w:rsid w:val="00246D4E"/>
    <w:rsid w:val="00250954"/>
    <w:rsid w:val="00250EA6"/>
    <w:rsid w:val="002513C5"/>
    <w:rsid w:val="00251626"/>
    <w:rsid w:val="002517A2"/>
    <w:rsid w:val="00251FE2"/>
    <w:rsid w:val="00252B1E"/>
    <w:rsid w:val="0025337F"/>
    <w:rsid w:val="0025436B"/>
    <w:rsid w:val="00254F6B"/>
    <w:rsid w:val="00256EDD"/>
    <w:rsid w:val="00256F7A"/>
    <w:rsid w:val="00257B37"/>
    <w:rsid w:val="002615D8"/>
    <w:rsid w:val="00261C2A"/>
    <w:rsid w:val="00261F33"/>
    <w:rsid w:val="00262F55"/>
    <w:rsid w:val="002630F3"/>
    <w:rsid w:val="002653D1"/>
    <w:rsid w:val="00265BD2"/>
    <w:rsid w:val="002665D0"/>
    <w:rsid w:val="00266DD5"/>
    <w:rsid w:val="002700C7"/>
    <w:rsid w:val="002700F7"/>
    <w:rsid w:val="00270F3A"/>
    <w:rsid w:val="00270FDD"/>
    <w:rsid w:val="00271530"/>
    <w:rsid w:val="002724D3"/>
    <w:rsid w:val="00276E08"/>
    <w:rsid w:val="00277CEE"/>
    <w:rsid w:val="00280BE1"/>
    <w:rsid w:val="00280F02"/>
    <w:rsid w:val="00280F93"/>
    <w:rsid w:val="002815B3"/>
    <w:rsid w:val="00283038"/>
    <w:rsid w:val="00283FE0"/>
    <w:rsid w:val="002850BE"/>
    <w:rsid w:val="00285E8E"/>
    <w:rsid w:val="0028789D"/>
    <w:rsid w:val="00287E38"/>
    <w:rsid w:val="002904FE"/>
    <w:rsid w:val="00290710"/>
    <w:rsid w:val="0029182E"/>
    <w:rsid w:val="002918B1"/>
    <w:rsid w:val="002927BB"/>
    <w:rsid w:val="0029358B"/>
    <w:rsid w:val="00293BD9"/>
    <w:rsid w:val="002944DC"/>
    <w:rsid w:val="002946A2"/>
    <w:rsid w:val="00295BEE"/>
    <w:rsid w:val="002967A7"/>
    <w:rsid w:val="002A0FD2"/>
    <w:rsid w:val="002A1237"/>
    <w:rsid w:val="002A145A"/>
    <w:rsid w:val="002A1843"/>
    <w:rsid w:val="002A1B1A"/>
    <w:rsid w:val="002A2C08"/>
    <w:rsid w:val="002A3C2A"/>
    <w:rsid w:val="002A4C52"/>
    <w:rsid w:val="002A5D0A"/>
    <w:rsid w:val="002A7779"/>
    <w:rsid w:val="002B23F4"/>
    <w:rsid w:val="002B26F2"/>
    <w:rsid w:val="002B273B"/>
    <w:rsid w:val="002B396E"/>
    <w:rsid w:val="002B744C"/>
    <w:rsid w:val="002C22C2"/>
    <w:rsid w:val="002C242D"/>
    <w:rsid w:val="002C25DF"/>
    <w:rsid w:val="002C2BDF"/>
    <w:rsid w:val="002C397C"/>
    <w:rsid w:val="002C3A82"/>
    <w:rsid w:val="002C4623"/>
    <w:rsid w:val="002C56EF"/>
    <w:rsid w:val="002C7DBF"/>
    <w:rsid w:val="002D03DF"/>
    <w:rsid w:val="002D12AB"/>
    <w:rsid w:val="002D2597"/>
    <w:rsid w:val="002D499E"/>
    <w:rsid w:val="002D56BE"/>
    <w:rsid w:val="002D6910"/>
    <w:rsid w:val="002D6B70"/>
    <w:rsid w:val="002D6D26"/>
    <w:rsid w:val="002D79F9"/>
    <w:rsid w:val="002E0992"/>
    <w:rsid w:val="002E2897"/>
    <w:rsid w:val="002E29F7"/>
    <w:rsid w:val="002E3DFB"/>
    <w:rsid w:val="002E42FA"/>
    <w:rsid w:val="002E437B"/>
    <w:rsid w:val="002E492A"/>
    <w:rsid w:val="002E74FB"/>
    <w:rsid w:val="002F0C51"/>
    <w:rsid w:val="002F1B69"/>
    <w:rsid w:val="002F1FCD"/>
    <w:rsid w:val="002F4233"/>
    <w:rsid w:val="002F45D4"/>
    <w:rsid w:val="002F4819"/>
    <w:rsid w:val="002F4E7F"/>
    <w:rsid w:val="002F55C6"/>
    <w:rsid w:val="0030485D"/>
    <w:rsid w:val="00304FCA"/>
    <w:rsid w:val="00306FE9"/>
    <w:rsid w:val="00307AD6"/>
    <w:rsid w:val="003102A7"/>
    <w:rsid w:val="00310BD8"/>
    <w:rsid w:val="00311409"/>
    <w:rsid w:val="00313AE9"/>
    <w:rsid w:val="00314331"/>
    <w:rsid w:val="0031500F"/>
    <w:rsid w:val="0031576B"/>
    <w:rsid w:val="00316CF3"/>
    <w:rsid w:val="00316F3D"/>
    <w:rsid w:val="003176A0"/>
    <w:rsid w:val="003212F5"/>
    <w:rsid w:val="003215F4"/>
    <w:rsid w:val="00322040"/>
    <w:rsid w:val="00322A01"/>
    <w:rsid w:val="00322B5C"/>
    <w:rsid w:val="00323311"/>
    <w:rsid w:val="0032417B"/>
    <w:rsid w:val="00324267"/>
    <w:rsid w:val="00324B35"/>
    <w:rsid w:val="003258B9"/>
    <w:rsid w:val="00327CF3"/>
    <w:rsid w:val="003302D1"/>
    <w:rsid w:val="0033043B"/>
    <w:rsid w:val="00331281"/>
    <w:rsid w:val="003314B6"/>
    <w:rsid w:val="00332048"/>
    <w:rsid w:val="003324C4"/>
    <w:rsid w:val="003329E3"/>
    <w:rsid w:val="00332D19"/>
    <w:rsid w:val="0033455C"/>
    <w:rsid w:val="003366DF"/>
    <w:rsid w:val="00337075"/>
    <w:rsid w:val="003378A8"/>
    <w:rsid w:val="00337E04"/>
    <w:rsid w:val="003425CA"/>
    <w:rsid w:val="00342E79"/>
    <w:rsid w:val="0034392B"/>
    <w:rsid w:val="00343D46"/>
    <w:rsid w:val="003449C2"/>
    <w:rsid w:val="0034527E"/>
    <w:rsid w:val="00345682"/>
    <w:rsid w:val="00347168"/>
    <w:rsid w:val="00347681"/>
    <w:rsid w:val="00347B3D"/>
    <w:rsid w:val="00347B5A"/>
    <w:rsid w:val="00350BD6"/>
    <w:rsid w:val="00351E2F"/>
    <w:rsid w:val="003533D1"/>
    <w:rsid w:val="00353571"/>
    <w:rsid w:val="00353B4C"/>
    <w:rsid w:val="00353E51"/>
    <w:rsid w:val="003546C9"/>
    <w:rsid w:val="003547F3"/>
    <w:rsid w:val="00354B85"/>
    <w:rsid w:val="00355FD2"/>
    <w:rsid w:val="00361B4E"/>
    <w:rsid w:val="00361CF0"/>
    <w:rsid w:val="00362619"/>
    <w:rsid w:val="00362909"/>
    <w:rsid w:val="00363AD3"/>
    <w:rsid w:val="00365361"/>
    <w:rsid w:val="00366951"/>
    <w:rsid w:val="0036708D"/>
    <w:rsid w:val="00371471"/>
    <w:rsid w:val="003738AF"/>
    <w:rsid w:val="003742B7"/>
    <w:rsid w:val="00374416"/>
    <w:rsid w:val="00374626"/>
    <w:rsid w:val="00374B1D"/>
    <w:rsid w:val="00374D9A"/>
    <w:rsid w:val="003755D5"/>
    <w:rsid w:val="00380897"/>
    <w:rsid w:val="003809A2"/>
    <w:rsid w:val="0038180C"/>
    <w:rsid w:val="00381B5E"/>
    <w:rsid w:val="003822AD"/>
    <w:rsid w:val="00382A19"/>
    <w:rsid w:val="00382D1B"/>
    <w:rsid w:val="003846FA"/>
    <w:rsid w:val="003847D1"/>
    <w:rsid w:val="00385CA3"/>
    <w:rsid w:val="00385FCC"/>
    <w:rsid w:val="0038708F"/>
    <w:rsid w:val="00390112"/>
    <w:rsid w:val="00390AEF"/>
    <w:rsid w:val="00392661"/>
    <w:rsid w:val="00392837"/>
    <w:rsid w:val="003967BF"/>
    <w:rsid w:val="00397D0F"/>
    <w:rsid w:val="003A0699"/>
    <w:rsid w:val="003A16C0"/>
    <w:rsid w:val="003A1701"/>
    <w:rsid w:val="003A28FF"/>
    <w:rsid w:val="003A2B93"/>
    <w:rsid w:val="003A3291"/>
    <w:rsid w:val="003A4AA0"/>
    <w:rsid w:val="003A6F2B"/>
    <w:rsid w:val="003A7EAE"/>
    <w:rsid w:val="003A7FD5"/>
    <w:rsid w:val="003B0296"/>
    <w:rsid w:val="003B0520"/>
    <w:rsid w:val="003B0A8A"/>
    <w:rsid w:val="003B1C72"/>
    <w:rsid w:val="003B3DDB"/>
    <w:rsid w:val="003B5393"/>
    <w:rsid w:val="003B5394"/>
    <w:rsid w:val="003B60B5"/>
    <w:rsid w:val="003B738D"/>
    <w:rsid w:val="003B7A2C"/>
    <w:rsid w:val="003B7E3E"/>
    <w:rsid w:val="003C28E2"/>
    <w:rsid w:val="003C2A38"/>
    <w:rsid w:val="003C3014"/>
    <w:rsid w:val="003C36E2"/>
    <w:rsid w:val="003C3759"/>
    <w:rsid w:val="003C4317"/>
    <w:rsid w:val="003C5255"/>
    <w:rsid w:val="003D13C3"/>
    <w:rsid w:val="003D386E"/>
    <w:rsid w:val="003D5062"/>
    <w:rsid w:val="003D5290"/>
    <w:rsid w:val="003D61D5"/>
    <w:rsid w:val="003E066C"/>
    <w:rsid w:val="003E4A6B"/>
    <w:rsid w:val="003E756A"/>
    <w:rsid w:val="003F0215"/>
    <w:rsid w:val="003F0606"/>
    <w:rsid w:val="003F0AB1"/>
    <w:rsid w:val="003F1343"/>
    <w:rsid w:val="003F143A"/>
    <w:rsid w:val="003F2328"/>
    <w:rsid w:val="003F2817"/>
    <w:rsid w:val="003F3A46"/>
    <w:rsid w:val="003F3BC0"/>
    <w:rsid w:val="003F52E1"/>
    <w:rsid w:val="003F53CB"/>
    <w:rsid w:val="003F6E0B"/>
    <w:rsid w:val="004001D3"/>
    <w:rsid w:val="00400AB3"/>
    <w:rsid w:val="00401697"/>
    <w:rsid w:val="004016C3"/>
    <w:rsid w:val="00402C21"/>
    <w:rsid w:val="00403C4A"/>
    <w:rsid w:val="00404FB2"/>
    <w:rsid w:val="00405CEF"/>
    <w:rsid w:val="00407755"/>
    <w:rsid w:val="00410158"/>
    <w:rsid w:val="00411703"/>
    <w:rsid w:val="004117D3"/>
    <w:rsid w:val="00412B64"/>
    <w:rsid w:val="00413667"/>
    <w:rsid w:val="004141D5"/>
    <w:rsid w:val="004145AA"/>
    <w:rsid w:val="0041464B"/>
    <w:rsid w:val="00414BCE"/>
    <w:rsid w:val="00415739"/>
    <w:rsid w:val="00416533"/>
    <w:rsid w:val="0042335E"/>
    <w:rsid w:val="00423909"/>
    <w:rsid w:val="004244C4"/>
    <w:rsid w:val="00425365"/>
    <w:rsid w:val="0043084B"/>
    <w:rsid w:val="00432CC7"/>
    <w:rsid w:val="00433EA6"/>
    <w:rsid w:val="00435E9D"/>
    <w:rsid w:val="004369DC"/>
    <w:rsid w:val="004409F8"/>
    <w:rsid w:val="004417E9"/>
    <w:rsid w:val="004421DC"/>
    <w:rsid w:val="00443C5B"/>
    <w:rsid w:val="004459B1"/>
    <w:rsid w:val="00446197"/>
    <w:rsid w:val="004500EC"/>
    <w:rsid w:val="00450530"/>
    <w:rsid w:val="0045142D"/>
    <w:rsid w:val="0045214F"/>
    <w:rsid w:val="00453137"/>
    <w:rsid w:val="00453985"/>
    <w:rsid w:val="00454FE7"/>
    <w:rsid w:val="00455076"/>
    <w:rsid w:val="00455BDC"/>
    <w:rsid w:val="00456F2E"/>
    <w:rsid w:val="00460AF9"/>
    <w:rsid w:val="0046183C"/>
    <w:rsid w:val="00462573"/>
    <w:rsid w:val="00462C0D"/>
    <w:rsid w:val="004633FF"/>
    <w:rsid w:val="00463994"/>
    <w:rsid w:val="00464231"/>
    <w:rsid w:val="00467300"/>
    <w:rsid w:val="004674EA"/>
    <w:rsid w:val="004678B5"/>
    <w:rsid w:val="00467ADC"/>
    <w:rsid w:val="00467B6F"/>
    <w:rsid w:val="00470742"/>
    <w:rsid w:val="0047438F"/>
    <w:rsid w:val="00474929"/>
    <w:rsid w:val="00475282"/>
    <w:rsid w:val="00475923"/>
    <w:rsid w:val="0047660A"/>
    <w:rsid w:val="00477BF8"/>
    <w:rsid w:val="0048055A"/>
    <w:rsid w:val="00480B72"/>
    <w:rsid w:val="00481690"/>
    <w:rsid w:val="004816CF"/>
    <w:rsid w:val="004829BD"/>
    <w:rsid w:val="00482DA7"/>
    <w:rsid w:val="0048378C"/>
    <w:rsid w:val="00483F47"/>
    <w:rsid w:val="0048503E"/>
    <w:rsid w:val="0048785B"/>
    <w:rsid w:val="0049250F"/>
    <w:rsid w:val="00493375"/>
    <w:rsid w:val="00493EA7"/>
    <w:rsid w:val="00494DC1"/>
    <w:rsid w:val="00495609"/>
    <w:rsid w:val="00496169"/>
    <w:rsid w:val="004968C7"/>
    <w:rsid w:val="00496A9B"/>
    <w:rsid w:val="004975F0"/>
    <w:rsid w:val="004A0182"/>
    <w:rsid w:val="004A0E55"/>
    <w:rsid w:val="004A1498"/>
    <w:rsid w:val="004A14BD"/>
    <w:rsid w:val="004A1DBB"/>
    <w:rsid w:val="004A2D12"/>
    <w:rsid w:val="004A3668"/>
    <w:rsid w:val="004A58C5"/>
    <w:rsid w:val="004A61AA"/>
    <w:rsid w:val="004A7DF2"/>
    <w:rsid w:val="004B3EA8"/>
    <w:rsid w:val="004B5EB8"/>
    <w:rsid w:val="004B678C"/>
    <w:rsid w:val="004C0624"/>
    <w:rsid w:val="004C1C26"/>
    <w:rsid w:val="004C3A2C"/>
    <w:rsid w:val="004C4440"/>
    <w:rsid w:val="004C45D7"/>
    <w:rsid w:val="004C488F"/>
    <w:rsid w:val="004C4C06"/>
    <w:rsid w:val="004C657A"/>
    <w:rsid w:val="004C6D67"/>
    <w:rsid w:val="004C6F62"/>
    <w:rsid w:val="004C7814"/>
    <w:rsid w:val="004C7FC7"/>
    <w:rsid w:val="004D28BF"/>
    <w:rsid w:val="004D36BB"/>
    <w:rsid w:val="004D420C"/>
    <w:rsid w:val="004D4A7A"/>
    <w:rsid w:val="004D4E54"/>
    <w:rsid w:val="004D5211"/>
    <w:rsid w:val="004D6372"/>
    <w:rsid w:val="004D69EA"/>
    <w:rsid w:val="004E00AA"/>
    <w:rsid w:val="004E2211"/>
    <w:rsid w:val="004E221C"/>
    <w:rsid w:val="004E283A"/>
    <w:rsid w:val="004E435D"/>
    <w:rsid w:val="004E63D6"/>
    <w:rsid w:val="004E6AB3"/>
    <w:rsid w:val="004E6AFC"/>
    <w:rsid w:val="004E6F5B"/>
    <w:rsid w:val="004F0ECC"/>
    <w:rsid w:val="004F2485"/>
    <w:rsid w:val="004F375C"/>
    <w:rsid w:val="004F382E"/>
    <w:rsid w:val="004F4059"/>
    <w:rsid w:val="004F6C2F"/>
    <w:rsid w:val="004F7A7E"/>
    <w:rsid w:val="00500272"/>
    <w:rsid w:val="005004D8"/>
    <w:rsid w:val="00500B9B"/>
    <w:rsid w:val="00502822"/>
    <w:rsid w:val="00502D12"/>
    <w:rsid w:val="00504030"/>
    <w:rsid w:val="00505123"/>
    <w:rsid w:val="00507A23"/>
    <w:rsid w:val="00512AE7"/>
    <w:rsid w:val="0051312A"/>
    <w:rsid w:val="00513F69"/>
    <w:rsid w:val="00515D46"/>
    <w:rsid w:val="005165D0"/>
    <w:rsid w:val="0051723D"/>
    <w:rsid w:val="005174F0"/>
    <w:rsid w:val="00520097"/>
    <w:rsid w:val="0052154C"/>
    <w:rsid w:val="00522342"/>
    <w:rsid w:val="00522D37"/>
    <w:rsid w:val="00524BB5"/>
    <w:rsid w:val="00524C1C"/>
    <w:rsid w:val="00525CDA"/>
    <w:rsid w:val="00526E6E"/>
    <w:rsid w:val="005274EF"/>
    <w:rsid w:val="005301D3"/>
    <w:rsid w:val="00530388"/>
    <w:rsid w:val="00530A3B"/>
    <w:rsid w:val="00531DDC"/>
    <w:rsid w:val="00533734"/>
    <w:rsid w:val="00533DF5"/>
    <w:rsid w:val="0053530F"/>
    <w:rsid w:val="00541395"/>
    <w:rsid w:val="00541939"/>
    <w:rsid w:val="0054519B"/>
    <w:rsid w:val="00546A14"/>
    <w:rsid w:val="00550404"/>
    <w:rsid w:val="005513ED"/>
    <w:rsid w:val="00552373"/>
    <w:rsid w:val="00554BDE"/>
    <w:rsid w:val="00556031"/>
    <w:rsid w:val="00556DB7"/>
    <w:rsid w:val="00560C50"/>
    <w:rsid w:val="0056123A"/>
    <w:rsid w:val="00561BBB"/>
    <w:rsid w:val="005649A4"/>
    <w:rsid w:val="00565F66"/>
    <w:rsid w:val="00565FAC"/>
    <w:rsid w:val="0056657B"/>
    <w:rsid w:val="005673E6"/>
    <w:rsid w:val="00571026"/>
    <w:rsid w:val="0057309E"/>
    <w:rsid w:val="00573812"/>
    <w:rsid w:val="00574854"/>
    <w:rsid w:val="00574AEC"/>
    <w:rsid w:val="00577325"/>
    <w:rsid w:val="00577409"/>
    <w:rsid w:val="00577936"/>
    <w:rsid w:val="00583447"/>
    <w:rsid w:val="00583709"/>
    <w:rsid w:val="00584645"/>
    <w:rsid w:val="00584F78"/>
    <w:rsid w:val="0058566C"/>
    <w:rsid w:val="00585731"/>
    <w:rsid w:val="00592462"/>
    <w:rsid w:val="00594CB3"/>
    <w:rsid w:val="00595311"/>
    <w:rsid w:val="00596AEF"/>
    <w:rsid w:val="00596E24"/>
    <w:rsid w:val="005970FD"/>
    <w:rsid w:val="005A01B9"/>
    <w:rsid w:val="005A2166"/>
    <w:rsid w:val="005A2DCD"/>
    <w:rsid w:val="005A37F0"/>
    <w:rsid w:val="005A5060"/>
    <w:rsid w:val="005A6478"/>
    <w:rsid w:val="005A66FC"/>
    <w:rsid w:val="005B17D6"/>
    <w:rsid w:val="005B256E"/>
    <w:rsid w:val="005B330E"/>
    <w:rsid w:val="005B365D"/>
    <w:rsid w:val="005B3DDE"/>
    <w:rsid w:val="005B4FF9"/>
    <w:rsid w:val="005B5780"/>
    <w:rsid w:val="005B6929"/>
    <w:rsid w:val="005C1837"/>
    <w:rsid w:val="005C207A"/>
    <w:rsid w:val="005C28DF"/>
    <w:rsid w:val="005C2BA5"/>
    <w:rsid w:val="005C2C85"/>
    <w:rsid w:val="005C3034"/>
    <w:rsid w:val="005C517C"/>
    <w:rsid w:val="005C5935"/>
    <w:rsid w:val="005D134E"/>
    <w:rsid w:val="005D3D80"/>
    <w:rsid w:val="005D3DE6"/>
    <w:rsid w:val="005D4E04"/>
    <w:rsid w:val="005D6DCB"/>
    <w:rsid w:val="005D7983"/>
    <w:rsid w:val="005E0D34"/>
    <w:rsid w:val="005E13B1"/>
    <w:rsid w:val="005E1E96"/>
    <w:rsid w:val="005E25FE"/>
    <w:rsid w:val="005E2628"/>
    <w:rsid w:val="005E4161"/>
    <w:rsid w:val="005E53BC"/>
    <w:rsid w:val="005E6BB1"/>
    <w:rsid w:val="005E75E9"/>
    <w:rsid w:val="005E78E2"/>
    <w:rsid w:val="005F19CA"/>
    <w:rsid w:val="005F28ED"/>
    <w:rsid w:val="005F4289"/>
    <w:rsid w:val="005F4DE0"/>
    <w:rsid w:val="005F6F82"/>
    <w:rsid w:val="00600453"/>
    <w:rsid w:val="0060055A"/>
    <w:rsid w:val="00600C59"/>
    <w:rsid w:val="00601381"/>
    <w:rsid w:val="00603E3C"/>
    <w:rsid w:val="0060564D"/>
    <w:rsid w:val="00607F5D"/>
    <w:rsid w:val="00611034"/>
    <w:rsid w:val="00611FBE"/>
    <w:rsid w:val="0061279E"/>
    <w:rsid w:val="00612A6E"/>
    <w:rsid w:val="00612CB3"/>
    <w:rsid w:val="0061400C"/>
    <w:rsid w:val="006166FE"/>
    <w:rsid w:val="00616A68"/>
    <w:rsid w:val="0062062E"/>
    <w:rsid w:val="00620C61"/>
    <w:rsid w:val="00622F9A"/>
    <w:rsid w:val="006234FD"/>
    <w:rsid w:val="0062402F"/>
    <w:rsid w:val="0062452B"/>
    <w:rsid w:val="0062458D"/>
    <w:rsid w:val="006248E3"/>
    <w:rsid w:val="00625911"/>
    <w:rsid w:val="006279F2"/>
    <w:rsid w:val="00627D11"/>
    <w:rsid w:val="00631728"/>
    <w:rsid w:val="00632529"/>
    <w:rsid w:val="0063316A"/>
    <w:rsid w:val="00633317"/>
    <w:rsid w:val="0063427E"/>
    <w:rsid w:val="00636A46"/>
    <w:rsid w:val="00636C1E"/>
    <w:rsid w:val="00637827"/>
    <w:rsid w:val="00637963"/>
    <w:rsid w:val="00642A0D"/>
    <w:rsid w:val="00643DE2"/>
    <w:rsid w:val="00643FC3"/>
    <w:rsid w:val="00644ABC"/>
    <w:rsid w:val="00644C92"/>
    <w:rsid w:val="00645960"/>
    <w:rsid w:val="0064780C"/>
    <w:rsid w:val="00647A42"/>
    <w:rsid w:val="00647EB9"/>
    <w:rsid w:val="006504E2"/>
    <w:rsid w:val="0065097E"/>
    <w:rsid w:val="006511E3"/>
    <w:rsid w:val="006523CD"/>
    <w:rsid w:val="00653734"/>
    <w:rsid w:val="00653C11"/>
    <w:rsid w:val="00654F28"/>
    <w:rsid w:val="00656885"/>
    <w:rsid w:val="006616B9"/>
    <w:rsid w:val="00661F8D"/>
    <w:rsid w:val="00662FF5"/>
    <w:rsid w:val="00664352"/>
    <w:rsid w:val="0066568F"/>
    <w:rsid w:val="00666799"/>
    <w:rsid w:val="00666D92"/>
    <w:rsid w:val="00667F1B"/>
    <w:rsid w:val="0067007A"/>
    <w:rsid w:val="00670C70"/>
    <w:rsid w:val="00671594"/>
    <w:rsid w:val="006728CF"/>
    <w:rsid w:val="00673755"/>
    <w:rsid w:val="0067409E"/>
    <w:rsid w:val="00674A78"/>
    <w:rsid w:val="00675A8D"/>
    <w:rsid w:val="00675DF1"/>
    <w:rsid w:val="006768B4"/>
    <w:rsid w:val="006801EA"/>
    <w:rsid w:val="00681C28"/>
    <w:rsid w:val="00683D20"/>
    <w:rsid w:val="0068425E"/>
    <w:rsid w:val="00685E3B"/>
    <w:rsid w:val="00686BE7"/>
    <w:rsid w:val="00687C7E"/>
    <w:rsid w:val="006913B5"/>
    <w:rsid w:val="006947C8"/>
    <w:rsid w:val="0069558C"/>
    <w:rsid w:val="00697D5C"/>
    <w:rsid w:val="00697F6D"/>
    <w:rsid w:val="006A04CD"/>
    <w:rsid w:val="006A0879"/>
    <w:rsid w:val="006A09A8"/>
    <w:rsid w:val="006A0C7B"/>
    <w:rsid w:val="006A1364"/>
    <w:rsid w:val="006A17A5"/>
    <w:rsid w:val="006A2194"/>
    <w:rsid w:val="006A37F4"/>
    <w:rsid w:val="006A3D8E"/>
    <w:rsid w:val="006A4EB4"/>
    <w:rsid w:val="006A60FA"/>
    <w:rsid w:val="006A618F"/>
    <w:rsid w:val="006A6D00"/>
    <w:rsid w:val="006A6E77"/>
    <w:rsid w:val="006B0546"/>
    <w:rsid w:val="006B0FE7"/>
    <w:rsid w:val="006B1038"/>
    <w:rsid w:val="006B1D6D"/>
    <w:rsid w:val="006B2DBA"/>
    <w:rsid w:val="006B34D6"/>
    <w:rsid w:val="006B3748"/>
    <w:rsid w:val="006B3FAD"/>
    <w:rsid w:val="006B56B2"/>
    <w:rsid w:val="006B5AE1"/>
    <w:rsid w:val="006B6AC4"/>
    <w:rsid w:val="006B7C02"/>
    <w:rsid w:val="006B7D31"/>
    <w:rsid w:val="006C1C60"/>
    <w:rsid w:val="006C2457"/>
    <w:rsid w:val="006C2481"/>
    <w:rsid w:val="006C3446"/>
    <w:rsid w:val="006C36F0"/>
    <w:rsid w:val="006C3CE9"/>
    <w:rsid w:val="006C3DF0"/>
    <w:rsid w:val="006C3DF7"/>
    <w:rsid w:val="006C3EBD"/>
    <w:rsid w:val="006C4237"/>
    <w:rsid w:val="006C44F1"/>
    <w:rsid w:val="006C4C34"/>
    <w:rsid w:val="006C528C"/>
    <w:rsid w:val="006C67DF"/>
    <w:rsid w:val="006C7D63"/>
    <w:rsid w:val="006D0116"/>
    <w:rsid w:val="006D2C57"/>
    <w:rsid w:val="006D30A0"/>
    <w:rsid w:val="006D4D3F"/>
    <w:rsid w:val="006D51FE"/>
    <w:rsid w:val="006D5E67"/>
    <w:rsid w:val="006D6418"/>
    <w:rsid w:val="006D6FA6"/>
    <w:rsid w:val="006E13BA"/>
    <w:rsid w:val="006E260D"/>
    <w:rsid w:val="006E27B6"/>
    <w:rsid w:val="006E2A30"/>
    <w:rsid w:val="006E2ACA"/>
    <w:rsid w:val="006E2BF3"/>
    <w:rsid w:val="006E5EBF"/>
    <w:rsid w:val="006E7563"/>
    <w:rsid w:val="006F09CA"/>
    <w:rsid w:val="006F09FA"/>
    <w:rsid w:val="006F361A"/>
    <w:rsid w:val="006F4AE9"/>
    <w:rsid w:val="006F5C6E"/>
    <w:rsid w:val="006F6598"/>
    <w:rsid w:val="00700C88"/>
    <w:rsid w:val="00701946"/>
    <w:rsid w:val="00701F40"/>
    <w:rsid w:val="00702AF1"/>
    <w:rsid w:val="00705221"/>
    <w:rsid w:val="00705731"/>
    <w:rsid w:val="00707CBD"/>
    <w:rsid w:val="00707FA6"/>
    <w:rsid w:val="00710458"/>
    <w:rsid w:val="0071204C"/>
    <w:rsid w:val="00712C02"/>
    <w:rsid w:val="00712EC6"/>
    <w:rsid w:val="00713AE2"/>
    <w:rsid w:val="00714544"/>
    <w:rsid w:val="007148EA"/>
    <w:rsid w:val="007150DF"/>
    <w:rsid w:val="0071780A"/>
    <w:rsid w:val="00720F46"/>
    <w:rsid w:val="00721D96"/>
    <w:rsid w:val="007220A9"/>
    <w:rsid w:val="00722184"/>
    <w:rsid w:val="00722810"/>
    <w:rsid w:val="00722DCE"/>
    <w:rsid w:val="00722EC8"/>
    <w:rsid w:val="007244DC"/>
    <w:rsid w:val="007247DF"/>
    <w:rsid w:val="00724D60"/>
    <w:rsid w:val="00726372"/>
    <w:rsid w:val="00731FBC"/>
    <w:rsid w:val="00732918"/>
    <w:rsid w:val="00732A7A"/>
    <w:rsid w:val="007339DC"/>
    <w:rsid w:val="00733C34"/>
    <w:rsid w:val="0073455A"/>
    <w:rsid w:val="00734A6E"/>
    <w:rsid w:val="0073509F"/>
    <w:rsid w:val="00735812"/>
    <w:rsid w:val="00737BAD"/>
    <w:rsid w:val="00741C4C"/>
    <w:rsid w:val="007425A8"/>
    <w:rsid w:val="0074311F"/>
    <w:rsid w:val="00743BA2"/>
    <w:rsid w:val="00744C67"/>
    <w:rsid w:val="007457B6"/>
    <w:rsid w:val="00745AE4"/>
    <w:rsid w:val="00750283"/>
    <w:rsid w:val="00751BD6"/>
    <w:rsid w:val="00752EA0"/>
    <w:rsid w:val="0075346C"/>
    <w:rsid w:val="0075378B"/>
    <w:rsid w:val="00753870"/>
    <w:rsid w:val="007538EB"/>
    <w:rsid w:val="00755550"/>
    <w:rsid w:val="00755CF9"/>
    <w:rsid w:val="00756025"/>
    <w:rsid w:val="0075634B"/>
    <w:rsid w:val="007569B3"/>
    <w:rsid w:val="00756BAF"/>
    <w:rsid w:val="00760A28"/>
    <w:rsid w:val="00761715"/>
    <w:rsid w:val="00761F02"/>
    <w:rsid w:val="00762805"/>
    <w:rsid w:val="007630A2"/>
    <w:rsid w:val="0076399A"/>
    <w:rsid w:val="007651EA"/>
    <w:rsid w:val="007675B1"/>
    <w:rsid w:val="0077094B"/>
    <w:rsid w:val="00770EAD"/>
    <w:rsid w:val="00771D4F"/>
    <w:rsid w:val="00771F26"/>
    <w:rsid w:val="0077395E"/>
    <w:rsid w:val="007756D9"/>
    <w:rsid w:val="00775F22"/>
    <w:rsid w:val="00776B07"/>
    <w:rsid w:val="00777A58"/>
    <w:rsid w:val="007804ED"/>
    <w:rsid w:val="00780943"/>
    <w:rsid w:val="0078172B"/>
    <w:rsid w:val="00781EF4"/>
    <w:rsid w:val="007828D7"/>
    <w:rsid w:val="00782B53"/>
    <w:rsid w:val="00783F85"/>
    <w:rsid w:val="007856AC"/>
    <w:rsid w:val="00785995"/>
    <w:rsid w:val="0079012E"/>
    <w:rsid w:val="00790DBA"/>
    <w:rsid w:val="00792624"/>
    <w:rsid w:val="0079549C"/>
    <w:rsid w:val="00795AC8"/>
    <w:rsid w:val="007961E5"/>
    <w:rsid w:val="00797459"/>
    <w:rsid w:val="007A128F"/>
    <w:rsid w:val="007A477E"/>
    <w:rsid w:val="007A4CAD"/>
    <w:rsid w:val="007A644F"/>
    <w:rsid w:val="007B1604"/>
    <w:rsid w:val="007B2378"/>
    <w:rsid w:val="007B3577"/>
    <w:rsid w:val="007B5EC1"/>
    <w:rsid w:val="007B6233"/>
    <w:rsid w:val="007C125F"/>
    <w:rsid w:val="007C3476"/>
    <w:rsid w:val="007C4E53"/>
    <w:rsid w:val="007C5335"/>
    <w:rsid w:val="007C5364"/>
    <w:rsid w:val="007C6938"/>
    <w:rsid w:val="007C7C18"/>
    <w:rsid w:val="007C7D44"/>
    <w:rsid w:val="007D01A6"/>
    <w:rsid w:val="007D01B3"/>
    <w:rsid w:val="007D15FC"/>
    <w:rsid w:val="007D1F9C"/>
    <w:rsid w:val="007D2FD1"/>
    <w:rsid w:val="007D407B"/>
    <w:rsid w:val="007D417B"/>
    <w:rsid w:val="007D6F1A"/>
    <w:rsid w:val="007D73DC"/>
    <w:rsid w:val="007E0689"/>
    <w:rsid w:val="007E2C96"/>
    <w:rsid w:val="007E4EE9"/>
    <w:rsid w:val="007E5DFF"/>
    <w:rsid w:val="007E66B2"/>
    <w:rsid w:val="007E79B3"/>
    <w:rsid w:val="007F12C0"/>
    <w:rsid w:val="007F1AEB"/>
    <w:rsid w:val="007F2461"/>
    <w:rsid w:val="007F2889"/>
    <w:rsid w:val="007F3928"/>
    <w:rsid w:val="007F3DD9"/>
    <w:rsid w:val="007F52FB"/>
    <w:rsid w:val="007F6268"/>
    <w:rsid w:val="007F6315"/>
    <w:rsid w:val="007F6477"/>
    <w:rsid w:val="007F7BEA"/>
    <w:rsid w:val="0080013C"/>
    <w:rsid w:val="008006DE"/>
    <w:rsid w:val="0080255E"/>
    <w:rsid w:val="00802809"/>
    <w:rsid w:val="008063CB"/>
    <w:rsid w:val="008075E1"/>
    <w:rsid w:val="00811BB8"/>
    <w:rsid w:val="00812B36"/>
    <w:rsid w:val="008137D4"/>
    <w:rsid w:val="00815310"/>
    <w:rsid w:val="0081765C"/>
    <w:rsid w:val="008205E4"/>
    <w:rsid w:val="00822077"/>
    <w:rsid w:val="0082240E"/>
    <w:rsid w:val="008226EF"/>
    <w:rsid w:val="0082324B"/>
    <w:rsid w:val="008238C4"/>
    <w:rsid w:val="0082424E"/>
    <w:rsid w:val="0082499B"/>
    <w:rsid w:val="008250C4"/>
    <w:rsid w:val="00825C84"/>
    <w:rsid w:val="00825CEA"/>
    <w:rsid w:val="00826178"/>
    <w:rsid w:val="00830E07"/>
    <w:rsid w:val="00831C1E"/>
    <w:rsid w:val="008322E7"/>
    <w:rsid w:val="00832A47"/>
    <w:rsid w:val="00834ED3"/>
    <w:rsid w:val="00835770"/>
    <w:rsid w:val="00835808"/>
    <w:rsid w:val="00836FF0"/>
    <w:rsid w:val="00837014"/>
    <w:rsid w:val="00837B3A"/>
    <w:rsid w:val="00837C3E"/>
    <w:rsid w:val="00841FA4"/>
    <w:rsid w:val="00843D81"/>
    <w:rsid w:val="0084785B"/>
    <w:rsid w:val="00847ECB"/>
    <w:rsid w:val="00851D11"/>
    <w:rsid w:val="00852689"/>
    <w:rsid w:val="00852B32"/>
    <w:rsid w:val="0085361D"/>
    <w:rsid w:val="008558F9"/>
    <w:rsid w:val="00855E14"/>
    <w:rsid w:val="008603A5"/>
    <w:rsid w:val="00860602"/>
    <w:rsid w:val="008642F3"/>
    <w:rsid w:val="008655CA"/>
    <w:rsid w:val="008661AE"/>
    <w:rsid w:val="00866AFF"/>
    <w:rsid w:val="00867D88"/>
    <w:rsid w:val="0087060B"/>
    <w:rsid w:val="00873D86"/>
    <w:rsid w:val="008754E9"/>
    <w:rsid w:val="0087623E"/>
    <w:rsid w:val="0087684F"/>
    <w:rsid w:val="00876A9C"/>
    <w:rsid w:val="00877A91"/>
    <w:rsid w:val="0088189E"/>
    <w:rsid w:val="00882226"/>
    <w:rsid w:val="0088234F"/>
    <w:rsid w:val="00882382"/>
    <w:rsid w:val="00882B60"/>
    <w:rsid w:val="008844E3"/>
    <w:rsid w:val="00884F3B"/>
    <w:rsid w:val="00886E16"/>
    <w:rsid w:val="00887327"/>
    <w:rsid w:val="0089317B"/>
    <w:rsid w:val="00893395"/>
    <w:rsid w:val="00894799"/>
    <w:rsid w:val="0089502F"/>
    <w:rsid w:val="00897439"/>
    <w:rsid w:val="008A110F"/>
    <w:rsid w:val="008A3265"/>
    <w:rsid w:val="008A3A14"/>
    <w:rsid w:val="008A5E39"/>
    <w:rsid w:val="008A60B7"/>
    <w:rsid w:val="008A731A"/>
    <w:rsid w:val="008A7480"/>
    <w:rsid w:val="008B04C9"/>
    <w:rsid w:val="008B0CA4"/>
    <w:rsid w:val="008B2C20"/>
    <w:rsid w:val="008B3562"/>
    <w:rsid w:val="008B454B"/>
    <w:rsid w:val="008B4815"/>
    <w:rsid w:val="008B48F7"/>
    <w:rsid w:val="008B4D76"/>
    <w:rsid w:val="008B6E34"/>
    <w:rsid w:val="008B710C"/>
    <w:rsid w:val="008C0763"/>
    <w:rsid w:val="008C0DEA"/>
    <w:rsid w:val="008C19FA"/>
    <w:rsid w:val="008C3694"/>
    <w:rsid w:val="008C467D"/>
    <w:rsid w:val="008C486D"/>
    <w:rsid w:val="008C65EF"/>
    <w:rsid w:val="008C74D7"/>
    <w:rsid w:val="008C77D8"/>
    <w:rsid w:val="008D1F53"/>
    <w:rsid w:val="008D353A"/>
    <w:rsid w:val="008D4399"/>
    <w:rsid w:val="008D532E"/>
    <w:rsid w:val="008D5A6B"/>
    <w:rsid w:val="008D5CF6"/>
    <w:rsid w:val="008D64B0"/>
    <w:rsid w:val="008D7084"/>
    <w:rsid w:val="008E0478"/>
    <w:rsid w:val="008E08DC"/>
    <w:rsid w:val="008E233A"/>
    <w:rsid w:val="008E297B"/>
    <w:rsid w:val="008E2CB3"/>
    <w:rsid w:val="008E320B"/>
    <w:rsid w:val="008E326F"/>
    <w:rsid w:val="008E3C56"/>
    <w:rsid w:val="008E4043"/>
    <w:rsid w:val="008E46C4"/>
    <w:rsid w:val="008E505E"/>
    <w:rsid w:val="008E617B"/>
    <w:rsid w:val="008E77FE"/>
    <w:rsid w:val="008F1269"/>
    <w:rsid w:val="008F2D87"/>
    <w:rsid w:val="008F36B1"/>
    <w:rsid w:val="008F42AB"/>
    <w:rsid w:val="008F4766"/>
    <w:rsid w:val="008F5404"/>
    <w:rsid w:val="008F7AD5"/>
    <w:rsid w:val="00900749"/>
    <w:rsid w:val="00901521"/>
    <w:rsid w:val="00902C5E"/>
    <w:rsid w:val="009034B3"/>
    <w:rsid w:val="00903D0C"/>
    <w:rsid w:val="009058CD"/>
    <w:rsid w:val="00911407"/>
    <w:rsid w:val="009119C8"/>
    <w:rsid w:val="00911A47"/>
    <w:rsid w:val="00912B7C"/>
    <w:rsid w:val="00913C48"/>
    <w:rsid w:val="00916257"/>
    <w:rsid w:val="00917C63"/>
    <w:rsid w:val="00917F3B"/>
    <w:rsid w:val="00917F76"/>
    <w:rsid w:val="00920619"/>
    <w:rsid w:val="009237BE"/>
    <w:rsid w:val="00926C79"/>
    <w:rsid w:val="00926E69"/>
    <w:rsid w:val="00927327"/>
    <w:rsid w:val="00927702"/>
    <w:rsid w:val="009307EF"/>
    <w:rsid w:val="009322FA"/>
    <w:rsid w:val="009328F7"/>
    <w:rsid w:val="00932E9C"/>
    <w:rsid w:val="0093504C"/>
    <w:rsid w:val="00935BBE"/>
    <w:rsid w:val="00935D30"/>
    <w:rsid w:val="009375F3"/>
    <w:rsid w:val="00937B38"/>
    <w:rsid w:val="00937B84"/>
    <w:rsid w:val="0094063D"/>
    <w:rsid w:val="0094085D"/>
    <w:rsid w:val="00941211"/>
    <w:rsid w:val="00941703"/>
    <w:rsid w:val="00941E21"/>
    <w:rsid w:val="009422B4"/>
    <w:rsid w:val="009436CD"/>
    <w:rsid w:val="009437B8"/>
    <w:rsid w:val="00944EF2"/>
    <w:rsid w:val="00945112"/>
    <w:rsid w:val="0094569B"/>
    <w:rsid w:val="00945D83"/>
    <w:rsid w:val="00946294"/>
    <w:rsid w:val="00946328"/>
    <w:rsid w:val="00947D09"/>
    <w:rsid w:val="0095140F"/>
    <w:rsid w:val="00952780"/>
    <w:rsid w:val="00952E05"/>
    <w:rsid w:val="00954C02"/>
    <w:rsid w:val="009555C4"/>
    <w:rsid w:val="009555CE"/>
    <w:rsid w:val="009607BD"/>
    <w:rsid w:val="00961A59"/>
    <w:rsid w:val="00961C00"/>
    <w:rsid w:val="00963985"/>
    <w:rsid w:val="00963AEE"/>
    <w:rsid w:val="00963D33"/>
    <w:rsid w:val="00963D4F"/>
    <w:rsid w:val="00964224"/>
    <w:rsid w:val="00964543"/>
    <w:rsid w:val="00964CA3"/>
    <w:rsid w:val="0096555D"/>
    <w:rsid w:val="0096675E"/>
    <w:rsid w:val="00966A7F"/>
    <w:rsid w:val="009732DA"/>
    <w:rsid w:val="009737CA"/>
    <w:rsid w:val="00973D69"/>
    <w:rsid w:val="00973DD2"/>
    <w:rsid w:val="00974910"/>
    <w:rsid w:val="009752BA"/>
    <w:rsid w:val="00975F1F"/>
    <w:rsid w:val="00977215"/>
    <w:rsid w:val="009775DA"/>
    <w:rsid w:val="00977A85"/>
    <w:rsid w:val="0098084A"/>
    <w:rsid w:val="009811DC"/>
    <w:rsid w:val="00981A80"/>
    <w:rsid w:val="00982F0F"/>
    <w:rsid w:val="00983203"/>
    <w:rsid w:val="00986500"/>
    <w:rsid w:val="009866D8"/>
    <w:rsid w:val="00986B4E"/>
    <w:rsid w:val="00987A53"/>
    <w:rsid w:val="00990B1C"/>
    <w:rsid w:val="00993F0B"/>
    <w:rsid w:val="009952B4"/>
    <w:rsid w:val="00995387"/>
    <w:rsid w:val="00996383"/>
    <w:rsid w:val="009965C7"/>
    <w:rsid w:val="0099662D"/>
    <w:rsid w:val="009A15B9"/>
    <w:rsid w:val="009A321E"/>
    <w:rsid w:val="009A3DCF"/>
    <w:rsid w:val="009A44E4"/>
    <w:rsid w:val="009A5377"/>
    <w:rsid w:val="009A64A3"/>
    <w:rsid w:val="009A7885"/>
    <w:rsid w:val="009B13B0"/>
    <w:rsid w:val="009B1B90"/>
    <w:rsid w:val="009B1E1A"/>
    <w:rsid w:val="009B2172"/>
    <w:rsid w:val="009B2A25"/>
    <w:rsid w:val="009B3216"/>
    <w:rsid w:val="009B373A"/>
    <w:rsid w:val="009B517E"/>
    <w:rsid w:val="009B7038"/>
    <w:rsid w:val="009B794D"/>
    <w:rsid w:val="009C0128"/>
    <w:rsid w:val="009C0B9B"/>
    <w:rsid w:val="009C1172"/>
    <w:rsid w:val="009C214B"/>
    <w:rsid w:val="009C4140"/>
    <w:rsid w:val="009C601D"/>
    <w:rsid w:val="009C61AD"/>
    <w:rsid w:val="009D3B56"/>
    <w:rsid w:val="009D3F23"/>
    <w:rsid w:val="009D4446"/>
    <w:rsid w:val="009D4C54"/>
    <w:rsid w:val="009D4D19"/>
    <w:rsid w:val="009D4E7B"/>
    <w:rsid w:val="009D531D"/>
    <w:rsid w:val="009D58EC"/>
    <w:rsid w:val="009D71EE"/>
    <w:rsid w:val="009D726B"/>
    <w:rsid w:val="009D7806"/>
    <w:rsid w:val="009E02EB"/>
    <w:rsid w:val="009E2A27"/>
    <w:rsid w:val="009E3D6F"/>
    <w:rsid w:val="009E6295"/>
    <w:rsid w:val="009E639B"/>
    <w:rsid w:val="009E6E36"/>
    <w:rsid w:val="009F21BD"/>
    <w:rsid w:val="009F2BF0"/>
    <w:rsid w:val="009F3768"/>
    <w:rsid w:val="009F65FC"/>
    <w:rsid w:val="009F6912"/>
    <w:rsid w:val="009F6BDA"/>
    <w:rsid w:val="009F739B"/>
    <w:rsid w:val="00A01038"/>
    <w:rsid w:val="00A011F5"/>
    <w:rsid w:val="00A01E78"/>
    <w:rsid w:val="00A06C73"/>
    <w:rsid w:val="00A078B8"/>
    <w:rsid w:val="00A0797B"/>
    <w:rsid w:val="00A07DED"/>
    <w:rsid w:val="00A11770"/>
    <w:rsid w:val="00A1265F"/>
    <w:rsid w:val="00A137C6"/>
    <w:rsid w:val="00A1637F"/>
    <w:rsid w:val="00A211A6"/>
    <w:rsid w:val="00A221EB"/>
    <w:rsid w:val="00A22BD6"/>
    <w:rsid w:val="00A2301C"/>
    <w:rsid w:val="00A23BCA"/>
    <w:rsid w:val="00A244F4"/>
    <w:rsid w:val="00A24DC3"/>
    <w:rsid w:val="00A25AF8"/>
    <w:rsid w:val="00A25D9E"/>
    <w:rsid w:val="00A26D6D"/>
    <w:rsid w:val="00A27094"/>
    <w:rsid w:val="00A31244"/>
    <w:rsid w:val="00A31D21"/>
    <w:rsid w:val="00A3297E"/>
    <w:rsid w:val="00A32EDA"/>
    <w:rsid w:val="00A34F88"/>
    <w:rsid w:val="00A3541A"/>
    <w:rsid w:val="00A36827"/>
    <w:rsid w:val="00A36860"/>
    <w:rsid w:val="00A36CF4"/>
    <w:rsid w:val="00A36CF5"/>
    <w:rsid w:val="00A37AAF"/>
    <w:rsid w:val="00A4033D"/>
    <w:rsid w:val="00A403D5"/>
    <w:rsid w:val="00A406C4"/>
    <w:rsid w:val="00A43259"/>
    <w:rsid w:val="00A43417"/>
    <w:rsid w:val="00A43653"/>
    <w:rsid w:val="00A43E7F"/>
    <w:rsid w:val="00A462E6"/>
    <w:rsid w:val="00A46FF1"/>
    <w:rsid w:val="00A53B08"/>
    <w:rsid w:val="00A545D6"/>
    <w:rsid w:val="00A55AC7"/>
    <w:rsid w:val="00A56697"/>
    <w:rsid w:val="00A577EE"/>
    <w:rsid w:val="00A578C5"/>
    <w:rsid w:val="00A60373"/>
    <w:rsid w:val="00A60DE5"/>
    <w:rsid w:val="00A61171"/>
    <w:rsid w:val="00A6125B"/>
    <w:rsid w:val="00A65317"/>
    <w:rsid w:val="00A6583B"/>
    <w:rsid w:val="00A6602C"/>
    <w:rsid w:val="00A66BFE"/>
    <w:rsid w:val="00A66FEC"/>
    <w:rsid w:val="00A67F56"/>
    <w:rsid w:val="00A711E2"/>
    <w:rsid w:val="00A712E6"/>
    <w:rsid w:val="00A71462"/>
    <w:rsid w:val="00A7184F"/>
    <w:rsid w:val="00A72017"/>
    <w:rsid w:val="00A720EC"/>
    <w:rsid w:val="00A73A06"/>
    <w:rsid w:val="00A73D04"/>
    <w:rsid w:val="00A74434"/>
    <w:rsid w:val="00A76342"/>
    <w:rsid w:val="00A76F2F"/>
    <w:rsid w:val="00A80CC4"/>
    <w:rsid w:val="00A81ED7"/>
    <w:rsid w:val="00A81FBD"/>
    <w:rsid w:val="00A84F83"/>
    <w:rsid w:val="00A8572D"/>
    <w:rsid w:val="00A85B65"/>
    <w:rsid w:val="00A91EB6"/>
    <w:rsid w:val="00A94FEB"/>
    <w:rsid w:val="00A97212"/>
    <w:rsid w:val="00AA5BCA"/>
    <w:rsid w:val="00AA63FE"/>
    <w:rsid w:val="00AA653F"/>
    <w:rsid w:val="00AA7222"/>
    <w:rsid w:val="00AA7BCA"/>
    <w:rsid w:val="00AA7D21"/>
    <w:rsid w:val="00AB029E"/>
    <w:rsid w:val="00AB1C94"/>
    <w:rsid w:val="00AB33BF"/>
    <w:rsid w:val="00AB5F88"/>
    <w:rsid w:val="00AB630C"/>
    <w:rsid w:val="00AB784E"/>
    <w:rsid w:val="00AC02EC"/>
    <w:rsid w:val="00AC1AF7"/>
    <w:rsid w:val="00AC1B8F"/>
    <w:rsid w:val="00AC2524"/>
    <w:rsid w:val="00AC2533"/>
    <w:rsid w:val="00AC2EF8"/>
    <w:rsid w:val="00AC4BB1"/>
    <w:rsid w:val="00AC4E0E"/>
    <w:rsid w:val="00AC57F7"/>
    <w:rsid w:val="00AC65AF"/>
    <w:rsid w:val="00AC772C"/>
    <w:rsid w:val="00AC787C"/>
    <w:rsid w:val="00AC7D35"/>
    <w:rsid w:val="00AD0026"/>
    <w:rsid w:val="00AD03FC"/>
    <w:rsid w:val="00AD06AA"/>
    <w:rsid w:val="00AD06EF"/>
    <w:rsid w:val="00AD077B"/>
    <w:rsid w:val="00AD0F6C"/>
    <w:rsid w:val="00AD1F34"/>
    <w:rsid w:val="00AD29AB"/>
    <w:rsid w:val="00AD382D"/>
    <w:rsid w:val="00AD4706"/>
    <w:rsid w:val="00AD7217"/>
    <w:rsid w:val="00AE0601"/>
    <w:rsid w:val="00AE0E8E"/>
    <w:rsid w:val="00AE2CF6"/>
    <w:rsid w:val="00AE356B"/>
    <w:rsid w:val="00AE361C"/>
    <w:rsid w:val="00AE4DFF"/>
    <w:rsid w:val="00AE616E"/>
    <w:rsid w:val="00AE763C"/>
    <w:rsid w:val="00AF35C4"/>
    <w:rsid w:val="00AF4037"/>
    <w:rsid w:val="00AF5878"/>
    <w:rsid w:val="00AF6611"/>
    <w:rsid w:val="00AF78D0"/>
    <w:rsid w:val="00B00B90"/>
    <w:rsid w:val="00B04A08"/>
    <w:rsid w:val="00B04D20"/>
    <w:rsid w:val="00B07E62"/>
    <w:rsid w:val="00B10E7C"/>
    <w:rsid w:val="00B127A3"/>
    <w:rsid w:val="00B12B3F"/>
    <w:rsid w:val="00B13762"/>
    <w:rsid w:val="00B143E5"/>
    <w:rsid w:val="00B156EB"/>
    <w:rsid w:val="00B163C7"/>
    <w:rsid w:val="00B16AB4"/>
    <w:rsid w:val="00B17A07"/>
    <w:rsid w:val="00B17AA3"/>
    <w:rsid w:val="00B21044"/>
    <w:rsid w:val="00B215F2"/>
    <w:rsid w:val="00B2239C"/>
    <w:rsid w:val="00B2488A"/>
    <w:rsid w:val="00B2584A"/>
    <w:rsid w:val="00B26108"/>
    <w:rsid w:val="00B262E4"/>
    <w:rsid w:val="00B26AA0"/>
    <w:rsid w:val="00B3053F"/>
    <w:rsid w:val="00B306C2"/>
    <w:rsid w:val="00B31325"/>
    <w:rsid w:val="00B31657"/>
    <w:rsid w:val="00B31B6C"/>
    <w:rsid w:val="00B33975"/>
    <w:rsid w:val="00B3468A"/>
    <w:rsid w:val="00B34B13"/>
    <w:rsid w:val="00B36E22"/>
    <w:rsid w:val="00B37108"/>
    <w:rsid w:val="00B37198"/>
    <w:rsid w:val="00B37FB9"/>
    <w:rsid w:val="00B40905"/>
    <w:rsid w:val="00B40C48"/>
    <w:rsid w:val="00B4228F"/>
    <w:rsid w:val="00B4233F"/>
    <w:rsid w:val="00B43EC4"/>
    <w:rsid w:val="00B43FB5"/>
    <w:rsid w:val="00B443F1"/>
    <w:rsid w:val="00B4593D"/>
    <w:rsid w:val="00B46C76"/>
    <w:rsid w:val="00B51402"/>
    <w:rsid w:val="00B51D77"/>
    <w:rsid w:val="00B51E3C"/>
    <w:rsid w:val="00B51E8E"/>
    <w:rsid w:val="00B53A15"/>
    <w:rsid w:val="00B55768"/>
    <w:rsid w:val="00B56217"/>
    <w:rsid w:val="00B56FA9"/>
    <w:rsid w:val="00B5706D"/>
    <w:rsid w:val="00B61DDE"/>
    <w:rsid w:val="00B62897"/>
    <w:rsid w:val="00B62E63"/>
    <w:rsid w:val="00B632BE"/>
    <w:rsid w:val="00B63710"/>
    <w:rsid w:val="00B663AD"/>
    <w:rsid w:val="00B66537"/>
    <w:rsid w:val="00B6654F"/>
    <w:rsid w:val="00B66EFB"/>
    <w:rsid w:val="00B6740B"/>
    <w:rsid w:val="00B70DF7"/>
    <w:rsid w:val="00B71B3B"/>
    <w:rsid w:val="00B72A51"/>
    <w:rsid w:val="00B732FE"/>
    <w:rsid w:val="00B7425F"/>
    <w:rsid w:val="00B763BB"/>
    <w:rsid w:val="00B80F76"/>
    <w:rsid w:val="00B81373"/>
    <w:rsid w:val="00B823A5"/>
    <w:rsid w:val="00B8364A"/>
    <w:rsid w:val="00B83D36"/>
    <w:rsid w:val="00B83EEA"/>
    <w:rsid w:val="00B84422"/>
    <w:rsid w:val="00B84CFC"/>
    <w:rsid w:val="00B8519F"/>
    <w:rsid w:val="00B86ADB"/>
    <w:rsid w:val="00B87422"/>
    <w:rsid w:val="00B87839"/>
    <w:rsid w:val="00B9614E"/>
    <w:rsid w:val="00B9619A"/>
    <w:rsid w:val="00B974D4"/>
    <w:rsid w:val="00B9751E"/>
    <w:rsid w:val="00BA0F37"/>
    <w:rsid w:val="00BA2597"/>
    <w:rsid w:val="00BA2BE9"/>
    <w:rsid w:val="00BA4779"/>
    <w:rsid w:val="00BA7F32"/>
    <w:rsid w:val="00BB1283"/>
    <w:rsid w:val="00BB34A8"/>
    <w:rsid w:val="00BB3C17"/>
    <w:rsid w:val="00BB4B50"/>
    <w:rsid w:val="00BB50FE"/>
    <w:rsid w:val="00BB5113"/>
    <w:rsid w:val="00BB54FF"/>
    <w:rsid w:val="00BB5959"/>
    <w:rsid w:val="00BB5F3C"/>
    <w:rsid w:val="00BB68FE"/>
    <w:rsid w:val="00BC0366"/>
    <w:rsid w:val="00BC0C88"/>
    <w:rsid w:val="00BC13F3"/>
    <w:rsid w:val="00BC14FC"/>
    <w:rsid w:val="00BC1543"/>
    <w:rsid w:val="00BC1B65"/>
    <w:rsid w:val="00BC1EBB"/>
    <w:rsid w:val="00BC1FA3"/>
    <w:rsid w:val="00BC2798"/>
    <w:rsid w:val="00BC372D"/>
    <w:rsid w:val="00BC4F06"/>
    <w:rsid w:val="00BC579F"/>
    <w:rsid w:val="00BC5A68"/>
    <w:rsid w:val="00BC70F4"/>
    <w:rsid w:val="00BC7125"/>
    <w:rsid w:val="00BC79D4"/>
    <w:rsid w:val="00BC7ECE"/>
    <w:rsid w:val="00BD1496"/>
    <w:rsid w:val="00BD18B0"/>
    <w:rsid w:val="00BD1EF7"/>
    <w:rsid w:val="00BD3CA7"/>
    <w:rsid w:val="00BD4D83"/>
    <w:rsid w:val="00BD63F9"/>
    <w:rsid w:val="00BD7C1C"/>
    <w:rsid w:val="00BE16FD"/>
    <w:rsid w:val="00BE2419"/>
    <w:rsid w:val="00BE2606"/>
    <w:rsid w:val="00BE50C7"/>
    <w:rsid w:val="00BE6125"/>
    <w:rsid w:val="00BE7009"/>
    <w:rsid w:val="00BF1D2E"/>
    <w:rsid w:val="00BF2633"/>
    <w:rsid w:val="00BF2D32"/>
    <w:rsid w:val="00BF31B2"/>
    <w:rsid w:val="00BF3AE4"/>
    <w:rsid w:val="00BF4260"/>
    <w:rsid w:val="00BF45D2"/>
    <w:rsid w:val="00BF537F"/>
    <w:rsid w:val="00BF56F5"/>
    <w:rsid w:val="00BF5739"/>
    <w:rsid w:val="00BF5C4F"/>
    <w:rsid w:val="00BF682E"/>
    <w:rsid w:val="00BF7CAF"/>
    <w:rsid w:val="00C00C4D"/>
    <w:rsid w:val="00C01736"/>
    <w:rsid w:val="00C01BD5"/>
    <w:rsid w:val="00C037FD"/>
    <w:rsid w:val="00C042D6"/>
    <w:rsid w:val="00C04F32"/>
    <w:rsid w:val="00C05DD9"/>
    <w:rsid w:val="00C0665E"/>
    <w:rsid w:val="00C0683C"/>
    <w:rsid w:val="00C123A8"/>
    <w:rsid w:val="00C12F79"/>
    <w:rsid w:val="00C136B6"/>
    <w:rsid w:val="00C14C2D"/>
    <w:rsid w:val="00C1623F"/>
    <w:rsid w:val="00C21E9F"/>
    <w:rsid w:val="00C224F6"/>
    <w:rsid w:val="00C226C2"/>
    <w:rsid w:val="00C22A22"/>
    <w:rsid w:val="00C23E30"/>
    <w:rsid w:val="00C23E7E"/>
    <w:rsid w:val="00C24588"/>
    <w:rsid w:val="00C24C7B"/>
    <w:rsid w:val="00C253E4"/>
    <w:rsid w:val="00C275FC"/>
    <w:rsid w:val="00C27CB4"/>
    <w:rsid w:val="00C3017E"/>
    <w:rsid w:val="00C31852"/>
    <w:rsid w:val="00C31A21"/>
    <w:rsid w:val="00C329F0"/>
    <w:rsid w:val="00C34752"/>
    <w:rsid w:val="00C36751"/>
    <w:rsid w:val="00C369E3"/>
    <w:rsid w:val="00C36AE1"/>
    <w:rsid w:val="00C373EA"/>
    <w:rsid w:val="00C40303"/>
    <w:rsid w:val="00C4281D"/>
    <w:rsid w:val="00C42932"/>
    <w:rsid w:val="00C435FE"/>
    <w:rsid w:val="00C4381C"/>
    <w:rsid w:val="00C43D65"/>
    <w:rsid w:val="00C46AF1"/>
    <w:rsid w:val="00C478E2"/>
    <w:rsid w:val="00C4790F"/>
    <w:rsid w:val="00C501B6"/>
    <w:rsid w:val="00C549AC"/>
    <w:rsid w:val="00C577B6"/>
    <w:rsid w:val="00C61C3F"/>
    <w:rsid w:val="00C627E8"/>
    <w:rsid w:val="00C6295A"/>
    <w:rsid w:val="00C636F7"/>
    <w:rsid w:val="00C67A89"/>
    <w:rsid w:val="00C74C14"/>
    <w:rsid w:val="00C75112"/>
    <w:rsid w:val="00C75821"/>
    <w:rsid w:val="00C76155"/>
    <w:rsid w:val="00C76403"/>
    <w:rsid w:val="00C84089"/>
    <w:rsid w:val="00C8453D"/>
    <w:rsid w:val="00C85BBF"/>
    <w:rsid w:val="00C869D5"/>
    <w:rsid w:val="00C90AFB"/>
    <w:rsid w:val="00C9167F"/>
    <w:rsid w:val="00C92941"/>
    <w:rsid w:val="00C93B1E"/>
    <w:rsid w:val="00C955F7"/>
    <w:rsid w:val="00C95E51"/>
    <w:rsid w:val="00C96D9B"/>
    <w:rsid w:val="00C96DF6"/>
    <w:rsid w:val="00CA04F0"/>
    <w:rsid w:val="00CA0AA2"/>
    <w:rsid w:val="00CA0C40"/>
    <w:rsid w:val="00CA11E3"/>
    <w:rsid w:val="00CA1A2C"/>
    <w:rsid w:val="00CA1DD3"/>
    <w:rsid w:val="00CA22E6"/>
    <w:rsid w:val="00CA36CC"/>
    <w:rsid w:val="00CA38E4"/>
    <w:rsid w:val="00CA497A"/>
    <w:rsid w:val="00CA66E5"/>
    <w:rsid w:val="00CA71AC"/>
    <w:rsid w:val="00CA734B"/>
    <w:rsid w:val="00CA7A5F"/>
    <w:rsid w:val="00CB0F37"/>
    <w:rsid w:val="00CB1216"/>
    <w:rsid w:val="00CB1E7D"/>
    <w:rsid w:val="00CB2516"/>
    <w:rsid w:val="00CB286E"/>
    <w:rsid w:val="00CB3770"/>
    <w:rsid w:val="00CB3F18"/>
    <w:rsid w:val="00CB5666"/>
    <w:rsid w:val="00CB5B04"/>
    <w:rsid w:val="00CB5B88"/>
    <w:rsid w:val="00CB65C9"/>
    <w:rsid w:val="00CB7363"/>
    <w:rsid w:val="00CB74F0"/>
    <w:rsid w:val="00CB74F3"/>
    <w:rsid w:val="00CC23A4"/>
    <w:rsid w:val="00CC2B0D"/>
    <w:rsid w:val="00CC3BFA"/>
    <w:rsid w:val="00CC3CE3"/>
    <w:rsid w:val="00CC4E99"/>
    <w:rsid w:val="00CC5D92"/>
    <w:rsid w:val="00CC63D8"/>
    <w:rsid w:val="00CC759A"/>
    <w:rsid w:val="00CD05DF"/>
    <w:rsid w:val="00CD088A"/>
    <w:rsid w:val="00CD2AFA"/>
    <w:rsid w:val="00CD3188"/>
    <w:rsid w:val="00CD35D9"/>
    <w:rsid w:val="00CD473B"/>
    <w:rsid w:val="00CD6038"/>
    <w:rsid w:val="00CD6DF1"/>
    <w:rsid w:val="00CE4050"/>
    <w:rsid w:val="00CE4C21"/>
    <w:rsid w:val="00CE6D97"/>
    <w:rsid w:val="00CE72A4"/>
    <w:rsid w:val="00CE7A6F"/>
    <w:rsid w:val="00CF1F50"/>
    <w:rsid w:val="00CF2EC1"/>
    <w:rsid w:val="00CF3532"/>
    <w:rsid w:val="00CF587C"/>
    <w:rsid w:val="00CF591E"/>
    <w:rsid w:val="00CF686E"/>
    <w:rsid w:val="00CF6E7A"/>
    <w:rsid w:val="00D0167E"/>
    <w:rsid w:val="00D021F7"/>
    <w:rsid w:val="00D02CCA"/>
    <w:rsid w:val="00D0339B"/>
    <w:rsid w:val="00D035E8"/>
    <w:rsid w:val="00D0475D"/>
    <w:rsid w:val="00D04B99"/>
    <w:rsid w:val="00D052A4"/>
    <w:rsid w:val="00D056AD"/>
    <w:rsid w:val="00D05DA4"/>
    <w:rsid w:val="00D06E61"/>
    <w:rsid w:val="00D076E3"/>
    <w:rsid w:val="00D07BE8"/>
    <w:rsid w:val="00D10A5B"/>
    <w:rsid w:val="00D11690"/>
    <w:rsid w:val="00D13794"/>
    <w:rsid w:val="00D150DA"/>
    <w:rsid w:val="00D15A87"/>
    <w:rsid w:val="00D20664"/>
    <w:rsid w:val="00D2107A"/>
    <w:rsid w:val="00D21771"/>
    <w:rsid w:val="00D21A94"/>
    <w:rsid w:val="00D22616"/>
    <w:rsid w:val="00D22A56"/>
    <w:rsid w:val="00D249DD"/>
    <w:rsid w:val="00D24BCF"/>
    <w:rsid w:val="00D2506E"/>
    <w:rsid w:val="00D258B9"/>
    <w:rsid w:val="00D26BE5"/>
    <w:rsid w:val="00D27123"/>
    <w:rsid w:val="00D276D5"/>
    <w:rsid w:val="00D315D6"/>
    <w:rsid w:val="00D32067"/>
    <w:rsid w:val="00D327F8"/>
    <w:rsid w:val="00D32C70"/>
    <w:rsid w:val="00D32C9B"/>
    <w:rsid w:val="00D33AF7"/>
    <w:rsid w:val="00D3697C"/>
    <w:rsid w:val="00D37E82"/>
    <w:rsid w:val="00D4145A"/>
    <w:rsid w:val="00D41B7F"/>
    <w:rsid w:val="00D43A62"/>
    <w:rsid w:val="00D45092"/>
    <w:rsid w:val="00D45B6B"/>
    <w:rsid w:val="00D460E3"/>
    <w:rsid w:val="00D4687B"/>
    <w:rsid w:val="00D46B08"/>
    <w:rsid w:val="00D46EBE"/>
    <w:rsid w:val="00D47881"/>
    <w:rsid w:val="00D50795"/>
    <w:rsid w:val="00D508F3"/>
    <w:rsid w:val="00D51033"/>
    <w:rsid w:val="00D51288"/>
    <w:rsid w:val="00D53C15"/>
    <w:rsid w:val="00D54235"/>
    <w:rsid w:val="00D542E6"/>
    <w:rsid w:val="00D54CD6"/>
    <w:rsid w:val="00D579D1"/>
    <w:rsid w:val="00D607DD"/>
    <w:rsid w:val="00D63E0D"/>
    <w:rsid w:val="00D6420C"/>
    <w:rsid w:val="00D6554A"/>
    <w:rsid w:val="00D6603B"/>
    <w:rsid w:val="00D66321"/>
    <w:rsid w:val="00D67FB4"/>
    <w:rsid w:val="00D71A0E"/>
    <w:rsid w:val="00D744B6"/>
    <w:rsid w:val="00D7506C"/>
    <w:rsid w:val="00D757EE"/>
    <w:rsid w:val="00D808BF"/>
    <w:rsid w:val="00D824EE"/>
    <w:rsid w:val="00D8430A"/>
    <w:rsid w:val="00D857BA"/>
    <w:rsid w:val="00D874A0"/>
    <w:rsid w:val="00D87FCC"/>
    <w:rsid w:val="00D904C4"/>
    <w:rsid w:val="00D91CE2"/>
    <w:rsid w:val="00D91F5B"/>
    <w:rsid w:val="00D94C22"/>
    <w:rsid w:val="00D94F7D"/>
    <w:rsid w:val="00D95A4D"/>
    <w:rsid w:val="00D977E7"/>
    <w:rsid w:val="00DA1093"/>
    <w:rsid w:val="00DA242D"/>
    <w:rsid w:val="00DA2F0B"/>
    <w:rsid w:val="00DA342E"/>
    <w:rsid w:val="00DA3AF9"/>
    <w:rsid w:val="00DA3D65"/>
    <w:rsid w:val="00DA5486"/>
    <w:rsid w:val="00DA6C50"/>
    <w:rsid w:val="00DA71F0"/>
    <w:rsid w:val="00DA757E"/>
    <w:rsid w:val="00DB0E97"/>
    <w:rsid w:val="00DB18B4"/>
    <w:rsid w:val="00DB3911"/>
    <w:rsid w:val="00DB5D8E"/>
    <w:rsid w:val="00DB783E"/>
    <w:rsid w:val="00DC0862"/>
    <w:rsid w:val="00DC144D"/>
    <w:rsid w:val="00DC3BC0"/>
    <w:rsid w:val="00DC69C6"/>
    <w:rsid w:val="00DC7140"/>
    <w:rsid w:val="00DC722F"/>
    <w:rsid w:val="00DD1817"/>
    <w:rsid w:val="00DD20E5"/>
    <w:rsid w:val="00DD247E"/>
    <w:rsid w:val="00DD3F71"/>
    <w:rsid w:val="00DD643C"/>
    <w:rsid w:val="00DD6721"/>
    <w:rsid w:val="00DD7938"/>
    <w:rsid w:val="00DE07BD"/>
    <w:rsid w:val="00DE0EB6"/>
    <w:rsid w:val="00DE14BD"/>
    <w:rsid w:val="00DE1DD3"/>
    <w:rsid w:val="00DE2570"/>
    <w:rsid w:val="00DE2C98"/>
    <w:rsid w:val="00DE3C0D"/>
    <w:rsid w:val="00DE4A93"/>
    <w:rsid w:val="00DE4B84"/>
    <w:rsid w:val="00DF018C"/>
    <w:rsid w:val="00DF1E06"/>
    <w:rsid w:val="00DF29FC"/>
    <w:rsid w:val="00DF2C6B"/>
    <w:rsid w:val="00DF37BE"/>
    <w:rsid w:val="00DF4457"/>
    <w:rsid w:val="00DF52DE"/>
    <w:rsid w:val="00E00721"/>
    <w:rsid w:val="00E01EF6"/>
    <w:rsid w:val="00E03506"/>
    <w:rsid w:val="00E0410A"/>
    <w:rsid w:val="00E04D73"/>
    <w:rsid w:val="00E05133"/>
    <w:rsid w:val="00E069DA"/>
    <w:rsid w:val="00E07954"/>
    <w:rsid w:val="00E1008C"/>
    <w:rsid w:val="00E1115C"/>
    <w:rsid w:val="00E117CF"/>
    <w:rsid w:val="00E129D4"/>
    <w:rsid w:val="00E131EC"/>
    <w:rsid w:val="00E136B6"/>
    <w:rsid w:val="00E15F9A"/>
    <w:rsid w:val="00E16092"/>
    <w:rsid w:val="00E16D39"/>
    <w:rsid w:val="00E20308"/>
    <w:rsid w:val="00E25E38"/>
    <w:rsid w:val="00E27383"/>
    <w:rsid w:val="00E30357"/>
    <w:rsid w:val="00E309C1"/>
    <w:rsid w:val="00E31635"/>
    <w:rsid w:val="00E347D0"/>
    <w:rsid w:val="00E34AE8"/>
    <w:rsid w:val="00E361E8"/>
    <w:rsid w:val="00E37F0A"/>
    <w:rsid w:val="00E37F4B"/>
    <w:rsid w:val="00E41393"/>
    <w:rsid w:val="00E420F2"/>
    <w:rsid w:val="00E42DD6"/>
    <w:rsid w:val="00E4427E"/>
    <w:rsid w:val="00E47229"/>
    <w:rsid w:val="00E50047"/>
    <w:rsid w:val="00E503BC"/>
    <w:rsid w:val="00E51D6D"/>
    <w:rsid w:val="00E53147"/>
    <w:rsid w:val="00E549C9"/>
    <w:rsid w:val="00E5589C"/>
    <w:rsid w:val="00E578C3"/>
    <w:rsid w:val="00E60520"/>
    <w:rsid w:val="00E60AEC"/>
    <w:rsid w:val="00E60E6D"/>
    <w:rsid w:val="00E60F16"/>
    <w:rsid w:val="00E61A8A"/>
    <w:rsid w:val="00E643BB"/>
    <w:rsid w:val="00E648E1"/>
    <w:rsid w:val="00E65084"/>
    <w:rsid w:val="00E6523B"/>
    <w:rsid w:val="00E66D56"/>
    <w:rsid w:val="00E70360"/>
    <w:rsid w:val="00E71049"/>
    <w:rsid w:val="00E7442E"/>
    <w:rsid w:val="00E76CCB"/>
    <w:rsid w:val="00E76D0C"/>
    <w:rsid w:val="00E81459"/>
    <w:rsid w:val="00E81DF1"/>
    <w:rsid w:val="00E820EA"/>
    <w:rsid w:val="00E82F19"/>
    <w:rsid w:val="00E83577"/>
    <w:rsid w:val="00E84382"/>
    <w:rsid w:val="00E85A14"/>
    <w:rsid w:val="00E913D5"/>
    <w:rsid w:val="00E92207"/>
    <w:rsid w:val="00E9238B"/>
    <w:rsid w:val="00E92C8B"/>
    <w:rsid w:val="00E938B3"/>
    <w:rsid w:val="00E93FA6"/>
    <w:rsid w:val="00E945DC"/>
    <w:rsid w:val="00E94961"/>
    <w:rsid w:val="00E9570B"/>
    <w:rsid w:val="00E9595C"/>
    <w:rsid w:val="00E96B79"/>
    <w:rsid w:val="00E96C48"/>
    <w:rsid w:val="00E97B4B"/>
    <w:rsid w:val="00EA0280"/>
    <w:rsid w:val="00EA0C87"/>
    <w:rsid w:val="00EA353B"/>
    <w:rsid w:val="00EA357D"/>
    <w:rsid w:val="00EA360E"/>
    <w:rsid w:val="00EA5F9E"/>
    <w:rsid w:val="00EA74E9"/>
    <w:rsid w:val="00EA79B5"/>
    <w:rsid w:val="00EB05A7"/>
    <w:rsid w:val="00EB0D9B"/>
    <w:rsid w:val="00EB290B"/>
    <w:rsid w:val="00EB400E"/>
    <w:rsid w:val="00EB424A"/>
    <w:rsid w:val="00EB4E9F"/>
    <w:rsid w:val="00EB5778"/>
    <w:rsid w:val="00EB5B02"/>
    <w:rsid w:val="00EC182A"/>
    <w:rsid w:val="00EC5AF7"/>
    <w:rsid w:val="00EC5EAB"/>
    <w:rsid w:val="00EC6373"/>
    <w:rsid w:val="00EC63E5"/>
    <w:rsid w:val="00EC6D5E"/>
    <w:rsid w:val="00ED064D"/>
    <w:rsid w:val="00ED09F0"/>
    <w:rsid w:val="00ED129C"/>
    <w:rsid w:val="00ED1CF7"/>
    <w:rsid w:val="00ED3FE2"/>
    <w:rsid w:val="00ED435E"/>
    <w:rsid w:val="00ED4673"/>
    <w:rsid w:val="00ED6D9F"/>
    <w:rsid w:val="00ED6E47"/>
    <w:rsid w:val="00EE04EE"/>
    <w:rsid w:val="00EE0FB2"/>
    <w:rsid w:val="00EE1B44"/>
    <w:rsid w:val="00EE6B23"/>
    <w:rsid w:val="00EF3236"/>
    <w:rsid w:val="00EF3BAA"/>
    <w:rsid w:val="00EF412C"/>
    <w:rsid w:val="00EF6641"/>
    <w:rsid w:val="00EF6F2F"/>
    <w:rsid w:val="00EF73FE"/>
    <w:rsid w:val="00F00E97"/>
    <w:rsid w:val="00F0151D"/>
    <w:rsid w:val="00F01595"/>
    <w:rsid w:val="00F01856"/>
    <w:rsid w:val="00F025C4"/>
    <w:rsid w:val="00F03EEF"/>
    <w:rsid w:val="00F04599"/>
    <w:rsid w:val="00F048DB"/>
    <w:rsid w:val="00F04D73"/>
    <w:rsid w:val="00F0516A"/>
    <w:rsid w:val="00F05C02"/>
    <w:rsid w:val="00F06778"/>
    <w:rsid w:val="00F0708A"/>
    <w:rsid w:val="00F07635"/>
    <w:rsid w:val="00F11892"/>
    <w:rsid w:val="00F122AF"/>
    <w:rsid w:val="00F13428"/>
    <w:rsid w:val="00F215C5"/>
    <w:rsid w:val="00F219BD"/>
    <w:rsid w:val="00F220B5"/>
    <w:rsid w:val="00F23794"/>
    <w:rsid w:val="00F24A9F"/>
    <w:rsid w:val="00F25BED"/>
    <w:rsid w:val="00F26345"/>
    <w:rsid w:val="00F26680"/>
    <w:rsid w:val="00F27FB9"/>
    <w:rsid w:val="00F30C9C"/>
    <w:rsid w:val="00F30DF2"/>
    <w:rsid w:val="00F32152"/>
    <w:rsid w:val="00F32F28"/>
    <w:rsid w:val="00F34A1D"/>
    <w:rsid w:val="00F36196"/>
    <w:rsid w:val="00F374CA"/>
    <w:rsid w:val="00F40190"/>
    <w:rsid w:val="00F40CAA"/>
    <w:rsid w:val="00F41FDA"/>
    <w:rsid w:val="00F43C17"/>
    <w:rsid w:val="00F443CA"/>
    <w:rsid w:val="00F455EB"/>
    <w:rsid w:val="00F4561E"/>
    <w:rsid w:val="00F4574E"/>
    <w:rsid w:val="00F46622"/>
    <w:rsid w:val="00F5081D"/>
    <w:rsid w:val="00F50F86"/>
    <w:rsid w:val="00F52E33"/>
    <w:rsid w:val="00F5419D"/>
    <w:rsid w:val="00F549A1"/>
    <w:rsid w:val="00F57489"/>
    <w:rsid w:val="00F608A0"/>
    <w:rsid w:val="00F613FB"/>
    <w:rsid w:val="00F6159B"/>
    <w:rsid w:val="00F61AB8"/>
    <w:rsid w:val="00F629A3"/>
    <w:rsid w:val="00F63FCF"/>
    <w:rsid w:val="00F65075"/>
    <w:rsid w:val="00F65B3C"/>
    <w:rsid w:val="00F65DAB"/>
    <w:rsid w:val="00F66D3D"/>
    <w:rsid w:val="00F67E49"/>
    <w:rsid w:val="00F7003E"/>
    <w:rsid w:val="00F709A2"/>
    <w:rsid w:val="00F71D6A"/>
    <w:rsid w:val="00F72576"/>
    <w:rsid w:val="00F737A6"/>
    <w:rsid w:val="00F73FB9"/>
    <w:rsid w:val="00F75E87"/>
    <w:rsid w:val="00F769A4"/>
    <w:rsid w:val="00F773A4"/>
    <w:rsid w:val="00F77A60"/>
    <w:rsid w:val="00F8108A"/>
    <w:rsid w:val="00F816B8"/>
    <w:rsid w:val="00F8194A"/>
    <w:rsid w:val="00F830E0"/>
    <w:rsid w:val="00F8569F"/>
    <w:rsid w:val="00F8720C"/>
    <w:rsid w:val="00F91341"/>
    <w:rsid w:val="00F92253"/>
    <w:rsid w:val="00F922D8"/>
    <w:rsid w:val="00F927C8"/>
    <w:rsid w:val="00F93DA9"/>
    <w:rsid w:val="00F95055"/>
    <w:rsid w:val="00F95567"/>
    <w:rsid w:val="00F95B99"/>
    <w:rsid w:val="00FA24FD"/>
    <w:rsid w:val="00FA281B"/>
    <w:rsid w:val="00FA3E2B"/>
    <w:rsid w:val="00FA427B"/>
    <w:rsid w:val="00FA5430"/>
    <w:rsid w:val="00FA62FE"/>
    <w:rsid w:val="00FA75AF"/>
    <w:rsid w:val="00FA7829"/>
    <w:rsid w:val="00FB1394"/>
    <w:rsid w:val="00FB2336"/>
    <w:rsid w:val="00FB2450"/>
    <w:rsid w:val="00FB3E8F"/>
    <w:rsid w:val="00FB462F"/>
    <w:rsid w:val="00FB5833"/>
    <w:rsid w:val="00FB6102"/>
    <w:rsid w:val="00FB64B4"/>
    <w:rsid w:val="00FB693A"/>
    <w:rsid w:val="00FB6EB5"/>
    <w:rsid w:val="00FB7ABA"/>
    <w:rsid w:val="00FC2908"/>
    <w:rsid w:val="00FC3AFF"/>
    <w:rsid w:val="00FC4731"/>
    <w:rsid w:val="00FC5B0E"/>
    <w:rsid w:val="00FC5F2B"/>
    <w:rsid w:val="00FC5F80"/>
    <w:rsid w:val="00FC62AF"/>
    <w:rsid w:val="00FD0DCE"/>
    <w:rsid w:val="00FD12B9"/>
    <w:rsid w:val="00FD24D7"/>
    <w:rsid w:val="00FD2584"/>
    <w:rsid w:val="00FD2BB2"/>
    <w:rsid w:val="00FD34D4"/>
    <w:rsid w:val="00FD377C"/>
    <w:rsid w:val="00FD3F9C"/>
    <w:rsid w:val="00FD4408"/>
    <w:rsid w:val="00FD5D79"/>
    <w:rsid w:val="00FD6829"/>
    <w:rsid w:val="00FD69DB"/>
    <w:rsid w:val="00FD6CFF"/>
    <w:rsid w:val="00FD722B"/>
    <w:rsid w:val="00FD79B7"/>
    <w:rsid w:val="00FE08C3"/>
    <w:rsid w:val="00FE27A1"/>
    <w:rsid w:val="00FE31CF"/>
    <w:rsid w:val="00FE4DA7"/>
    <w:rsid w:val="00FE5427"/>
    <w:rsid w:val="00FE5760"/>
    <w:rsid w:val="00FE59AB"/>
    <w:rsid w:val="00FE77F2"/>
    <w:rsid w:val="00FE7E2E"/>
    <w:rsid w:val="00FF0841"/>
    <w:rsid w:val="00FF2880"/>
    <w:rsid w:val="00FF2F57"/>
    <w:rsid w:val="00FF304D"/>
    <w:rsid w:val="00FF355D"/>
    <w:rsid w:val="00FF41E4"/>
    <w:rsid w:val="00FF5EE7"/>
    <w:rsid w:val="00FF685D"/>
    <w:rsid w:val="00FF6F90"/>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D26C7"/>
  <w15:chartTrackingRefBased/>
  <w15:docId w15:val="{B02B90F9-94BB-4BC7-9F5A-4F49A824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FAD"/>
    <w:pPr>
      <w:keepLines/>
    </w:pPr>
    <w:rPr>
      <w:rFonts w:ascii="Georgia" w:eastAsiaTheme="minorHAnsi" w:hAnsi="Georgia" w:cstheme="minorBidi"/>
      <w:sz w:val="22"/>
      <w:szCs w:val="22"/>
    </w:rPr>
  </w:style>
  <w:style w:type="paragraph" w:styleId="Heading1">
    <w:name w:val="heading 1"/>
    <w:basedOn w:val="Normal"/>
    <w:next w:val="Normal"/>
    <w:link w:val="Heading1Char"/>
    <w:uiPriority w:val="9"/>
    <w:qFormat/>
    <w:rsid w:val="006B3FAD"/>
    <w:pPr>
      <w:spacing w:before="440"/>
      <w:jc w:val="center"/>
      <w:outlineLvl w:val="0"/>
    </w:pPr>
    <w:rPr>
      <w:b/>
      <w:bCs/>
    </w:rPr>
  </w:style>
  <w:style w:type="paragraph" w:styleId="Heading2">
    <w:name w:val="heading 2"/>
    <w:basedOn w:val="Normal"/>
    <w:link w:val="Heading2Char"/>
    <w:uiPriority w:val="9"/>
    <w:qFormat/>
    <w:rsid w:val="000147B3"/>
    <w:pPr>
      <w:spacing w:before="75"/>
      <w:outlineLvl w:val="1"/>
    </w:pPr>
    <w:rPr>
      <w:rFonts w:ascii="Arial" w:hAnsi="Arial" w:cs="Arial"/>
      <w:b/>
      <w:bCs/>
      <w:sz w:val="48"/>
      <w:szCs w:val="48"/>
    </w:rPr>
  </w:style>
  <w:style w:type="paragraph" w:styleId="Heading3">
    <w:name w:val="heading 3"/>
    <w:basedOn w:val="Normal"/>
    <w:next w:val="Normal"/>
    <w:qFormat/>
    <w:rsid w:val="00DD20E5"/>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DD20E5"/>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DD20E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2529"/>
    <w:pPr>
      <w:tabs>
        <w:tab w:val="left" w:pos="360"/>
      </w:tabs>
      <w:ind w:right="720"/>
    </w:pPr>
    <w:rPr>
      <w:rFonts w:ascii="Palatino" w:eastAsia="Times" w:hAnsi="Palatino"/>
      <w:szCs w:val="20"/>
    </w:rPr>
  </w:style>
  <w:style w:type="paragraph" w:customStyle="1" w:styleId="Body">
    <w:name w:val="Body"/>
    <w:rsid w:val="00F32152"/>
    <w:pPr>
      <w:widowControl w:val="0"/>
      <w:autoSpaceDE w:val="0"/>
      <w:autoSpaceDN w:val="0"/>
      <w:adjustRightInd w:val="0"/>
      <w:spacing w:line="240" w:lineRule="atLeast"/>
    </w:pPr>
    <w:rPr>
      <w:rFonts w:ascii="Helvetica" w:hAnsi="Helvetica"/>
      <w:noProof/>
      <w:color w:val="000000"/>
      <w:sz w:val="24"/>
      <w:szCs w:val="24"/>
    </w:rPr>
  </w:style>
  <w:style w:type="paragraph" w:customStyle="1" w:styleId="Bullet">
    <w:name w:val="Bullet"/>
    <w:rsid w:val="00F32152"/>
    <w:pPr>
      <w:widowControl w:val="0"/>
      <w:autoSpaceDE w:val="0"/>
      <w:autoSpaceDN w:val="0"/>
      <w:adjustRightInd w:val="0"/>
      <w:spacing w:line="260" w:lineRule="atLeast"/>
      <w:ind w:left="720"/>
    </w:pPr>
    <w:rPr>
      <w:rFonts w:ascii="Helvetica" w:hAnsi="Helvetica"/>
      <w:noProof/>
      <w:color w:val="FFFFFF"/>
      <w:sz w:val="2"/>
      <w:szCs w:val="2"/>
    </w:rPr>
  </w:style>
  <w:style w:type="paragraph" w:customStyle="1" w:styleId="NormalWeb2">
    <w:name w:val="Normal (Web)2"/>
    <w:basedOn w:val="Normal"/>
    <w:rsid w:val="000147B3"/>
    <w:pPr>
      <w:spacing w:before="15" w:after="100" w:afterAutospacing="1" w:line="312" w:lineRule="auto"/>
    </w:pPr>
  </w:style>
  <w:style w:type="paragraph" w:customStyle="1" w:styleId="Heading31">
    <w:name w:val="Heading 31"/>
    <w:basedOn w:val="Normal"/>
    <w:rsid w:val="000147B3"/>
    <w:pPr>
      <w:outlineLvl w:val="3"/>
    </w:pPr>
    <w:rPr>
      <w:rFonts w:ascii="Arial" w:hAnsi="Arial" w:cs="Arial"/>
      <w:b/>
      <w:bCs/>
      <w:color w:val="000000"/>
      <w:sz w:val="23"/>
      <w:szCs w:val="23"/>
    </w:rPr>
  </w:style>
  <w:style w:type="character" w:customStyle="1" w:styleId="Hyperlink1">
    <w:name w:val="Hyperlink1"/>
    <w:rsid w:val="000147B3"/>
    <w:rPr>
      <w:strike w:val="0"/>
      <w:dstrike w:val="0"/>
      <w:color w:val="23435A"/>
      <w:u w:val="single"/>
      <w:effect w:val="none"/>
    </w:rPr>
  </w:style>
  <w:style w:type="character" w:styleId="Emphasis">
    <w:name w:val="Emphasis"/>
    <w:basedOn w:val="DefaultParagraphFont"/>
    <w:uiPriority w:val="20"/>
    <w:qFormat/>
    <w:rsid w:val="006B3FAD"/>
    <w:rPr>
      <w:i/>
      <w:iCs/>
    </w:rPr>
  </w:style>
  <w:style w:type="character" w:styleId="Strong">
    <w:name w:val="Strong"/>
    <w:basedOn w:val="DefaultParagraphFont"/>
    <w:uiPriority w:val="22"/>
    <w:qFormat/>
    <w:rsid w:val="006B3FAD"/>
    <w:rPr>
      <w:b/>
      <w:bCs/>
    </w:rPr>
  </w:style>
  <w:style w:type="character" w:customStyle="1" w:styleId="style11">
    <w:name w:val="style11"/>
    <w:rsid w:val="000147B3"/>
    <w:rPr>
      <w:sz w:val="20"/>
      <w:szCs w:val="20"/>
    </w:rPr>
  </w:style>
  <w:style w:type="paragraph" w:styleId="NormalWeb">
    <w:name w:val="Normal (Web)"/>
    <w:basedOn w:val="Normal"/>
    <w:uiPriority w:val="99"/>
    <w:rsid w:val="00AD29AB"/>
    <w:pPr>
      <w:spacing w:before="100" w:beforeAutospacing="1" w:after="100" w:afterAutospacing="1"/>
    </w:pPr>
  </w:style>
  <w:style w:type="character" w:styleId="Hyperlink">
    <w:name w:val="Hyperlink"/>
    <w:uiPriority w:val="99"/>
    <w:rsid w:val="00115EDB"/>
    <w:rPr>
      <w:color w:val="0000FF"/>
      <w:u w:val="single"/>
    </w:rPr>
  </w:style>
  <w:style w:type="paragraph" w:customStyle="1" w:styleId="NormalWeb1">
    <w:name w:val="Normal (Web)1"/>
    <w:basedOn w:val="Normal"/>
    <w:rsid w:val="002B26F2"/>
    <w:pPr>
      <w:spacing w:before="100" w:beforeAutospacing="1" w:after="150" w:line="312" w:lineRule="auto"/>
    </w:pPr>
    <w:rPr>
      <w:rFonts w:ascii="Arial" w:hAnsi="Arial" w:cs="Arial"/>
      <w:color w:val="000000"/>
    </w:rPr>
  </w:style>
  <w:style w:type="paragraph" w:customStyle="1" w:styleId="Heading22">
    <w:name w:val="Heading 22"/>
    <w:basedOn w:val="Normal"/>
    <w:rsid w:val="002B26F2"/>
    <w:pPr>
      <w:pBdr>
        <w:bottom w:val="single" w:sz="6" w:space="2" w:color="000000"/>
      </w:pBdr>
      <w:spacing w:after="150"/>
      <w:outlineLvl w:val="2"/>
    </w:pPr>
    <w:rPr>
      <w:rFonts w:ascii="Arial" w:hAnsi="Arial" w:cs="Arial"/>
      <w:b/>
      <w:bCs/>
      <w:color w:val="003366"/>
    </w:rPr>
  </w:style>
  <w:style w:type="paragraph" w:customStyle="1" w:styleId="posted1">
    <w:name w:val="posted1"/>
    <w:basedOn w:val="Normal"/>
    <w:rsid w:val="002B26F2"/>
    <w:pPr>
      <w:pBdr>
        <w:top w:val="dotted" w:sz="6" w:space="2" w:color="999999"/>
      </w:pBdr>
      <w:shd w:val="clear" w:color="auto" w:fill="FFFFFF"/>
      <w:spacing w:before="100" w:beforeAutospacing="1" w:after="375"/>
    </w:pPr>
    <w:rPr>
      <w:rFonts w:ascii="Arial" w:hAnsi="Arial" w:cs="Arial"/>
      <w:b/>
      <w:bCs/>
      <w:color w:val="999999"/>
      <w:sz w:val="20"/>
      <w:szCs w:val="20"/>
    </w:rPr>
  </w:style>
  <w:style w:type="paragraph" w:customStyle="1" w:styleId="techstuff1">
    <w:name w:val="techstuff1"/>
    <w:basedOn w:val="Normal"/>
    <w:rsid w:val="002B26F2"/>
    <w:pPr>
      <w:shd w:val="clear" w:color="auto" w:fill="FFFFFF"/>
      <w:spacing w:before="100" w:beforeAutospacing="1" w:after="150" w:line="312" w:lineRule="auto"/>
    </w:pPr>
    <w:rPr>
      <w:rFonts w:ascii="Arial" w:hAnsi="Arial" w:cs="Arial"/>
      <w:color w:val="000000"/>
    </w:rPr>
  </w:style>
  <w:style w:type="paragraph" w:customStyle="1" w:styleId="backtotop">
    <w:name w:val="backtotop"/>
    <w:basedOn w:val="Normal"/>
    <w:rsid w:val="00223EF5"/>
    <w:pPr>
      <w:spacing w:line="360" w:lineRule="auto"/>
    </w:pPr>
    <w:rPr>
      <w:rFonts w:ascii="Verdana" w:hAnsi="Verdana"/>
      <w:smallCaps/>
      <w:color w:val="000033"/>
      <w:sz w:val="17"/>
      <w:szCs w:val="17"/>
    </w:rPr>
  </w:style>
  <w:style w:type="character" w:customStyle="1" w:styleId="Hyperlink14">
    <w:name w:val="Hyperlink14"/>
    <w:rsid w:val="00223EF5"/>
    <w:rPr>
      <w:strike w:val="0"/>
      <w:dstrike w:val="0"/>
      <w:color w:val="000033"/>
      <w:u w:val="none"/>
      <w:effect w:val="none"/>
    </w:rPr>
  </w:style>
  <w:style w:type="paragraph" w:customStyle="1" w:styleId="author">
    <w:name w:val="author"/>
    <w:basedOn w:val="Normal"/>
    <w:rsid w:val="00223EF5"/>
    <w:pPr>
      <w:spacing w:after="90" w:line="360" w:lineRule="auto"/>
    </w:pPr>
    <w:rPr>
      <w:rFonts w:ascii="Verdana" w:hAnsi="Verdana"/>
      <w:color w:val="000033"/>
      <w:sz w:val="20"/>
      <w:szCs w:val="20"/>
    </w:rPr>
  </w:style>
  <w:style w:type="character" w:customStyle="1" w:styleId="titolo1">
    <w:name w:val="titolo1"/>
    <w:rsid w:val="00B17AA3"/>
    <w:rPr>
      <w:rFonts w:ascii="Times New Roman" w:hAnsi="Times New Roman" w:cs="Times New Roman" w:hint="default"/>
      <w:b/>
      <w:bCs/>
      <w:color w:val="000000"/>
      <w:sz w:val="33"/>
      <w:szCs w:val="33"/>
    </w:rPr>
  </w:style>
  <w:style w:type="character" w:customStyle="1" w:styleId="stitolo1">
    <w:name w:val="stitolo1"/>
    <w:rsid w:val="00B17AA3"/>
    <w:rPr>
      <w:rFonts w:ascii="Verdana" w:hAnsi="Verdana" w:hint="default"/>
      <w:b/>
      <w:bCs/>
      <w:color w:val="000000"/>
      <w:sz w:val="21"/>
      <w:szCs w:val="21"/>
    </w:rPr>
  </w:style>
  <w:style w:type="character" w:customStyle="1" w:styleId="testop1">
    <w:name w:val="testop1"/>
    <w:rsid w:val="00B17AA3"/>
    <w:rPr>
      <w:rFonts w:ascii="Verdana" w:hAnsi="Verdana" w:hint="default"/>
      <w:color w:val="000000"/>
      <w:sz w:val="15"/>
      <w:szCs w:val="15"/>
    </w:rPr>
  </w:style>
  <w:style w:type="paragraph" w:customStyle="1" w:styleId="authorbio">
    <w:name w:val="authorbio"/>
    <w:basedOn w:val="Normal"/>
    <w:rsid w:val="00AB33BF"/>
    <w:pPr>
      <w:spacing w:before="100" w:beforeAutospacing="1" w:after="100" w:afterAutospacing="1"/>
      <w:ind w:left="135" w:right="135"/>
    </w:pPr>
    <w:rPr>
      <w:rFonts w:ascii="Arial" w:hAnsi="Arial" w:cs="Arial"/>
      <w:b/>
      <w:bCs/>
      <w:i/>
      <w:iCs/>
      <w:color w:val="000000"/>
      <w:sz w:val="18"/>
      <w:szCs w:val="18"/>
    </w:rPr>
  </w:style>
  <w:style w:type="paragraph" w:customStyle="1" w:styleId="googleblurb">
    <w:name w:val="googleblurb"/>
    <w:basedOn w:val="Normal"/>
    <w:rsid w:val="00AB33BF"/>
    <w:pPr>
      <w:spacing w:before="100" w:beforeAutospacing="1" w:after="100" w:afterAutospacing="1"/>
      <w:ind w:left="135" w:right="135"/>
    </w:pPr>
    <w:rPr>
      <w:rFonts w:ascii="Arial" w:hAnsi="Arial" w:cs="Arial"/>
      <w:i/>
      <w:iCs/>
      <w:color w:val="000000"/>
      <w:sz w:val="18"/>
      <w:szCs w:val="18"/>
    </w:rPr>
  </w:style>
  <w:style w:type="paragraph" w:customStyle="1" w:styleId="imprimatur">
    <w:name w:val="imprimatur"/>
    <w:basedOn w:val="Normal"/>
    <w:rsid w:val="00AB33BF"/>
    <w:pPr>
      <w:spacing w:before="100" w:beforeAutospacing="1" w:after="100" w:afterAutospacing="1"/>
      <w:jc w:val="center"/>
    </w:pPr>
    <w:rPr>
      <w:rFonts w:ascii="Arial" w:hAnsi="Arial" w:cs="Arial"/>
      <w:i/>
      <w:iCs/>
      <w:color w:val="000000"/>
      <w:sz w:val="15"/>
      <w:szCs w:val="15"/>
    </w:rPr>
  </w:style>
  <w:style w:type="paragraph" w:customStyle="1" w:styleId="subhead">
    <w:name w:val="subhead"/>
    <w:basedOn w:val="Normal"/>
    <w:rsid w:val="00AB33BF"/>
    <w:pPr>
      <w:spacing w:before="100" w:beforeAutospacing="1" w:after="100" w:afterAutospacing="1"/>
      <w:ind w:left="135" w:right="135"/>
    </w:pPr>
    <w:rPr>
      <w:rFonts w:ascii="Arial" w:hAnsi="Arial" w:cs="Arial"/>
      <w:b/>
      <w:bCs/>
      <w:color w:val="330099"/>
      <w:sz w:val="27"/>
      <w:szCs w:val="27"/>
    </w:rPr>
  </w:style>
  <w:style w:type="paragraph" w:customStyle="1" w:styleId="text">
    <w:name w:val="text"/>
    <w:basedOn w:val="Normal"/>
    <w:rsid w:val="00AB33BF"/>
    <w:pPr>
      <w:spacing w:before="100" w:beforeAutospacing="1" w:after="100" w:afterAutospacing="1"/>
      <w:ind w:left="135" w:right="135"/>
    </w:pPr>
    <w:rPr>
      <w:rFonts w:ascii="Arial" w:hAnsi="Arial" w:cs="Arial"/>
      <w:color w:val="000000"/>
      <w:sz w:val="18"/>
      <w:szCs w:val="18"/>
    </w:rPr>
  </w:style>
  <w:style w:type="paragraph" w:customStyle="1" w:styleId="Title1">
    <w:name w:val="Title1"/>
    <w:basedOn w:val="Normal"/>
    <w:rsid w:val="00AB33BF"/>
    <w:pPr>
      <w:spacing w:before="100" w:beforeAutospacing="1" w:after="100" w:afterAutospacing="1"/>
      <w:ind w:left="135" w:right="135"/>
    </w:pPr>
    <w:rPr>
      <w:rFonts w:ascii="Arial" w:hAnsi="Arial" w:cs="Arial"/>
      <w:b/>
      <w:bCs/>
      <w:color w:val="330099"/>
      <w:sz w:val="36"/>
      <w:szCs w:val="36"/>
    </w:rPr>
  </w:style>
  <w:style w:type="character" w:customStyle="1" w:styleId="authorbioroman1">
    <w:name w:val="authorbioroman1"/>
    <w:rsid w:val="00AB33BF"/>
    <w:rPr>
      <w:rFonts w:ascii="Arial" w:hAnsi="Arial" w:cs="Arial" w:hint="default"/>
      <w:b/>
      <w:bCs/>
      <w:i w:val="0"/>
      <w:iCs w:val="0"/>
      <w:caps w:val="0"/>
      <w:strike w:val="0"/>
      <w:dstrike w:val="0"/>
      <w:color w:val="000000"/>
      <w:sz w:val="18"/>
      <w:szCs w:val="18"/>
      <w:u w:val="none"/>
      <w:effect w:val="none"/>
    </w:rPr>
  </w:style>
  <w:style w:type="paragraph" w:customStyle="1" w:styleId="norm">
    <w:name w:val="norm"/>
    <w:basedOn w:val="Normal"/>
    <w:rsid w:val="004A14BD"/>
    <w:pPr>
      <w:spacing w:before="100" w:beforeAutospacing="1" w:after="100" w:afterAutospacing="1"/>
    </w:pPr>
  </w:style>
  <w:style w:type="paragraph" w:styleId="Header">
    <w:name w:val="header"/>
    <w:basedOn w:val="Normal"/>
    <w:link w:val="HeaderChar"/>
    <w:uiPriority w:val="99"/>
    <w:unhideWhenUsed/>
    <w:rsid w:val="006B3FAD"/>
    <w:pPr>
      <w:tabs>
        <w:tab w:val="center" w:pos="4680"/>
        <w:tab w:val="right" w:pos="9360"/>
      </w:tabs>
    </w:pPr>
  </w:style>
  <w:style w:type="character" w:styleId="PageNumber">
    <w:name w:val="page number"/>
    <w:basedOn w:val="DefaultParagraphFont"/>
    <w:rsid w:val="009E6295"/>
  </w:style>
  <w:style w:type="paragraph" w:styleId="Title">
    <w:name w:val="Title"/>
    <w:basedOn w:val="Normal"/>
    <w:next w:val="Subtitle"/>
    <w:link w:val="TitleChar"/>
    <w:uiPriority w:val="10"/>
    <w:qFormat/>
    <w:rsid w:val="006B3FAD"/>
    <w:pPr>
      <w:spacing w:before="440"/>
      <w:contextualSpacing/>
      <w:jc w:val="center"/>
    </w:pPr>
    <w:rPr>
      <w:rFonts w:eastAsiaTheme="majorEastAsia" w:cstheme="majorBidi"/>
      <w:b/>
      <w:bCs/>
      <w:spacing w:val="-10"/>
      <w:kern w:val="28"/>
      <w:sz w:val="30"/>
      <w:szCs w:val="30"/>
    </w:rPr>
  </w:style>
  <w:style w:type="paragraph" w:styleId="Footer">
    <w:name w:val="footer"/>
    <w:basedOn w:val="Normal"/>
    <w:link w:val="FooterChar"/>
    <w:uiPriority w:val="99"/>
    <w:unhideWhenUsed/>
    <w:rsid w:val="006B3FAD"/>
    <w:pPr>
      <w:tabs>
        <w:tab w:val="center" w:pos="4680"/>
        <w:tab w:val="right" w:pos="9360"/>
      </w:tabs>
    </w:pPr>
  </w:style>
  <w:style w:type="character" w:customStyle="1" w:styleId="TitleChar">
    <w:name w:val="Title Char"/>
    <w:basedOn w:val="DefaultParagraphFont"/>
    <w:link w:val="Title"/>
    <w:uiPriority w:val="10"/>
    <w:locked/>
    <w:rsid w:val="006B3FAD"/>
    <w:rPr>
      <w:rFonts w:ascii="Georgia" w:eastAsiaTheme="majorEastAsia" w:hAnsi="Georgia" w:cstheme="majorBidi"/>
      <w:b/>
      <w:bCs/>
      <w:spacing w:val="-10"/>
      <w:kern w:val="28"/>
      <w:sz w:val="30"/>
      <w:szCs w:val="30"/>
    </w:rPr>
  </w:style>
  <w:style w:type="paragraph" w:styleId="ListParagraph">
    <w:name w:val="List Paragraph"/>
    <w:basedOn w:val="Normal"/>
    <w:uiPriority w:val="34"/>
    <w:qFormat/>
    <w:rsid w:val="00F01856"/>
    <w:pPr>
      <w:ind w:left="720"/>
    </w:pPr>
  </w:style>
  <w:style w:type="character" w:customStyle="1" w:styleId="Heading2Char">
    <w:name w:val="Heading 2 Char"/>
    <w:link w:val="Heading2"/>
    <w:uiPriority w:val="9"/>
    <w:rsid w:val="004D69EA"/>
    <w:rPr>
      <w:rFonts w:ascii="Arial" w:hAnsi="Arial" w:cs="Arial"/>
      <w:b/>
      <w:bCs/>
      <w:sz w:val="48"/>
      <w:szCs w:val="48"/>
    </w:rPr>
  </w:style>
  <w:style w:type="character" w:customStyle="1" w:styleId="Heading4Char">
    <w:name w:val="Heading 4 Char"/>
    <w:link w:val="Heading4"/>
    <w:uiPriority w:val="9"/>
    <w:rsid w:val="004D69EA"/>
    <w:rPr>
      <w:b/>
      <w:bCs/>
    </w:rPr>
  </w:style>
  <w:style w:type="character" w:customStyle="1" w:styleId="Heading5Char">
    <w:name w:val="Heading 5 Char"/>
    <w:link w:val="Heading5"/>
    <w:uiPriority w:val="9"/>
    <w:rsid w:val="004D69EA"/>
    <w:rPr>
      <w:b/>
      <w:bCs/>
      <w:i/>
      <w:iCs/>
      <w:sz w:val="26"/>
      <w:szCs w:val="26"/>
    </w:rPr>
  </w:style>
  <w:style w:type="character" w:customStyle="1" w:styleId="arrow">
    <w:name w:val="arrow"/>
    <w:rsid w:val="004D69EA"/>
  </w:style>
  <w:style w:type="character" w:customStyle="1" w:styleId="hidden">
    <w:name w:val="hidden"/>
    <w:rsid w:val="004D69EA"/>
  </w:style>
  <w:style w:type="character" w:customStyle="1" w:styleId="footnotereverse">
    <w:name w:val="footnotereverse"/>
    <w:rsid w:val="004D69EA"/>
  </w:style>
  <w:style w:type="character" w:customStyle="1" w:styleId="category">
    <w:name w:val="category"/>
    <w:rsid w:val="004D69EA"/>
  </w:style>
  <w:style w:type="character" w:customStyle="1" w:styleId="Date1">
    <w:name w:val="Date1"/>
    <w:rsid w:val="004D69EA"/>
  </w:style>
  <w:style w:type="paragraph" w:styleId="z-TopofForm">
    <w:name w:val="HTML Top of Form"/>
    <w:basedOn w:val="Normal"/>
    <w:next w:val="Normal"/>
    <w:link w:val="z-TopofFormChar"/>
    <w:hidden/>
    <w:uiPriority w:val="99"/>
    <w:unhideWhenUsed/>
    <w:rsid w:val="004D69E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4D69EA"/>
    <w:rPr>
      <w:rFonts w:ascii="Arial" w:hAnsi="Arial" w:cs="Arial"/>
      <w:vanish/>
      <w:sz w:val="16"/>
      <w:szCs w:val="16"/>
    </w:rPr>
  </w:style>
  <w:style w:type="paragraph" w:styleId="BalloonText">
    <w:name w:val="Balloon Text"/>
    <w:basedOn w:val="Normal"/>
    <w:link w:val="BalloonTextChar"/>
    <w:uiPriority w:val="99"/>
    <w:unhideWhenUsed/>
    <w:rsid w:val="004D69EA"/>
    <w:rPr>
      <w:rFonts w:ascii="Tahoma" w:eastAsia="Calibri" w:hAnsi="Tahoma" w:cs="Tahoma"/>
      <w:sz w:val="16"/>
      <w:szCs w:val="16"/>
    </w:rPr>
  </w:style>
  <w:style w:type="character" w:customStyle="1" w:styleId="BalloonTextChar">
    <w:name w:val="Balloon Text Char"/>
    <w:link w:val="BalloonText"/>
    <w:uiPriority w:val="99"/>
    <w:rsid w:val="004D69EA"/>
    <w:rPr>
      <w:rFonts w:ascii="Tahoma" w:eastAsia="Calibri" w:hAnsi="Tahoma" w:cs="Tahoma"/>
      <w:sz w:val="16"/>
      <w:szCs w:val="16"/>
    </w:rPr>
  </w:style>
  <w:style w:type="paragraph" w:styleId="NoSpacing">
    <w:name w:val="No Spacing"/>
    <w:uiPriority w:val="1"/>
    <w:qFormat/>
    <w:rsid w:val="004D69EA"/>
    <w:rPr>
      <w:rFonts w:ascii="Calibri" w:eastAsia="Calibri" w:hAnsi="Calibri"/>
      <w:sz w:val="22"/>
      <w:szCs w:val="22"/>
    </w:rPr>
  </w:style>
  <w:style w:type="paragraph" w:styleId="FootnoteText">
    <w:name w:val="footnote text"/>
    <w:basedOn w:val="Normal"/>
    <w:link w:val="FootnoteTextChar"/>
    <w:uiPriority w:val="99"/>
    <w:unhideWhenUsed/>
    <w:rsid w:val="004D69EA"/>
    <w:rPr>
      <w:rFonts w:ascii="Calibri" w:eastAsia="Calibri" w:hAnsi="Calibri" w:cs="Times New Roman"/>
    </w:rPr>
  </w:style>
  <w:style w:type="character" w:customStyle="1" w:styleId="FootnoteTextChar">
    <w:name w:val="Footnote Text Char"/>
    <w:link w:val="FootnoteText"/>
    <w:uiPriority w:val="99"/>
    <w:rsid w:val="004D69EA"/>
    <w:rPr>
      <w:rFonts w:ascii="Calibri" w:eastAsia="Calibri" w:hAnsi="Calibri"/>
    </w:rPr>
  </w:style>
  <w:style w:type="character" w:styleId="FootnoteReference">
    <w:name w:val="footnote reference"/>
    <w:uiPriority w:val="99"/>
    <w:unhideWhenUsed/>
    <w:rsid w:val="004D69EA"/>
    <w:rPr>
      <w:vertAlign w:val="superscript"/>
    </w:rPr>
  </w:style>
  <w:style w:type="paragraph" w:styleId="EndnoteText">
    <w:name w:val="endnote text"/>
    <w:basedOn w:val="Normal"/>
    <w:link w:val="EndnoteTextChar"/>
    <w:uiPriority w:val="99"/>
    <w:unhideWhenUsed/>
    <w:rsid w:val="004D69EA"/>
    <w:rPr>
      <w:rFonts w:ascii="Calibri" w:eastAsia="Calibri" w:hAnsi="Calibri" w:cs="Times New Roman"/>
    </w:rPr>
  </w:style>
  <w:style w:type="character" w:customStyle="1" w:styleId="EndnoteTextChar">
    <w:name w:val="Endnote Text Char"/>
    <w:link w:val="EndnoteText"/>
    <w:uiPriority w:val="99"/>
    <w:rsid w:val="004D69EA"/>
    <w:rPr>
      <w:rFonts w:ascii="Calibri" w:eastAsia="Calibri" w:hAnsi="Calibri"/>
    </w:rPr>
  </w:style>
  <w:style w:type="character" w:styleId="EndnoteReference">
    <w:name w:val="endnote reference"/>
    <w:uiPriority w:val="99"/>
    <w:unhideWhenUsed/>
    <w:rsid w:val="004D69EA"/>
    <w:rPr>
      <w:vertAlign w:val="superscript"/>
    </w:rPr>
  </w:style>
  <w:style w:type="character" w:customStyle="1" w:styleId="HeaderChar">
    <w:name w:val="Header Char"/>
    <w:basedOn w:val="DefaultParagraphFont"/>
    <w:link w:val="Header"/>
    <w:uiPriority w:val="99"/>
    <w:rsid w:val="006B3FAD"/>
    <w:rPr>
      <w:rFonts w:ascii="Georgia" w:eastAsiaTheme="minorHAnsi" w:hAnsi="Georgia" w:cstheme="minorBidi"/>
      <w:sz w:val="22"/>
      <w:szCs w:val="22"/>
    </w:rPr>
  </w:style>
  <w:style w:type="character" w:customStyle="1" w:styleId="FooterChar">
    <w:name w:val="Footer Char"/>
    <w:basedOn w:val="DefaultParagraphFont"/>
    <w:link w:val="Footer"/>
    <w:uiPriority w:val="99"/>
    <w:rsid w:val="006B3FAD"/>
    <w:rPr>
      <w:rFonts w:ascii="Georgia" w:eastAsiaTheme="minorHAnsi" w:hAnsi="Georgia" w:cstheme="minorBidi"/>
      <w:sz w:val="22"/>
      <w:szCs w:val="22"/>
    </w:rPr>
  </w:style>
  <w:style w:type="table" w:styleId="TableGrid">
    <w:name w:val="Table Grid"/>
    <w:basedOn w:val="TableNormal"/>
    <w:uiPriority w:val="59"/>
    <w:rsid w:val="004D6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rsid w:val="004D69EA"/>
    <w:pPr>
      <w:spacing w:line="480" w:lineRule="auto"/>
      <w:ind w:firstLine="720"/>
    </w:pPr>
    <w:rPr>
      <w:rFonts w:ascii="Palatino Linotype" w:eastAsia="Times" w:hAnsi="Palatino Linotype"/>
      <w:sz w:val="24"/>
    </w:rPr>
  </w:style>
  <w:style w:type="paragraph" w:customStyle="1" w:styleId="bulletedlist">
    <w:name w:val="bulleted list"/>
    <w:basedOn w:val="body0"/>
    <w:rsid w:val="004D69EA"/>
    <w:pPr>
      <w:numPr>
        <w:numId w:val="2"/>
      </w:numPr>
      <w:spacing w:before="360" w:after="360"/>
      <w:contextualSpacing/>
    </w:pPr>
  </w:style>
  <w:style w:type="paragraph" w:customStyle="1" w:styleId="subB">
    <w:name w:val="sub B"/>
    <w:basedOn w:val="Normal"/>
    <w:rsid w:val="004D69EA"/>
    <w:pPr>
      <w:tabs>
        <w:tab w:val="left" w:pos="360"/>
      </w:tabs>
      <w:spacing w:before="480" w:line="480" w:lineRule="auto"/>
      <w:contextualSpacing/>
    </w:pPr>
    <w:rPr>
      <w:rFonts w:ascii="Palatino Linotype" w:eastAsia="Times" w:hAnsi="Palatino Linotype"/>
      <w:i/>
      <w:sz w:val="24"/>
    </w:rPr>
  </w:style>
  <w:style w:type="paragraph" w:customStyle="1" w:styleId="bodyfirstparagraph">
    <w:name w:val="body first paragraph"/>
    <w:basedOn w:val="body0"/>
    <w:qFormat/>
    <w:rsid w:val="004D69EA"/>
    <w:pPr>
      <w:ind w:firstLine="0"/>
    </w:pPr>
  </w:style>
  <w:style w:type="character" w:customStyle="1" w:styleId="italics">
    <w:name w:val="italics"/>
    <w:rsid w:val="004D69EA"/>
    <w:rPr>
      <w:i/>
    </w:rPr>
  </w:style>
  <w:style w:type="character" w:customStyle="1" w:styleId="red">
    <w:name w:val="red"/>
    <w:uiPriority w:val="1"/>
    <w:rsid w:val="004D69EA"/>
    <w:rPr>
      <w:color w:val="FF0000"/>
    </w:rPr>
  </w:style>
  <w:style w:type="paragraph" w:customStyle="1" w:styleId="SeparateFeaturebody">
    <w:name w:val="Separate Feature body"/>
    <w:basedOn w:val="body0"/>
    <w:uiPriority w:val="99"/>
    <w:rsid w:val="004D69EA"/>
    <w:pPr>
      <w:autoSpaceDE w:val="0"/>
      <w:autoSpaceDN w:val="0"/>
      <w:adjustRightInd w:val="0"/>
      <w:textAlignment w:val="center"/>
    </w:pPr>
    <w:rPr>
      <w:rFonts w:cs="TrebuchetMS"/>
      <w:szCs w:val="22"/>
    </w:rPr>
  </w:style>
  <w:style w:type="paragraph" w:customStyle="1" w:styleId="SeparateFeaturefirstpara">
    <w:name w:val="Separate Feature first para"/>
    <w:basedOn w:val="body0"/>
    <w:uiPriority w:val="99"/>
    <w:rsid w:val="004D69EA"/>
    <w:pPr>
      <w:autoSpaceDE w:val="0"/>
      <w:autoSpaceDN w:val="0"/>
      <w:adjustRightInd w:val="0"/>
      <w:ind w:firstLine="0"/>
      <w:textAlignment w:val="center"/>
    </w:pPr>
    <w:rPr>
      <w:rFonts w:cs="TrebuchetMS"/>
      <w:szCs w:val="22"/>
    </w:rPr>
  </w:style>
  <w:style w:type="paragraph" w:customStyle="1" w:styleId="SeparateFeatureHead">
    <w:name w:val="Separate Feature Head"/>
    <w:basedOn w:val="Normal"/>
    <w:uiPriority w:val="99"/>
    <w:rsid w:val="004D69EA"/>
    <w:pPr>
      <w:autoSpaceDE w:val="0"/>
      <w:autoSpaceDN w:val="0"/>
      <w:adjustRightInd w:val="0"/>
      <w:spacing w:before="360" w:line="480" w:lineRule="auto"/>
      <w:contextualSpacing/>
      <w:textAlignment w:val="center"/>
    </w:pPr>
    <w:rPr>
      <w:rFonts w:ascii="Palatino Linotype" w:eastAsia="Times" w:hAnsi="Palatino Linotype" w:cs="TrebuchetMS-Bold"/>
      <w:b/>
      <w:bCs/>
      <w:i/>
      <w:sz w:val="24"/>
      <w:szCs w:val="40"/>
      <w:u w:color="000000"/>
    </w:rPr>
  </w:style>
  <w:style w:type="character" w:customStyle="1" w:styleId="vocabword">
    <w:name w:val="vocab word"/>
    <w:uiPriority w:val="1"/>
    <w:rsid w:val="004D69EA"/>
    <w:rPr>
      <w:b/>
      <w:color w:val="800000"/>
    </w:rPr>
  </w:style>
  <w:style w:type="paragraph" w:customStyle="1" w:styleId="MHHbodyfirstparagraph">
    <w:name w:val="MHH body first paragraph"/>
    <w:basedOn w:val="body0"/>
    <w:uiPriority w:val="99"/>
    <w:rsid w:val="004D69EA"/>
    <w:pPr>
      <w:widowControl w:val="0"/>
      <w:autoSpaceDE w:val="0"/>
      <w:autoSpaceDN w:val="0"/>
      <w:adjustRightInd w:val="0"/>
      <w:ind w:firstLine="0"/>
      <w:textAlignment w:val="center"/>
    </w:pPr>
    <w:rPr>
      <w:rFonts w:cs="TrebuchetMS"/>
    </w:rPr>
  </w:style>
  <w:style w:type="paragraph" w:customStyle="1" w:styleId="MHHHeader">
    <w:name w:val="MHH Header"/>
    <w:basedOn w:val="Normal"/>
    <w:uiPriority w:val="99"/>
    <w:rsid w:val="004D69EA"/>
    <w:pPr>
      <w:widowControl w:val="0"/>
      <w:autoSpaceDE w:val="0"/>
      <w:autoSpaceDN w:val="0"/>
      <w:adjustRightInd w:val="0"/>
      <w:spacing w:before="360" w:line="480" w:lineRule="auto"/>
      <w:contextualSpacing/>
      <w:textAlignment w:val="center"/>
    </w:pPr>
    <w:rPr>
      <w:rFonts w:ascii="Palatino Linotype" w:eastAsia="Times" w:hAnsi="Palatino Linotype" w:cs="FairplexWideBold"/>
      <w:b/>
      <w:bCs/>
      <w:sz w:val="24"/>
      <w:szCs w:val="36"/>
      <w:u w:color="000000"/>
    </w:rPr>
  </w:style>
  <w:style w:type="paragraph" w:customStyle="1" w:styleId="MHHnumberedlist">
    <w:name w:val="MHH numbered list"/>
    <w:basedOn w:val="body0"/>
    <w:qFormat/>
    <w:rsid w:val="004D69EA"/>
    <w:pPr>
      <w:tabs>
        <w:tab w:val="left" w:pos="360"/>
      </w:tabs>
      <w:spacing w:after="240"/>
      <w:ind w:left="360" w:hanging="360"/>
      <w:contextualSpacing/>
    </w:pPr>
    <w:rPr>
      <w:szCs w:val="24"/>
    </w:rPr>
  </w:style>
  <w:style w:type="paragraph" w:customStyle="1" w:styleId="MHHsubbullets">
    <w:name w:val="MHH sub bullets"/>
    <w:basedOn w:val="body0"/>
    <w:rsid w:val="004D69EA"/>
    <w:pPr>
      <w:numPr>
        <w:numId w:val="3"/>
      </w:numPr>
      <w:tabs>
        <w:tab w:val="left" w:pos="720"/>
      </w:tabs>
      <w:spacing w:before="360" w:after="360"/>
      <w:ind w:left="720"/>
      <w:contextualSpacing/>
    </w:pPr>
  </w:style>
  <w:style w:type="character" w:customStyle="1" w:styleId="vocabwordital">
    <w:name w:val="vocab word ital"/>
    <w:uiPriority w:val="1"/>
    <w:rsid w:val="004D69EA"/>
    <w:rPr>
      <w:b/>
      <w:i/>
      <w:color w:val="C00000"/>
      <w:u w:val="none"/>
    </w:rPr>
  </w:style>
  <w:style w:type="character" w:customStyle="1" w:styleId="SmartLink1">
    <w:name w:val="SmartLink1"/>
    <w:uiPriority w:val="99"/>
    <w:semiHidden/>
    <w:unhideWhenUsed/>
    <w:rsid w:val="004D69EA"/>
    <w:rPr>
      <w:color w:val="0000FF"/>
      <w:u w:val="single"/>
      <w:shd w:val="clear" w:color="auto" w:fill="F3F2F1"/>
    </w:rPr>
  </w:style>
  <w:style w:type="paragraph" w:customStyle="1" w:styleId="tablebody">
    <w:name w:val="table body"/>
    <w:basedOn w:val="Normal"/>
    <w:qFormat/>
    <w:rsid w:val="004D69EA"/>
    <w:pPr>
      <w:tabs>
        <w:tab w:val="left" w:pos="4370"/>
      </w:tabs>
      <w:spacing w:line="480" w:lineRule="auto"/>
    </w:pPr>
    <w:rPr>
      <w:rFonts w:ascii="Palatino Linotype" w:eastAsia="Times" w:hAnsi="Palatino Linotype" w:cs="ACaslonPro-Regular"/>
      <w:sz w:val="24"/>
    </w:rPr>
  </w:style>
  <w:style w:type="paragraph" w:customStyle="1" w:styleId="tablehead">
    <w:name w:val="table head"/>
    <w:basedOn w:val="Normal"/>
    <w:qFormat/>
    <w:rsid w:val="004D69EA"/>
    <w:pPr>
      <w:tabs>
        <w:tab w:val="left" w:pos="4370"/>
      </w:tabs>
      <w:spacing w:before="240" w:after="120" w:line="480" w:lineRule="auto"/>
      <w:contextualSpacing/>
      <w:jc w:val="center"/>
    </w:pPr>
    <w:rPr>
      <w:rFonts w:ascii="Palatino Linotype" w:eastAsia="Times" w:hAnsi="Palatino Linotype" w:cs="TrebuchetMS-Bold"/>
      <w:b/>
      <w:bCs/>
      <w:sz w:val="24"/>
    </w:rPr>
  </w:style>
  <w:style w:type="paragraph" w:customStyle="1" w:styleId="numberedlist">
    <w:name w:val="numbered list"/>
    <w:basedOn w:val="body0"/>
    <w:rsid w:val="004D69EA"/>
    <w:pPr>
      <w:spacing w:before="360" w:after="360"/>
      <w:ind w:left="360" w:hanging="360"/>
      <w:contextualSpacing/>
    </w:pPr>
    <w:rPr>
      <w:rFonts w:cs="ACaslonPro-Regular"/>
    </w:rPr>
  </w:style>
  <w:style w:type="character" w:customStyle="1" w:styleId="bolds">
    <w:name w:val="bolds"/>
    <w:rsid w:val="004D69EA"/>
    <w:rPr>
      <w:b/>
    </w:rPr>
  </w:style>
  <w:style w:type="paragraph" w:customStyle="1" w:styleId="indentedquoteprose">
    <w:name w:val="indented quote prose"/>
    <w:basedOn w:val="body0"/>
    <w:rsid w:val="004D69EA"/>
    <w:pPr>
      <w:tabs>
        <w:tab w:val="left" w:pos="1440"/>
        <w:tab w:val="left" w:pos="2160"/>
      </w:tabs>
      <w:spacing w:before="360" w:after="360"/>
      <w:ind w:left="720" w:right="720" w:firstLine="0"/>
      <w:contextualSpacing/>
    </w:pPr>
  </w:style>
  <w:style w:type="paragraph" w:customStyle="1" w:styleId="Separatefeaturebullets">
    <w:name w:val="Separate feature bullets"/>
    <w:basedOn w:val="body0"/>
    <w:uiPriority w:val="99"/>
    <w:rsid w:val="004D69EA"/>
    <w:pPr>
      <w:spacing w:before="360" w:after="360"/>
      <w:ind w:firstLine="0"/>
      <w:contextualSpacing/>
    </w:pPr>
  </w:style>
  <w:style w:type="paragraph" w:customStyle="1" w:styleId="subC">
    <w:name w:val="sub C"/>
    <w:basedOn w:val="Normal"/>
    <w:rsid w:val="004D69EA"/>
    <w:pPr>
      <w:spacing w:before="360" w:line="480" w:lineRule="auto"/>
      <w:contextualSpacing/>
      <w:jc w:val="center"/>
    </w:pPr>
    <w:rPr>
      <w:rFonts w:ascii="Palatino Linotype" w:eastAsia="Times" w:hAnsi="Palatino Linotype"/>
      <w:sz w:val="24"/>
    </w:rPr>
  </w:style>
  <w:style w:type="character" w:styleId="UnresolvedMention">
    <w:name w:val="Unresolved Mention"/>
    <w:uiPriority w:val="99"/>
    <w:semiHidden/>
    <w:unhideWhenUsed/>
    <w:rsid w:val="004D69EA"/>
    <w:rPr>
      <w:color w:val="605E5C"/>
      <w:shd w:val="clear" w:color="auto" w:fill="E1DFDD"/>
    </w:rPr>
  </w:style>
  <w:style w:type="character" w:styleId="CommentReference">
    <w:name w:val="annotation reference"/>
    <w:uiPriority w:val="99"/>
    <w:unhideWhenUsed/>
    <w:rsid w:val="004D69EA"/>
    <w:rPr>
      <w:sz w:val="16"/>
      <w:szCs w:val="16"/>
    </w:rPr>
  </w:style>
  <w:style w:type="paragraph" w:styleId="CommentText">
    <w:name w:val="annotation text"/>
    <w:basedOn w:val="Normal"/>
    <w:link w:val="CommentTextChar"/>
    <w:uiPriority w:val="99"/>
    <w:unhideWhenUsed/>
    <w:rsid w:val="004D69EA"/>
    <w:pPr>
      <w:spacing w:after="200"/>
    </w:pPr>
    <w:rPr>
      <w:rFonts w:ascii="Calibri" w:eastAsia="Calibri" w:hAnsi="Calibri" w:cs="Times New Roman"/>
    </w:rPr>
  </w:style>
  <w:style w:type="character" w:customStyle="1" w:styleId="CommentTextChar">
    <w:name w:val="Comment Text Char"/>
    <w:link w:val="CommentText"/>
    <w:uiPriority w:val="99"/>
    <w:rsid w:val="004D69EA"/>
    <w:rPr>
      <w:rFonts w:ascii="Calibri" w:eastAsia="Calibri" w:hAnsi="Calibri"/>
    </w:rPr>
  </w:style>
  <w:style w:type="paragraph" w:styleId="CommentSubject">
    <w:name w:val="annotation subject"/>
    <w:basedOn w:val="CommentText"/>
    <w:next w:val="CommentText"/>
    <w:link w:val="CommentSubjectChar"/>
    <w:uiPriority w:val="99"/>
    <w:unhideWhenUsed/>
    <w:rsid w:val="004D69EA"/>
    <w:rPr>
      <w:b/>
      <w:bCs/>
    </w:rPr>
  </w:style>
  <w:style w:type="character" w:customStyle="1" w:styleId="CommentSubjectChar">
    <w:name w:val="Comment Subject Char"/>
    <w:link w:val="CommentSubject"/>
    <w:uiPriority w:val="99"/>
    <w:rsid w:val="004D69EA"/>
    <w:rPr>
      <w:rFonts w:ascii="Calibri" w:eastAsia="Calibri" w:hAnsi="Calibri"/>
      <w:b/>
      <w:bCs/>
    </w:rPr>
  </w:style>
  <w:style w:type="paragraph" w:customStyle="1" w:styleId="backmatterbody">
    <w:name w:val="back matter body"/>
    <w:basedOn w:val="body0"/>
    <w:qFormat/>
    <w:rsid w:val="004D69EA"/>
    <w:pPr>
      <w:ind w:firstLine="0"/>
    </w:pPr>
  </w:style>
  <w:style w:type="paragraph" w:customStyle="1" w:styleId="backmatterbulleted">
    <w:name w:val="back matter bulleted"/>
    <w:basedOn w:val="body0"/>
    <w:qFormat/>
    <w:rsid w:val="004D69EA"/>
    <w:pPr>
      <w:numPr>
        <w:numId w:val="4"/>
      </w:numPr>
      <w:ind w:left="360"/>
    </w:pPr>
    <w:rPr>
      <w:szCs w:val="24"/>
    </w:rPr>
  </w:style>
  <w:style w:type="paragraph" w:customStyle="1" w:styleId="backmattersubA">
    <w:name w:val="back matter sub A"/>
    <w:basedOn w:val="Normal"/>
    <w:qFormat/>
    <w:rsid w:val="004D69EA"/>
    <w:pPr>
      <w:spacing w:before="600" w:after="120" w:line="480" w:lineRule="auto"/>
      <w:contextualSpacing/>
    </w:pPr>
    <w:rPr>
      <w:rFonts w:ascii="Palatino Linotype" w:eastAsia="Times" w:hAnsi="Palatino Linotype"/>
      <w:b/>
      <w:sz w:val="24"/>
    </w:rPr>
  </w:style>
  <w:style w:type="paragraph" w:customStyle="1" w:styleId="subbullets">
    <w:name w:val="subbullets"/>
    <w:basedOn w:val="body0"/>
    <w:rsid w:val="004D69EA"/>
    <w:pPr>
      <w:numPr>
        <w:ilvl w:val="1"/>
        <w:numId w:val="5"/>
      </w:numPr>
      <w:spacing w:before="360" w:after="360"/>
      <w:ind w:left="720"/>
      <w:contextualSpacing/>
    </w:pPr>
    <w:rPr>
      <w:bCs/>
      <w:iCs/>
      <w:szCs w:val="24"/>
    </w:rPr>
  </w:style>
  <w:style w:type="paragraph" w:customStyle="1" w:styleId="reflectnobullet">
    <w:name w:val="reflect no bullet"/>
    <w:basedOn w:val="Normal"/>
    <w:rsid w:val="004D69EA"/>
    <w:pPr>
      <w:spacing w:line="480" w:lineRule="auto"/>
    </w:pPr>
    <w:rPr>
      <w:rFonts w:ascii="Palatino" w:eastAsia="Times" w:hAnsi="Palatino"/>
      <w:sz w:val="24"/>
    </w:rPr>
  </w:style>
  <w:style w:type="paragraph" w:customStyle="1" w:styleId="revrefhead">
    <w:name w:val="rev/ref head"/>
    <w:basedOn w:val="Normal"/>
    <w:rsid w:val="004D69EA"/>
    <w:pPr>
      <w:spacing w:line="480" w:lineRule="auto"/>
    </w:pPr>
    <w:rPr>
      <w:rFonts w:ascii="Palatino" w:eastAsia="Times" w:hAnsi="Palatino"/>
      <w:noProof/>
      <w:sz w:val="24"/>
    </w:rPr>
  </w:style>
  <w:style w:type="paragraph" w:customStyle="1" w:styleId="SeperateFeatureHead">
    <w:name w:val="Seperate Feature Head"/>
    <w:basedOn w:val="Normal"/>
    <w:rsid w:val="004D69EA"/>
    <w:pPr>
      <w:spacing w:line="480" w:lineRule="auto"/>
    </w:pPr>
    <w:rPr>
      <w:rFonts w:ascii="Palatino" w:eastAsia="Times" w:hAnsi="Palatino"/>
      <w:sz w:val="24"/>
    </w:rPr>
  </w:style>
  <w:style w:type="character" w:styleId="FollowedHyperlink">
    <w:name w:val="FollowedHyperlink"/>
    <w:uiPriority w:val="99"/>
    <w:unhideWhenUsed/>
    <w:rsid w:val="004D69EA"/>
    <w:rPr>
      <w:color w:val="800080"/>
      <w:u w:val="single"/>
    </w:rPr>
  </w:style>
  <w:style w:type="character" w:customStyle="1" w:styleId="Heading1Char">
    <w:name w:val="Heading 1 Char"/>
    <w:basedOn w:val="DefaultParagraphFont"/>
    <w:link w:val="Heading1"/>
    <w:uiPriority w:val="9"/>
    <w:rsid w:val="006B3FAD"/>
    <w:rPr>
      <w:rFonts w:ascii="Georgia" w:eastAsiaTheme="minorHAnsi" w:hAnsi="Georgia" w:cstheme="minorBidi"/>
      <w:b/>
      <w:bCs/>
      <w:sz w:val="22"/>
      <w:szCs w:val="22"/>
    </w:rPr>
  </w:style>
  <w:style w:type="paragraph" w:customStyle="1" w:styleId="subA">
    <w:name w:val="subA"/>
    <w:basedOn w:val="Normal"/>
    <w:qFormat/>
    <w:rsid w:val="004D69EA"/>
    <w:pPr>
      <w:spacing w:after="200" w:line="276" w:lineRule="auto"/>
    </w:pPr>
    <w:rPr>
      <w:rFonts w:ascii="Palatino Linotype" w:hAnsi="Palatino Linotype"/>
      <w:b/>
      <w:sz w:val="24"/>
      <w:szCs w:val="24"/>
    </w:rPr>
  </w:style>
  <w:style w:type="paragraph" w:customStyle="1" w:styleId="backmatterbodyfirst">
    <w:name w:val="back matter body first"/>
    <w:basedOn w:val="Normal"/>
    <w:rsid w:val="004D69EA"/>
    <w:pPr>
      <w:spacing w:line="480" w:lineRule="auto"/>
    </w:pPr>
    <w:rPr>
      <w:rFonts w:ascii="Palatino Linotype" w:eastAsia="Times" w:hAnsi="Palatino Linotype"/>
      <w:sz w:val="24"/>
    </w:rPr>
  </w:style>
  <w:style w:type="paragraph" w:customStyle="1" w:styleId="backmatternumbered">
    <w:name w:val="back matter numbered"/>
    <w:basedOn w:val="Normal"/>
    <w:rsid w:val="004D69EA"/>
    <w:pPr>
      <w:spacing w:before="360" w:after="360" w:line="480" w:lineRule="auto"/>
      <w:ind w:left="360" w:hanging="360"/>
      <w:contextualSpacing/>
    </w:pPr>
    <w:rPr>
      <w:rFonts w:ascii="Palatino Linotype" w:eastAsia="Times" w:hAnsi="Palatino Linotype"/>
      <w:sz w:val="24"/>
    </w:rPr>
  </w:style>
  <w:style w:type="character" w:customStyle="1" w:styleId="smallcaps">
    <w:name w:val="smallcaps"/>
    <w:rsid w:val="004D69EA"/>
  </w:style>
  <w:style w:type="paragraph" w:customStyle="1" w:styleId="subA0">
    <w:name w:val="sub A"/>
    <w:basedOn w:val="Normal"/>
    <w:rsid w:val="004D69EA"/>
    <w:pPr>
      <w:tabs>
        <w:tab w:val="left" w:pos="360"/>
      </w:tabs>
      <w:spacing w:before="360" w:line="480" w:lineRule="auto"/>
      <w:contextualSpacing/>
    </w:pPr>
    <w:rPr>
      <w:rFonts w:ascii="Palatino Linotype" w:eastAsia="Times" w:hAnsi="Palatino Linotype"/>
      <w:b/>
      <w:sz w:val="24"/>
    </w:rPr>
  </w:style>
  <w:style w:type="paragraph" w:customStyle="1" w:styleId="indentedquotepoetic">
    <w:name w:val="indented quote poetic"/>
    <w:basedOn w:val="body0"/>
    <w:rsid w:val="004D69EA"/>
    <w:pPr>
      <w:tabs>
        <w:tab w:val="left" w:pos="1080"/>
        <w:tab w:val="left" w:pos="1440"/>
      </w:tabs>
      <w:spacing w:before="360" w:after="360"/>
      <w:ind w:left="1440" w:right="720" w:hanging="720"/>
      <w:contextualSpacing/>
    </w:pPr>
  </w:style>
  <w:style w:type="paragraph" w:customStyle="1" w:styleId="MHHindentedquotepoetic">
    <w:name w:val="MHH indented quote poetic"/>
    <w:basedOn w:val="body0"/>
    <w:rsid w:val="004D69EA"/>
    <w:pPr>
      <w:spacing w:before="240" w:after="240"/>
      <w:ind w:left="1440" w:right="720" w:hanging="720"/>
      <w:contextualSpacing/>
    </w:pPr>
    <w:rPr>
      <w:rFonts w:cs="Arial"/>
      <w:szCs w:val="24"/>
    </w:rPr>
  </w:style>
  <w:style w:type="character" w:customStyle="1" w:styleId="smallcaps0">
    <w:name w:val="small caps"/>
    <w:uiPriority w:val="1"/>
    <w:rsid w:val="004D69EA"/>
    <w:rPr>
      <w:smallCaps/>
    </w:rPr>
  </w:style>
  <w:style w:type="paragraph" w:customStyle="1" w:styleId="numbered2ndpara">
    <w:name w:val="numbered 2nd para"/>
    <w:basedOn w:val="numberedlist"/>
    <w:rsid w:val="004D69EA"/>
    <w:pPr>
      <w:tabs>
        <w:tab w:val="left" w:pos="720"/>
      </w:tabs>
      <w:spacing w:before="120" w:after="120"/>
      <w:ind w:left="0" w:firstLine="0"/>
    </w:pPr>
    <w:rPr>
      <w:rFonts w:ascii="Palatino" w:hAnsi="Palatino" w:cs="Times New Roman"/>
    </w:rPr>
  </w:style>
  <w:style w:type="character" w:customStyle="1" w:styleId="Internetlink">
    <w:name w:val="Internet link"/>
    <w:rsid w:val="004D69EA"/>
    <w:rPr>
      <w:color w:val="0000FF"/>
      <w:u w:val="single"/>
    </w:rPr>
  </w:style>
  <w:style w:type="character" w:customStyle="1" w:styleId="small-caps">
    <w:name w:val="small-caps"/>
    <w:rsid w:val="008D1F53"/>
  </w:style>
  <w:style w:type="character" w:customStyle="1" w:styleId="indent-1-breaks">
    <w:name w:val="indent-1-breaks"/>
    <w:rsid w:val="00195680"/>
  </w:style>
  <w:style w:type="paragraph" w:customStyle="1" w:styleId="line">
    <w:name w:val="line"/>
    <w:basedOn w:val="Normal"/>
    <w:rsid w:val="00161893"/>
    <w:pPr>
      <w:spacing w:before="100" w:beforeAutospacing="1" w:after="100" w:afterAutospacing="1"/>
    </w:pPr>
    <w:rPr>
      <w:sz w:val="24"/>
      <w:szCs w:val="24"/>
    </w:rPr>
  </w:style>
  <w:style w:type="paragraph" w:customStyle="1" w:styleId="NameDate">
    <w:name w:val="Name &amp; Date"/>
    <w:basedOn w:val="Normal"/>
    <w:next w:val="Title"/>
    <w:link w:val="NameDateChar"/>
    <w:qFormat/>
    <w:rsid w:val="006B3FAD"/>
    <w:pPr>
      <w:tabs>
        <w:tab w:val="left" w:leader="underscore" w:pos="6480"/>
        <w:tab w:val="left" w:pos="7200"/>
        <w:tab w:val="right" w:leader="underscore" w:pos="10080"/>
      </w:tabs>
    </w:pPr>
  </w:style>
  <w:style w:type="character" w:customStyle="1" w:styleId="NameDateChar">
    <w:name w:val="Name &amp; Date Char"/>
    <w:basedOn w:val="DefaultParagraphFont"/>
    <w:link w:val="NameDate"/>
    <w:rsid w:val="006B3FAD"/>
    <w:rPr>
      <w:rFonts w:ascii="Georgia" w:eastAsiaTheme="minorHAnsi" w:hAnsi="Georgia" w:cstheme="minorBidi"/>
      <w:sz w:val="22"/>
      <w:szCs w:val="22"/>
    </w:rPr>
  </w:style>
  <w:style w:type="paragraph" w:styleId="Subtitle">
    <w:name w:val="Subtitle"/>
    <w:basedOn w:val="Normal"/>
    <w:next w:val="Normal"/>
    <w:link w:val="SubtitleChar"/>
    <w:uiPriority w:val="11"/>
    <w:qFormat/>
    <w:rsid w:val="006B3FAD"/>
    <w:pPr>
      <w:spacing w:after="440"/>
      <w:jc w:val="center"/>
    </w:pPr>
    <w:rPr>
      <w:i/>
      <w:iCs/>
      <w:sz w:val="26"/>
      <w:szCs w:val="26"/>
    </w:rPr>
  </w:style>
  <w:style w:type="character" w:customStyle="1" w:styleId="SubtitleChar">
    <w:name w:val="Subtitle Char"/>
    <w:basedOn w:val="DefaultParagraphFont"/>
    <w:link w:val="Subtitle"/>
    <w:uiPriority w:val="11"/>
    <w:rsid w:val="006B3FAD"/>
    <w:rPr>
      <w:rFonts w:ascii="Georgia" w:eastAsiaTheme="minorHAnsi" w:hAnsi="Georgia" w:cstheme="minorBidi"/>
      <w:i/>
      <w:iCs/>
      <w:sz w:val="26"/>
      <w:szCs w:val="26"/>
    </w:rPr>
  </w:style>
  <w:style w:type="paragraph" w:customStyle="1" w:styleId="Question">
    <w:name w:val="Question"/>
    <w:basedOn w:val="Normal"/>
    <w:link w:val="QuestionChar"/>
    <w:qFormat/>
    <w:rsid w:val="006B3FAD"/>
    <w:pPr>
      <w:numPr>
        <w:numId w:val="49"/>
      </w:numPr>
      <w:spacing w:before="340" w:after="220"/>
      <w:ind w:left="0" w:hanging="475"/>
    </w:pPr>
  </w:style>
  <w:style w:type="paragraph" w:customStyle="1" w:styleId="Subtext">
    <w:name w:val="Subtext"/>
    <w:basedOn w:val="Normal"/>
    <w:link w:val="SubtextChar"/>
    <w:qFormat/>
    <w:rsid w:val="006B3FAD"/>
    <w:pPr>
      <w:keepNext/>
      <w:spacing w:after="220"/>
      <w:ind w:left="360"/>
    </w:pPr>
  </w:style>
  <w:style w:type="character" w:customStyle="1" w:styleId="QuestionChar">
    <w:name w:val="Question Char"/>
    <w:basedOn w:val="DefaultParagraphFont"/>
    <w:link w:val="Question"/>
    <w:rsid w:val="006B3FAD"/>
    <w:rPr>
      <w:rFonts w:ascii="Georgia" w:eastAsiaTheme="minorHAnsi" w:hAnsi="Georgia" w:cstheme="minorBidi"/>
      <w:sz w:val="22"/>
      <w:szCs w:val="22"/>
    </w:rPr>
  </w:style>
  <w:style w:type="paragraph" w:customStyle="1" w:styleId="Question-OneSentence">
    <w:name w:val="Question - One Sentence"/>
    <w:basedOn w:val="Question"/>
    <w:next w:val="Question"/>
    <w:link w:val="Question-OneSentenceChar"/>
    <w:qFormat/>
    <w:rsid w:val="006B3FAD"/>
    <w:pPr>
      <w:spacing w:after="880"/>
    </w:pPr>
  </w:style>
  <w:style w:type="character" w:customStyle="1" w:styleId="SubtextChar">
    <w:name w:val="Subtext Char"/>
    <w:basedOn w:val="DefaultParagraphFont"/>
    <w:link w:val="Subtext"/>
    <w:rsid w:val="006B3FAD"/>
    <w:rPr>
      <w:rFonts w:ascii="Georgia" w:eastAsiaTheme="minorHAnsi" w:hAnsi="Georgia" w:cstheme="minorBidi"/>
      <w:sz w:val="22"/>
      <w:szCs w:val="22"/>
    </w:rPr>
  </w:style>
  <w:style w:type="character" w:customStyle="1" w:styleId="Question-OneSentenceChar">
    <w:name w:val="Question - One Sentence Char"/>
    <w:basedOn w:val="QuestionChar"/>
    <w:link w:val="Question-OneSentence"/>
    <w:rsid w:val="006B3FAD"/>
    <w:rPr>
      <w:rFonts w:ascii="Georgia" w:eastAsiaTheme="minorHAnsi" w:hAnsi="Georgia" w:cstheme="minorBidi"/>
      <w:sz w:val="22"/>
      <w:szCs w:val="22"/>
    </w:rPr>
  </w:style>
  <w:style w:type="paragraph" w:customStyle="1" w:styleId="Instructions">
    <w:name w:val="Instructions"/>
    <w:basedOn w:val="Normal"/>
    <w:link w:val="InstructionsChar"/>
    <w:qFormat/>
    <w:rsid w:val="006B3FAD"/>
  </w:style>
  <w:style w:type="paragraph" w:customStyle="1" w:styleId="Question-FewSentences">
    <w:name w:val="Question - Few Sentences"/>
    <w:basedOn w:val="Question"/>
    <w:link w:val="Question-FewSentencesChar"/>
    <w:qFormat/>
    <w:rsid w:val="006B3FAD"/>
    <w:pPr>
      <w:spacing w:after="1540"/>
    </w:pPr>
  </w:style>
  <w:style w:type="character" w:customStyle="1" w:styleId="InstructionsChar">
    <w:name w:val="Instructions Char"/>
    <w:basedOn w:val="DefaultParagraphFont"/>
    <w:link w:val="Instructions"/>
    <w:rsid w:val="006B3FAD"/>
    <w:rPr>
      <w:rFonts w:ascii="Georgia" w:eastAsiaTheme="minorHAnsi" w:hAnsi="Georgia" w:cstheme="minorBidi"/>
      <w:sz w:val="22"/>
      <w:szCs w:val="22"/>
    </w:rPr>
  </w:style>
  <w:style w:type="paragraph" w:customStyle="1" w:styleId="Subtext-Ordered">
    <w:name w:val="Subtext - Ordered"/>
    <w:basedOn w:val="Subtext"/>
    <w:link w:val="Subtext-OrderedChar"/>
    <w:qFormat/>
    <w:rsid w:val="006B3FAD"/>
    <w:pPr>
      <w:numPr>
        <w:numId w:val="55"/>
      </w:numPr>
    </w:pPr>
  </w:style>
  <w:style w:type="character" w:customStyle="1" w:styleId="Question-FewSentencesChar">
    <w:name w:val="Question - Few Sentences Char"/>
    <w:basedOn w:val="QuestionChar"/>
    <w:link w:val="Question-FewSentences"/>
    <w:rsid w:val="006B3FAD"/>
    <w:rPr>
      <w:rFonts w:ascii="Georgia" w:eastAsiaTheme="minorHAnsi" w:hAnsi="Georgia" w:cstheme="minorBidi"/>
      <w:sz w:val="22"/>
      <w:szCs w:val="22"/>
    </w:rPr>
  </w:style>
  <w:style w:type="paragraph" w:customStyle="1" w:styleId="Subtext-TF">
    <w:name w:val="Subtext - T/F"/>
    <w:basedOn w:val="Subtext"/>
    <w:link w:val="Subtext-TFChar"/>
    <w:qFormat/>
    <w:rsid w:val="006B3FAD"/>
    <w:pPr>
      <w:numPr>
        <w:ilvl w:val="1"/>
        <w:numId w:val="55"/>
      </w:numPr>
    </w:pPr>
  </w:style>
  <w:style w:type="character" w:customStyle="1" w:styleId="Subtext-OrderedChar">
    <w:name w:val="Subtext - Ordered Char"/>
    <w:basedOn w:val="SubtextChar"/>
    <w:link w:val="Subtext-Ordered"/>
    <w:rsid w:val="006B3FAD"/>
    <w:rPr>
      <w:rFonts w:ascii="Georgia" w:eastAsiaTheme="minorHAnsi" w:hAnsi="Georgia" w:cstheme="minorBidi"/>
      <w:sz w:val="22"/>
      <w:szCs w:val="22"/>
    </w:rPr>
  </w:style>
  <w:style w:type="character" w:customStyle="1" w:styleId="Subtext-TFChar">
    <w:name w:val="Subtext - T/F Char"/>
    <w:basedOn w:val="SubtextChar"/>
    <w:link w:val="Subtext-TF"/>
    <w:rsid w:val="006B3FAD"/>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458">
      <w:bodyDiv w:val="1"/>
      <w:marLeft w:val="0"/>
      <w:marRight w:val="0"/>
      <w:marTop w:val="0"/>
      <w:marBottom w:val="0"/>
      <w:divBdr>
        <w:top w:val="none" w:sz="0" w:space="0" w:color="auto"/>
        <w:left w:val="none" w:sz="0" w:space="0" w:color="auto"/>
        <w:bottom w:val="none" w:sz="0" w:space="0" w:color="auto"/>
        <w:right w:val="none" w:sz="0" w:space="0" w:color="auto"/>
      </w:divBdr>
    </w:div>
    <w:div w:id="113520368">
      <w:bodyDiv w:val="1"/>
      <w:marLeft w:val="0"/>
      <w:marRight w:val="0"/>
      <w:marTop w:val="0"/>
      <w:marBottom w:val="0"/>
      <w:divBdr>
        <w:top w:val="none" w:sz="0" w:space="0" w:color="auto"/>
        <w:left w:val="none" w:sz="0" w:space="0" w:color="auto"/>
        <w:bottom w:val="none" w:sz="0" w:space="0" w:color="auto"/>
        <w:right w:val="none" w:sz="0" w:space="0" w:color="auto"/>
      </w:divBdr>
      <w:divsChild>
        <w:div w:id="187433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59916">
      <w:bodyDiv w:val="1"/>
      <w:marLeft w:val="0"/>
      <w:marRight w:val="0"/>
      <w:marTop w:val="0"/>
      <w:marBottom w:val="0"/>
      <w:divBdr>
        <w:top w:val="none" w:sz="0" w:space="0" w:color="auto"/>
        <w:left w:val="none" w:sz="0" w:space="0" w:color="auto"/>
        <w:bottom w:val="none" w:sz="0" w:space="0" w:color="auto"/>
        <w:right w:val="none" w:sz="0" w:space="0" w:color="auto"/>
      </w:divBdr>
    </w:div>
    <w:div w:id="166138612">
      <w:bodyDiv w:val="1"/>
      <w:marLeft w:val="0"/>
      <w:marRight w:val="0"/>
      <w:marTop w:val="0"/>
      <w:marBottom w:val="0"/>
      <w:divBdr>
        <w:top w:val="none" w:sz="0" w:space="0" w:color="auto"/>
        <w:left w:val="none" w:sz="0" w:space="0" w:color="auto"/>
        <w:bottom w:val="none" w:sz="0" w:space="0" w:color="auto"/>
        <w:right w:val="none" w:sz="0" w:space="0" w:color="auto"/>
      </w:divBdr>
    </w:div>
    <w:div w:id="185485655">
      <w:bodyDiv w:val="1"/>
      <w:marLeft w:val="0"/>
      <w:marRight w:val="0"/>
      <w:marTop w:val="0"/>
      <w:marBottom w:val="300"/>
      <w:divBdr>
        <w:top w:val="none" w:sz="0" w:space="0" w:color="auto"/>
        <w:left w:val="none" w:sz="0" w:space="0" w:color="auto"/>
        <w:bottom w:val="none" w:sz="0" w:space="0" w:color="auto"/>
        <w:right w:val="none" w:sz="0" w:space="0" w:color="auto"/>
      </w:divBdr>
      <w:divsChild>
        <w:div w:id="122696758">
          <w:marLeft w:val="0"/>
          <w:marRight w:val="0"/>
          <w:marTop w:val="0"/>
          <w:marBottom w:val="0"/>
          <w:divBdr>
            <w:top w:val="none" w:sz="0" w:space="0" w:color="auto"/>
            <w:left w:val="none" w:sz="0" w:space="0" w:color="auto"/>
            <w:bottom w:val="none" w:sz="0" w:space="0" w:color="auto"/>
            <w:right w:val="none" w:sz="0" w:space="0" w:color="auto"/>
          </w:divBdr>
          <w:divsChild>
            <w:div w:id="1985430836">
              <w:marLeft w:val="0"/>
              <w:marRight w:val="0"/>
              <w:marTop w:val="0"/>
              <w:marBottom w:val="0"/>
              <w:divBdr>
                <w:top w:val="none" w:sz="0" w:space="0" w:color="auto"/>
                <w:left w:val="none" w:sz="0" w:space="0" w:color="auto"/>
                <w:bottom w:val="none" w:sz="0" w:space="0" w:color="auto"/>
                <w:right w:val="none" w:sz="0" w:space="0" w:color="auto"/>
              </w:divBdr>
              <w:divsChild>
                <w:div w:id="1946763308">
                  <w:marLeft w:val="0"/>
                  <w:marRight w:val="0"/>
                  <w:marTop w:val="0"/>
                  <w:marBottom w:val="0"/>
                  <w:divBdr>
                    <w:top w:val="none" w:sz="0" w:space="0" w:color="auto"/>
                    <w:left w:val="none" w:sz="0" w:space="0" w:color="auto"/>
                    <w:bottom w:val="none" w:sz="0" w:space="0" w:color="auto"/>
                    <w:right w:val="none" w:sz="0" w:space="0" w:color="auto"/>
                  </w:divBdr>
                  <w:divsChild>
                    <w:div w:id="1941060051">
                      <w:marLeft w:val="0"/>
                      <w:marRight w:val="0"/>
                      <w:marTop w:val="0"/>
                      <w:marBottom w:val="0"/>
                      <w:divBdr>
                        <w:top w:val="none" w:sz="0" w:space="0" w:color="auto"/>
                        <w:left w:val="none" w:sz="0" w:space="0" w:color="auto"/>
                        <w:bottom w:val="none" w:sz="0" w:space="0" w:color="auto"/>
                        <w:right w:val="none" w:sz="0" w:space="0" w:color="auto"/>
                      </w:divBdr>
                      <w:divsChild>
                        <w:div w:id="756051767">
                          <w:marLeft w:val="0"/>
                          <w:marRight w:val="0"/>
                          <w:marTop w:val="0"/>
                          <w:marBottom w:val="0"/>
                          <w:divBdr>
                            <w:top w:val="none" w:sz="0" w:space="0" w:color="auto"/>
                            <w:left w:val="none" w:sz="0" w:space="0" w:color="auto"/>
                            <w:bottom w:val="none" w:sz="0" w:space="0" w:color="auto"/>
                            <w:right w:val="none" w:sz="0" w:space="0" w:color="auto"/>
                          </w:divBdr>
                        </w:div>
                        <w:div w:id="1278026764">
                          <w:marLeft w:val="0"/>
                          <w:marRight w:val="0"/>
                          <w:marTop w:val="0"/>
                          <w:marBottom w:val="0"/>
                          <w:divBdr>
                            <w:top w:val="none" w:sz="0" w:space="0" w:color="auto"/>
                            <w:left w:val="none" w:sz="0" w:space="0" w:color="auto"/>
                            <w:bottom w:val="none" w:sz="0" w:space="0" w:color="auto"/>
                            <w:right w:val="none" w:sz="0" w:space="0" w:color="auto"/>
                          </w:divBdr>
                        </w:div>
                        <w:div w:id="1326055879">
                          <w:marLeft w:val="0"/>
                          <w:marRight w:val="0"/>
                          <w:marTop w:val="0"/>
                          <w:marBottom w:val="0"/>
                          <w:divBdr>
                            <w:top w:val="none" w:sz="0" w:space="0" w:color="auto"/>
                            <w:left w:val="none" w:sz="0" w:space="0" w:color="auto"/>
                            <w:bottom w:val="none" w:sz="0" w:space="0" w:color="auto"/>
                            <w:right w:val="none" w:sz="0" w:space="0" w:color="auto"/>
                          </w:divBdr>
                          <w:divsChild>
                            <w:div w:id="623999000">
                              <w:marLeft w:val="0"/>
                              <w:marRight w:val="0"/>
                              <w:marTop w:val="0"/>
                              <w:marBottom w:val="0"/>
                              <w:divBdr>
                                <w:top w:val="none" w:sz="0" w:space="0" w:color="auto"/>
                                <w:left w:val="none" w:sz="0" w:space="0" w:color="auto"/>
                                <w:bottom w:val="none" w:sz="0" w:space="0" w:color="auto"/>
                                <w:right w:val="none" w:sz="0" w:space="0" w:color="auto"/>
                              </w:divBdr>
                            </w:div>
                          </w:divsChild>
                        </w:div>
                        <w:div w:id="162727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5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269174">
      <w:bodyDiv w:val="1"/>
      <w:marLeft w:val="0"/>
      <w:marRight w:val="0"/>
      <w:marTop w:val="0"/>
      <w:marBottom w:val="0"/>
      <w:divBdr>
        <w:top w:val="none" w:sz="0" w:space="0" w:color="auto"/>
        <w:left w:val="none" w:sz="0" w:space="0" w:color="auto"/>
        <w:bottom w:val="none" w:sz="0" w:space="0" w:color="auto"/>
        <w:right w:val="none" w:sz="0" w:space="0" w:color="auto"/>
      </w:divBdr>
      <w:divsChild>
        <w:div w:id="1728456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572844">
      <w:bodyDiv w:val="1"/>
      <w:marLeft w:val="0"/>
      <w:marRight w:val="0"/>
      <w:marTop w:val="0"/>
      <w:marBottom w:val="0"/>
      <w:divBdr>
        <w:top w:val="none" w:sz="0" w:space="0" w:color="auto"/>
        <w:left w:val="none" w:sz="0" w:space="0" w:color="auto"/>
        <w:bottom w:val="none" w:sz="0" w:space="0" w:color="auto"/>
        <w:right w:val="none" w:sz="0" w:space="0" w:color="auto"/>
      </w:divBdr>
    </w:div>
    <w:div w:id="319043753">
      <w:bodyDiv w:val="1"/>
      <w:marLeft w:val="0"/>
      <w:marRight w:val="0"/>
      <w:marTop w:val="0"/>
      <w:marBottom w:val="0"/>
      <w:divBdr>
        <w:top w:val="none" w:sz="0" w:space="0" w:color="auto"/>
        <w:left w:val="none" w:sz="0" w:space="0" w:color="auto"/>
        <w:bottom w:val="none" w:sz="0" w:space="0" w:color="auto"/>
        <w:right w:val="none" w:sz="0" w:space="0" w:color="auto"/>
      </w:divBdr>
      <w:divsChild>
        <w:div w:id="1838615093">
          <w:marLeft w:val="0"/>
          <w:marRight w:val="0"/>
          <w:marTop w:val="0"/>
          <w:marBottom w:val="0"/>
          <w:divBdr>
            <w:top w:val="none" w:sz="0" w:space="0" w:color="auto"/>
            <w:left w:val="none" w:sz="0" w:space="0" w:color="auto"/>
            <w:bottom w:val="none" w:sz="0" w:space="0" w:color="auto"/>
            <w:right w:val="none" w:sz="0" w:space="0" w:color="auto"/>
          </w:divBdr>
        </w:div>
      </w:divsChild>
    </w:div>
    <w:div w:id="434207166">
      <w:bodyDiv w:val="1"/>
      <w:marLeft w:val="0"/>
      <w:marRight w:val="0"/>
      <w:marTop w:val="0"/>
      <w:marBottom w:val="0"/>
      <w:divBdr>
        <w:top w:val="none" w:sz="0" w:space="0" w:color="auto"/>
        <w:left w:val="none" w:sz="0" w:space="0" w:color="auto"/>
        <w:bottom w:val="none" w:sz="0" w:space="0" w:color="auto"/>
        <w:right w:val="none" w:sz="0" w:space="0" w:color="auto"/>
      </w:divBdr>
      <w:divsChild>
        <w:div w:id="143399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833673">
      <w:bodyDiv w:val="1"/>
      <w:marLeft w:val="0"/>
      <w:marRight w:val="0"/>
      <w:marTop w:val="0"/>
      <w:marBottom w:val="0"/>
      <w:divBdr>
        <w:top w:val="none" w:sz="0" w:space="0" w:color="auto"/>
        <w:left w:val="none" w:sz="0" w:space="0" w:color="auto"/>
        <w:bottom w:val="none" w:sz="0" w:space="0" w:color="auto"/>
        <w:right w:val="none" w:sz="0" w:space="0" w:color="auto"/>
      </w:divBdr>
      <w:divsChild>
        <w:div w:id="1376393248">
          <w:marLeft w:val="0"/>
          <w:marRight w:val="0"/>
          <w:marTop w:val="0"/>
          <w:marBottom w:val="0"/>
          <w:divBdr>
            <w:top w:val="none" w:sz="0" w:space="0" w:color="auto"/>
            <w:left w:val="none" w:sz="0" w:space="0" w:color="auto"/>
            <w:bottom w:val="single" w:sz="6" w:space="0" w:color="23435A"/>
            <w:right w:val="single" w:sz="6" w:space="0" w:color="23435A"/>
          </w:divBdr>
          <w:divsChild>
            <w:div w:id="374697573">
              <w:marLeft w:val="0"/>
              <w:marRight w:val="0"/>
              <w:marTop w:val="0"/>
              <w:marBottom w:val="0"/>
              <w:divBdr>
                <w:top w:val="none" w:sz="0" w:space="0" w:color="auto"/>
                <w:left w:val="none" w:sz="0" w:space="0" w:color="auto"/>
                <w:bottom w:val="none" w:sz="0" w:space="0" w:color="auto"/>
                <w:right w:val="none" w:sz="0" w:space="0" w:color="auto"/>
              </w:divBdr>
              <w:divsChild>
                <w:div w:id="91051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1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7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8005694">
      <w:bodyDiv w:val="1"/>
      <w:marLeft w:val="0"/>
      <w:marRight w:val="0"/>
      <w:marTop w:val="0"/>
      <w:marBottom w:val="0"/>
      <w:divBdr>
        <w:top w:val="none" w:sz="0" w:space="0" w:color="auto"/>
        <w:left w:val="none" w:sz="0" w:space="0" w:color="auto"/>
        <w:bottom w:val="none" w:sz="0" w:space="0" w:color="auto"/>
        <w:right w:val="none" w:sz="0" w:space="0" w:color="auto"/>
      </w:divBdr>
      <w:divsChild>
        <w:div w:id="1984963150">
          <w:marLeft w:val="240"/>
          <w:marRight w:val="0"/>
          <w:marTop w:val="240"/>
          <w:marBottom w:val="240"/>
          <w:divBdr>
            <w:top w:val="none" w:sz="0" w:space="0" w:color="auto"/>
            <w:left w:val="none" w:sz="0" w:space="0" w:color="auto"/>
            <w:bottom w:val="none" w:sz="0" w:space="0" w:color="auto"/>
            <w:right w:val="none" w:sz="0" w:space="0" w:color="auto"/>
          </w:divBdr>
        </w:div>
      </w:divsChild>
    </w:div>
    <w:div w:id="734401965">
      <w:bodyDiv w:val="1"/>
      <w:marLeft w:val="0"/>
      <w:marRight w:val="0"/>
      <w:marTop w:val="0"/>
      <w:marBottom w:val="0"/>
      <w:divBdr>
        <w:top w:val="none" w:sz="0" w:space="0" w:color="auto"/>
        <w:left w:val="none" w:sz="0" w:space="0" w:color="auto"/>
        <w:bottom w:val="none" w:sz="0" w:space="0" w:color="auto"/>
        <w:right w:val="none" w:sz="0" w:space="0" w:color="auto"/>
      </w:divBdr>
      <w:divsChild>
        <w:div w:id="5605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34541">
      <w:bodyDiv w:val="1"/>
      <w:marLeft w:val="0"/>
      <w:marRight w:val="0"/>
      <w:marTop w:val="0"/>
      <w:marBottom w:val="0"/>
      <w:divBdr>
        <w:top w:val="none" w:sz="0" w:space="0" w:color="auto"/>
        <w:left w:val="none" w:sz="0" w:space="0" w:color="auto"/>
        <w:bottom w:val="none" w:sz="0" w:space="0" w:color="auto"/>
        <w:right w:val="none" w:sz="0" w:space="0" w:color="auto"/>
      </w:divBdr>
      <w:divsChild>
        <w:div w:id="63770006">
          <w:marLeft w:val="0"/>
          <w:marRight w:val="0"/>
          <w:marTop w:val="0"/>
          <w:marBottom w:val="0"/>
          <w:divBdr>
            <w:top w:val="none" w:sz="0" w:space="0" w:color="auto"/>
            <w:left w:val="none" w:sz="0" w:space="0" w:color="auto"/>
            <w:bottom w:val="none" w:sz="0" w:space="0" w:color="auto"/>
            <w:right w:val="none" w:sz="0" w:space="0" w:color="auto"/>
          </w:divBdr>
          <w:divsChild>
            <w:div w:id="331372707">
              <w:marLeft w:val="0"/>
              <w:marRight w:val="0"/>
              <w:marTop w:val="0"/>
              <w:marBottom w:val="300"/>
              <w:divBdr>
                <w:top w:val="none" w:sz="0" w:space="0" w:color="auto"/>
                <w:left w:val="none" w:sz="0" w:space="0" w:color="auto"/>
                <w:bottom w:val="single" w:sz="36" w:space="0" w:color="5764A2"/>
                <w:right w:val="none" w:sz="0" w:space="0" w:color="auto"/>
              </w:divBdr>
              <w:divsChild>
                <w:div w:id="663165224">
                  <w:marLeft w:val="0"/>
                  <w:marRight w:val="0"/>
                  <w:marTop w:val="0"/>
                  <w:marBottom w:val="300"/>
                  <w:divBdr>
                    <w:top w:val="none" w:sz="0" w:space="0" w:color="auto"/>
                    <w:left w:val="none" w:sz="0" w:space="0" w:color="auto"/>
                    <w:bottom w:val="single" w:sz="36" w:space="0" w:color="5764A2"/>
                    <w:right w:val="none" w:sz="0" w:space="0" w:color="auto"/>
                  </w:divBdr>
                  <w:divsChild>
                    <w:div w:id="477456577">
                      <w:marLeft w:val="0"/>
                      <w:marRight w:val="0"/>
                      <w:marTop w:val="0"/>
                      <w:marBottom w:val="300"/>
                      <w:divBdr>
                        <w:top w:val="none" w:sz="0" w:space="0" w:color="auto"/>
                        <w:left w:val="none" w:sz="0" w:space="0" w:color="auto"/>
                        <w:bottom w:val="single" w:sz="36" w:space="0" w:color="5764A2"/>
                        <w:right w:val="none" w:sz="0" w:space="0" w:color="auto"/>
                      </w:divBdr>
                      <w:divsChild>
                        <w:div w:id="1798336537">
                          <w:marLeft w:val="0"/>
                          <w:marRight w:val="0"/>
                          <w:marTop w:val="0"/>
                          <w:marBottom w:val="0"/>
                          <w:divBdr>
                            <w:top w:val="none" w:sz="0" w:space="0" w:color="auto"/>
                            <w:left w:val="none" w:sz="0" w:space="0" w:color="auto"/>
                            <w:bottom w:val="none" w:sz="0" w:space="0" w:color="auto"/>
                            <w:right w:val="none" w:sz="0" w:space="0" w:color="auto"/>
                          </w:divBdr>
                        </w:div>
                      </w:divsChild>
                    </w:div>
                    <w:div w:id="1704790778">
                      <w:marLeft w:val="0"/>
                      <w:marRight w:val="0"/>
                      <w:marTop w:val="0"/>
                      <w:marBottom w:val="300"/>
                      <w:divBdr>
                        <w:top w:val="none" w:sz="0" w:space="0" w:color="auto"/>
                        <w:left w:val="none" w:sz="0" w:space="0" w:color="auto"/>
                        <w:bottom w:val="single" w:sz="36" w:space="0" w:color="5764A2"/>
                        <w:right w:val="none" w:sz="0" w:space="0" w:color="auto"/>
                      </w:divBdr>
                    </w:div>
                  </w:divsChild>
                </w:div>
              </w:divsChild>
            </w:div>
            <w:div w:id="1458523224">
              <w:marLeft w:val="0"/>
              <w:marRight w:val="0"/>
              <w:marTop w:val="0"/>
              <w:marBottom w:val="0"/>
              <w:divBdr>
                <w:top w:val="none" w:sz="0" w:space="0" w:color="auto"/>
                <w:left w:val="none" w:sz="0" w:space="0" w:color="auto"/>
                <w:bottom w:val="single" w:sz="36" w:space="0" w:color="5764A2"/>
                <w:right w:val="none" w:sz="0" w:space="0" w:color="auto"/>
              </w:divBdr>
            </w:div>
            <w:div w:id="1464345251">
              <w:marLeft w:val="0"/>
              <w:marRight w:val="0"/>
              <w:marTop w:val="0"/>
              <w:marBottom w:val="150"/>
              <w:divBdr>
                <w:top w:val="none" w:sz="0" w:space="0" w:color="auto"/>
                <w:left w:val="none" w:sz="0" w:space="0" w:color="auto"/>
                <w:bottom w:val="single" w:sz="6" w:space="0" w:color="999999"/>
                <w:right w:val="none" w:sz="0" w:space="0" w:color="auto"/>
              </w:divBdr>
              <w:divsChild>
                <w:div w:id="1749228888">
                  <w:marLeft w:val="0"/>
                  <w:marRight w:val="0"/>
                  <w:marTop w:val="0"/>
                  <w:marBottom w:val="150"/>
                  <w:divBdr>
                    <w:top w:val="none" w:sz="0" w:space="0" w:color="auto"/>
                    <w:left w:val="none" w:sz="0" w:space="0" w:color="auto"/>
                    <w:bottom w:val="single" w:sz="6" w:space="0" w:color="999999"/>
                    <w:right w:val="none" w:sz="0" w:space="0" w:color="auto"/>
                  </w:divBdr>
                </w:div>
              </w:divsChild>
            </w:div>
            <w:div w:id="1618172994">
              <w:marLeft w:val="0"/>
              <w:marRight w:val="0"/>
              <w:marTop w:val="0"/>
              <w:marBottom w:val="90"/>
              <w:divBdr>
                <w:top w:val="none" w:sz="0" w:space="0" w:color="auto"/>
                <w:left w:val="none" w:sz="0" w:space="0" w:color="auto"/>
                <w:bottom w:val="single" w:sz="36" w:space="0" w:color="5764A2"/>
                <w:right w:val="none" w:sz="0" w:space="0" w:color="auto"/>
              </w:divBdr>
            </w:div>
          </w:divsChild>
        </w:div>
      </w:divsChild>
    </w:div>
    <w:div w:id="765464945">
      <w:bodyDiv w:val="1"/>
      <w:marLeft w:val="0"/>
      <w:marRight w:val="0"/>
      <w:marTop w:val="0"/>
      <w:marBottom w:val="0"/>
      <w:divBdr>
        <w:top w:val="none" w:sz="0" w:space="0" w:color="auto"/>
        <w:left w:val="none" w:sz="0" w:space="0" w:color="auto"/>
        <w:bottom w:val="none" w:sz="0" w:space="0" w:color="auto"/>
        <w:right w:val="none" w:sz="0" w:space="0" w:color="auto"/>
      </w:divBdr>
    </w:div>
    <w:div w:id="853808285">
      <w:bodyDiv w:val="1"/>
      <w:marLeft w:val="0"/>
      <w:marRight w:val="0"/>
      <w:marTop w:val="0"/>
      <w:marBottom w:val="0"/>
      <w:divBdr>
        <w:top w:val="none" w:sz="0" w:space="0" w:color="auto"/>
        <w:left w:val="none" w:sz="0" w:space="0" w:color="auto"/>
        <w:bottom w:val="none" w:sz="0" w:space="0" w:color="auto"/>
        <w:right w:val="none" w:sz="0" w:space="0" w:color="auto"/>
      </w:divBdr>
    </w:div>
    <w:div w:id="863131805">
      <w:bodyDiv w:val="1"/>
      <w:marLeft w:val="0"/>
      <w:marRight w:val="0"/>
      <w:marTop w:val="0"/>
      <w:marBottom w:val="0"/>
      <w:divBdr>
        <w:top w:val="none" w:sz="0" w:space="0" w:color="auto"/>
        <w:left w:val="none" w:sz="0" w:space="0" w:color="auto"/>
        <w:bottom w:val="none" w:sz="0" w:space="0" w:color="auto"/>
        <w:right w:val="none" w:sz="0" w:space="0" w:color="auto"/>
      </w:divBdr>
      <w:divsChild>
        <w:div w:id="132705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1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2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06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79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23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84150">
      <w:bodyDiv w:val="1"/>
      <w:marLeft w:val="0"/>
      <w:marRight w:val="0"/>
      <w:marTop w:val="0"/>
      <w:marBottom w:val="0"/>
      <w:divBdr>
        <w:top w:val="none" w:sz="0" w:space="0" w:color="auto"/>
        <w:left w:val="none" w:sz="0" w:space="0" w:color="auto"/>
        <w:bottom w:val="none" w:sz="0" w:space="0" w:color="auto"/>
        <w:right w:val="none" w:sz="0" w:space="0" w:color="auto"/>
      </w:divBdr>
      <w:divsChild>
        <w:div w:id="1566379611">
          <w:marLeft w:val="0"/>
          <w:marRight w:val="0"/>
          <w:marTop w:val="0"/>
          <w:marBottom w:val="0"/>
          <w:divBdr>
            <w:top w:val="none" w:sz="0" w:space="0" w:color="auto"/>
            <w:left w:val="none" w:sz="0" w:space="0" w:color="auto"/>
            <w:bottom w:val="single" w:sz="6" w:space="0" w:color="23435A"/>
            <w:right w:val="single" w:sz="6" w:space="0" w:color="23435A"/>
          </w:divBdr>
          <w:divsChild>
            <w:div w:id="949632233">
              <w:marLeft w:val="0"/>
              <w:marRight w:val="0"/>
              <w:marTop w:val="0"/>
              <w:marBottom w:val="0"/>
              <w:divBdr>
                <w:top w:val="none" w:sz="0" w:space="0" w:color="auto"/>
                <w:left w:val="none" w:sz="0" w:space="0" w:color="auto"/>
                <w:bottom w:val="none" w:sz="0" w:space="0" w:color="auto"/>
                <w:right w:val="none" w:sz="0" w:space="0" w:color="auto"/>
              </w:divBdr>
              <w:divsChild>
                <w:div w:id="3356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3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9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8017288">
      <w:bodyDiv w:val="1"/>
      <w:marLeft w:val="0"/>
      <w:marRight w:val="0"/>
      <w:marTop w:val="0"/>
      <w:marBottom w:val="0"/>
      <w:divBdr>
        <w:top w:val="none" w:sz="0" w:space="0" w:color="auto"/>
        <w:left w:val="none" w:sz="0" w:space="0" w:color="auto"/>
        <w:bottom w:val="none" w:sz="0" w:space="0" w:color="auto"/>
        <w:right w:val="none" w:sz="0" w:space="0" w:color="auto"/>
      </w:divBdr>
    </w:div>
    <w:div w:id="1281064885">
      <w:bodyDiv w:val="1"/>
      <w:marLeft w:val="0"/>
      <w:marRight w:val="0"/>
      <w:marTop w:val="75"/>
      <w:marBottom w:val="75"/>
      <w:divBdr>
        <w:top w:val="none" w:sz="0" w:space="0" w:color="auto"/>
        <w:left w:val="none" w:sz="0" w:space="0" w:color="auto"/>
        <w:bottom w:val="none" w:sz="0" w:space="0" w:color="auto"/>
        <w:right w:val="none" w:sz="0" w:space="0" w:color="auto"/>
      </w:divBdr>
    </w:div>
    <w:div w:id="1292128197">
      <w:bodyDiv w:val="1"/>
      <w:marLeft w:val="0"/>
      <w:marRight w:val="0"/>
      <w:marTop w:val="0"/>
      <w:marBottom w:val="0"/>
      <w:divBdr>
        <w:top w:val="none" w:sz="0" w:space="0" w:color="auto"/>
        <w:left w:val="none" w:sz="0" w:space="0" w:color="auto"/>
        <w:bottom w:val="none" w:sz="0" w:space="0" w:color="auto"/>
        <w:right w:val="none" w:sz="0" w:space="0" w:color="auto"/>
      </w:divBdr>
      <w:divsChild>
        <w:div w:id="1669164549">
          <w:marLeft w:val="150"/>
          <w:marRight w:val="150"/>
          <w:marTop w:val="0"/>
          <w:marBottom w:val="0"/>
          <w:divBdr>
            <w:top w:val="none" w:sz="0" w:space="0" w:color="auto"/>
            <w:left w:val="none" w:sz="0" w:space="0" w:color="auto"/>
            <w:bottom w:val="none" w:sz="0" w:space="0" w:color="auto"/>
            <w:right w:val="none" w:sz="0" w:space="0" w:color="auto"/>
          </w:divBdr>
        </w:div>
        <w:div w:id="1739208226">
          <w:marLeft w:val="0"/>
          <w:marRight w:val="0"/>
          <w:marTop w:val="0"/>
          <w:marBottom w:val="0"/>
          <w:divBdr>
            <w:top w:val="none" w:sz="0" w:space="0" w:color="auto"/>
            <w:left w:val="none" w:sz="0" w:space="0" w:color="auto"/>
            <w:bottom w:val="none" w:sz="0" w:space="0" w:color="auto"/>
            <w:right w:val="none" w:sz="0" w:space="0" w:color="auto"/>
          </w:divBdr>
        </w:div>
      </w:divsChild>
    </w:div>
    <w:div w:id="1302346643">
      <w:bodyDiv w:val="1"/>
      <w:marLeft w:val="0"/>
      <w:marRight w:val="0"/>
      <w:marTop w:val="0"/>
      <w:marBottom w:val="0"/>
      <w:divBdr>
        <w:top w:val="none" w:sz="0" w:space="0" w:color="auto"/>
        <w:left w:val="none" w:sz="0" w:space="0" w:color="auto"/>
        <w:bottom w:val="none" w:sz="0" w:space="0" w:color="auto"/>
        <w:right w:val="none" w:sz="0" w:space="0" w:color="auto"/>
      </w:divBdr>
    </w:div>
    <w:div w:id="1655598011">
      <w:bodyDiv w:val="1"/>
      <w:marLeft w:val="0"/>
      <w:marRight w:val="0"/>
      <w:marTop w:val="0"/>
      <w:marBottom w:val="0"/>
      <w:divBdr>
        <w:top w:val="none" w:sz="0" w:space="0" w:color="auto"/>
        <w:left w:val="none" w:sz="0" w:space="0" w:color="auto"/>
        <w:bottom w:val="none" w:sz="0" w:space="0" w:color="auto"/>
        <w:right w:val="none" w:sz="0" w:space="0" w:color="auto"/>
      </w:divBdr>
      <w:divsChild>
        <w:div w:id="1350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16739">
      <w:bodyDiv w:val="1"/>
      <w:marLeft w:val="0"/>
      <w:marRight w:val="0"/>
      <w:marTop w:val="0"/>
      <w:marBottom w:val="0"/>
      <w:divBdr>
        <w:top w:val="none" w:sz="0" w:space="0" w:color="auto"/>
        <w:left w:val="none" w:sz="0" w:space="0" w:color="auto"/>
        <w:bottom w:val="none" w:sz="0" w:space="0" w:color="auto"/>
        <w:right w:val="none" w:sz="0" w:space="0" w:color="auto"/>
      </w:divBdr>
      <w:divsChild>
        <w:div w:id="173665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638717">
      <w:bodyDiv w:val="1"/>
      <w:marLeft w:val="0"/>
      <w:marRight w:val="0"/>
      <w:marTop w:val="0"/>
      <w:marBottom w:val="0"/>
      <w:divBdr>
        <w:top w:val="none" w:sz="0" w:space="0" w:color="auto"/>
        <w:left w:val="none" w:sz="0" w:space="0" w:color="auto"/>
        <w:bottom w:val="none" w:sz="0" w:space="0" w:color="auto"/>
        <w:right w:val="none" w:sz="0" w:space="0" w:color="auto"/>
      </w:divBdr>
    </w:div>
    <w:div w:id="1949502488">
      <w:bodyDiv w:val="1"/>
      <w:marLeft w:val="0"/>
      <w:marRight w:val="0"/>
      <w:marTop w:val="0"/>
      <w:marBottom w:val="0"/>
      <w:divBdr>
        <w:top w:val="none" w:sz="0" w:space="0" w:color="auto"/>
        <w:left w:val="none" w:sz="0" w:space="0" w:color="auto"/>
        <w:bottom w:val="none" w:sz="0" w:space="0" w:color="auto"/>
        <w:right w:val="none" w:sz="0" w:space="0" w:color="auto"/>
      </w:divBdr>
      <w:divsChild>
        <w:div w:id="110815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73860">
      <w:bodyDiv w:val="1"/>
      <w:marLeft w:val="0"/>
      <w:marRight w:val="0"/>
      <w:marTop w:val="0"/>
      <w:marBottom w:val="0"/>
      <w:divBdr>
        <w:top w:val="none" w:sz="0" w:space="0" w:color="auto"/>
        <w:left w:val="none" w:sz="0" w:space="0" w:color="auto"/>
        <w:bottom w:val="none" w:sz="0" w:space="0" w:color="auto"/>
        <w:right w:val="none" w:sz="0" w:space="0" w:color="auto"/>
      </w:divBdr>
      <w:divsChild>
        <w:div w:id="1019359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94582">
      <w:bodyDiv w:val="1"/>
      <w:marLeft w:val="0"/>
      <w:marRight w:val="0"/>
      <w:marTop w:val="0"/>
      <w:marBottom w:val="0"/>
      <w:divBdr>
        <w:top w:val="none" w:sz="0" w:space="0" w:color="auto"/>
        <w:left w:val="none" w:sz="0" w:space="0" w:color="auto"/>
        <w:bottom w:val="none" w:sz="0" w:space="0" w:color="auto"/>
        <w:right w:val="none" w:sz="0" w:space="0" w:color="auto"/>
      </w:divBdr>
    </w:div>
    <w:div w:id="21025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wnloads\Chapter%20Study%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370C-2C97-4FFA-B9BA-F0037C33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Study Guide</Template>
  <TotalTime>0</TotalTime>
  <Pages>7</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Name___________________________________</vt:lpstr>
    </vt:vector>
  </TitlesOfParts>
  <Company>Marian High School</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dc:title>
  <dc:subject/>
  <dc:creator>T. Dlugosz</dc:creator>
  <cp:keywords/>
  <cp:lastModifiedBy>Robert Harig</cp:lastModifiedBy>
  <cp:revision>4</cp:revision>
  <cp:lastPrinted>2023-09-19T11:21:00Z</cp:lastPrinted>
  <dcterms:created xsi:type="dcterms:W3CDTF">2024-08-23T20:13:00Z</dcterms:created>
  <dcterms:modified xsi:type="dcterms:W3CDTF">2024-08-26T15:51:00Z</dcterms:modified>
</cp:coreProperties>
</file>