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78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50"/>
          <w:szCs w:val="50"/>
        </w:rPr>
      </w:pPr>
      <w:rPr/>
      <w:r>
        <w:rPr>
          <w:rFonts w:ascii="Arial" w:hAnsi="Arial" w:cs="Arial" w:eastAsia="Arial"/>
          <w:sz w:val="50"/>
          <w:szCs w:val="50"/>
          <w:color w:val="231F20"/>
          <w:spacing w:val="-29"/>
          <w:w w:val="88"/>
        </w:rPr>
        <w:t>K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88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50"/>
          <w:szCs w:val="50"/>
          <w:color w:val="231F20"/>
          <w:spacing w:val="-7"/>
          <w:w w:val="88"/>
        </w:rPr>
        <w:t>d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20"/>
          <w:w w:val="88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32"/>
        </w:rPr>
        <w:t>f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31"/>
          <w:w w:val="81"/>
        </w:rPr>
        <w:t>P</w:t>
      </w:r>
      <w:r>
        <w:rPr>
          <w:rFonts w:ascii="Arial" w:hAnsi="Arial" w:cs="Arial" w:eastAsia="Arial"/>
          <w:sz w:val="50"/>
          <w:szCs w:val="50"/>
          <w:color w:val="231F20"/>
          <w:spacing w:val="-8"/>
          <w:w w:val="85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7"/>
          <w:w w:val="85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2"/>
          <w:w w:val="106"/>
        </w:rPr>
        <w:t>l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76"/>
        </w:rPr>
        <w:t>m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  <w:cols w:num="2" w:equalWidth="0">
            <w:col w:w="1264" w:space="2373"/>
            <w:col w:w="6643"/>
          </w:cols>
        </w:sectPr>
      </w:pPr>
      <w:rPr/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salm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salm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salm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salm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salm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salm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salm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salm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104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salm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105–106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salm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salm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2020-11-03T15:14:36Z</dcterms:created>
  <dcterms:modified xsi:type="dcterms:W3CDTF">2020-11-03T15:14:36Z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