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89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7"/>
        </w:rPr>
        <w:t>4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231F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44"/>
          <w:szCs w:val="44"/>
          <w:color w:val="231F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44"/>
          <w:szCs w:val="44"/>
          <w:color w:val="231F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7"/>
          <w:b/>
          <w:bCs/>
        </w:rPr>
        <w:t>D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7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11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7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101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2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2"/>
          <w:b/>
          <w:bCs/>
        </w:rPr>
        <w:t>n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3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-7"/>
          <w:w w:val="103"/>
          <w:b/>
          <w:bCs/>
        </w:rPr>
        <w:t>m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1"/>
          <w:b/>
          <w:bCs/>
        </w:rPr>
        <w:t>y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316" w:space="1015"/>
            <w:col w:w="7969"/>
          </w:cols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200"/>
        </w:rPr>
        <w:t>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88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6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59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200"/>
        </w:rPr>
        <w:t>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88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6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454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99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200"/>
        </w:rPr>
        <w:t>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200"/>
        </w:rPr>
        <w:t>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143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200"/>
        </w:rPr>
        <w:t>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156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341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8"/>
          <w:i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22"/>
          <w:i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8"/>
          <w:i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22"/>
          <w:i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166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452" w:firstLine="-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200"/>
        </w:rPr>
        <w:t>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143" w:firstLine="-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200"/>
        </w:rPr>
        <w:t>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200"/>
        </w:rPr>
        <w:t>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tabs>
          <w:tab w:pos="100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8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8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820" w:right="698"/>
        <w:jc w:val="left"/>
        <w:tabs>
          <w:tab w:pos="66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8" w:lineRule="auto"/>
        <w:ind w:left="550" w:right="56" w:firstLine="-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8" w:lineRule="auto"/>
        <w:ind w:left="550" w:right="243" w:firstLine="-4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820" w:right="229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3109" w:right="599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0" w:lineRule="auto"/>
        <w:ind w:left="820" w:right="699"/>
        <w:jc w:val="left"/>
        <w:tabs>
          <w:tab w:pos="5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8" w:lineRule="auto"/>
        <w:ind w:left="550" w:right="47" w:firstLine="-450"/>
        <w:jc w:val="left"/>
        <w:tabs>
          <w:tab w:pos="100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Sz w:w="12240" w:h="15840"/>
      <w:pgMar w:top="840" w:bottom="280" w:left="9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2020-11-03T15:04:26Z</dcterms:created>
  <dcterms:modified xsi:type="dcterms:W3CDTF">2020-11-03T15:04:26Z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