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20" w:right="-20"/>
        <w:jc w:val="left"/>
        <w:tabs>
          <w:tab w:pos="840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08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</w:sectPr>
      </w:pPr>
      <w:rPr/>
    </w:p>
    <w:p>
      <w:pPr>
        <w:spacing w:before="19" w:after="0" w:line="240" w:lineRule="auto"/>
        <w:ind w:left="12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7"/>
        </w:rPr>
        <w:t>8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97"/>
        </w:rPr>
        <w:t>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50"/>
          <w:szCs w:val="50"/>
        </w:rPr>
      </w:pPr>
      <w:rPr/>
      <w:r>
        <w:rPr>
          <w:rFonts w:ascii="Arial" w:hAnsi="Arial" w:cs="Arial" w:eastAsia="Arial"/>
          <w:sz w:val="50"/>
          <w:szCs w:val="50"/>
          <w:color w:val="231F20"/>
          <w:spacing w:val="-23"/>
          <w:w w:val="81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-21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4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-1"/>
          <w:w w:val="109"/>
        </w:rPr>
        <w:t>y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32"/>
          <w:w w:val="81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1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-1"/>
          <w:w w:val="81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1"/>
        </w:rPr>
        <w:t>m</w:t>
      </w:r>
      <w:r>
        <w:rPr>
          <w:rFonts w:ascii="Arial" w:hAnsi="Arial" w:cs="Arial" w:eastAsia="Arial"/>
          <w:sz w:val="50"/>
          <w:szCs w:val="50"/>
          <w:color w:val="231F20"/>
          <w:spacing w:val="-5"/>
          <w:w w:val="81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1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5"/>
          <w:w w:val="81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32"/>
        </w:rPr>
        <w:t>f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87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7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7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17"/>
          <w:w w:val="87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3"/>
          <w:w w:val="89"/>
        </w:rPr>
        <w:t>D</w:t>
      </w:r>
      <w:r>
        <w:rPr>
          <w:rFonts w:ascii="Arial" w:hAnsi="Arial" w:cs="Arial" w:eastAsia="Arial"/>
          <w:sz w:val="50"/>
          <w:szCs w:val="50"/>
          <w:color w:val="231F20"/>
          <w:spacing w:val="-10"/>
          <w:w w:val="103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2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4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1"/>
          <w:w w:val="92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-20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2"/>
        </w:rPr>
        <w:t>a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60" w:right="960"/>
          <w:cols w:num="2" w:equalWidth="0">
            <w:col w:w="1231" w:space="931"/>
            <w:col w:w="8158"/>
          </w:cols>
        </w:sectPr>
      </w:pPr>
      <w:rPr/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2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2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20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342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0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  <w:b/>
                <w:bCs/>
              </w:rPr>
              <w:t>Sc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6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6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786" w:right="27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3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8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8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5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1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8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42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–7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6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42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6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42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6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42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6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2160" w:hRule="exact"/>
        </w:trPr>
        <w:tc>
          <w:tcPr>
            <w:tcW w:w="1008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" w:type="dxa"/>
      </w:tblPr>
      <w:tblGrid/>
      <w:tr>
        <w:trPr>
          <w:trHeight w:val="536" w:hRule="exact"/>
        </w:trPr>
        <w:tc>
          <w:tcPr>
            <w:tcW w:w="342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–9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6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42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6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42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6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42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666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2160" w:hRule="exact"/>
        </w:trPr>
        <w:tc>
          <w:tcPr>
            <w:tcW w:w="1008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sectPr>
      <w:type w:val="continuous"/>
      <w:pgSz w:w="12240" w:h="15840"/>
      <w:pgMar w:top="10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2020-11-03T15:13:22Z</dcterms:created>
  <dcterms:modified xsi:type="dcterms:W3CDTF">2020-11-03T15:13:22Z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