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36pt;margin-top:511.124115pt;width:540.408025pt;height:.1pt;mso-position-horizontal-relative:page;mso-position-vertical-relative:page;z-index:-369" coordorigin="720,10222" coordsize="10808,2">
            <v:shape style="position:absolute;left:720;top:10222;width:10808;height:2" coordorigin="720,10222" coordsize="10808,0" path="m720,10222l11528,10222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533.120117pt;width:540.000026pt;height:.1pt;mso-position-horizontal-relative:page;mso-position-vertical-relative:page;z-index:-368" coordorigin="720,10662" coordsize="10800,2">
            <v:shape style="position:absolute;left:720;top:10662;width:10800;height:2" coordorigin="720,10662" coordsize="10800,0" path="m720,10662l11520,10662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555.116089pt;width:540.408025pt;height:.1pt;mso-position-horizontal-relative:page;mso-position-vertical-relative:page;z-index:-367" coordorigin="720,11102" coordsize="10808,2">
            <v:shape style="position:absolute;left:720;top:11102;width:10808;height:2" coordorigin="720,11102" coordsize="10808,0" path="m720,11102l11528,11102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577.112122pt;width:540.408025pt;height:.1pt;mso-position-horizontal-relative:page;mso-position-vertical-relative:page;z-index:-366" coordorigin="720,11542" coordsize="10808,2">
            <v:shape style="position:absolute;left:720;top:11542;width:10808;height:2" coordorigin="720,11542" coordsize="10808,0" path="m720,11542l11528,11542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599.108093pt;width:540.000026pt;height:.1pt;mso-position-horizontal-relative:page;mso-position-vertical-relative:page;z-index:-365" coordorigin="720,11982" coordsize="10800,2">
            <v:shape style="position:absolute;left:720;top:11982;width:10800;height:2" coordorigin="720,11982" coordsize="10800,0" path="m720,11982l11520,11982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621.104126pt;width:540.408025pt;height:.1pt;mso-position-horizontal-relative:page;mso-position-vertical-relative:page;z-index:-364" coordorigin="720,12422" coordsize="10808,2">
            <v:shape style="position:absolute;left:720;top:12422;width:10808;height:2" coordorigin="720,12422" coordsize="10808,0" path="m720,12422l11528,12422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643.100098pt;width:540.408025pt;height:.1pt;mso-position-horizontal-relative:page;mso-position-vertical-relative:page;z-index:-363" coordorigin="720,12862" coordsize="10808,2">
            <v:shape style="position:absolute;left:720;top:12862;width:10808;height:2" coordorigin="720,12862" coordsize="10808,0" path="m720,12862l11528,12862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665.09613pt;width:540.000026pt;height:.1pt;mso-position-horizontal-relative:page;mso-position-vertical-relative:page;z-index:-362" coordorigin="720,13302" coordsize="10800,2">
            <v:shape style="position:absolute;left:720;top:13302;width:10800;height:2" coordorigin="720,13302" coordsize="10800,0" path="m720,13302l11520,13302e" filled="f" stroked="t" strokeweight=".6pt" strokecolor="#221E1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auto"/>
        <w:ind w:left="3071" w:right="-20"/>
        <w:jc w:val="lef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arning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7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9"/>
          <w:b/>
          <w:bCs/>
        </w:rPr>
        <w:t>th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2"/>
          <w:w w:val="109"/>
          <w:b/>
          <w:bCs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9"/>
          <w:b/>
          <w:bCs/>
        </w:rPr>
        <w:t>ough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4"/>
          <w:w w:val="109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97"/>
          <w:b/>
          <w:bCs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1"/>
          <w:w w:val="97"/>
          <w:b/>
          <w:bCs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11"/>
          <w:b/>
          <w:bCs/>
        </w:rPr>
        <w:t>ad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12"/>
          <w:b/>
          <w:bCs/>
        </w:rPr>
        <w:t>ers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00" w:right="7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en—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ud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es—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sra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eir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le?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0" w:type="dxa"/>
      </w:tblPr>
      <w:tblGrid/>
      <w:tr>
        <w:trPr>
          <w:trHeight w:val="495" w:hRule="exact"/>
        </w:trPr>
        <w:tc>
          <w:tcPr>
            <w:tcW w:w="1272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.000044" w:space="0" w:color="231F20"/>
            </w:tcBorders>
            <w:shd w:val="clear" w:color="auto" w:fill="231F20"/>
          </w:tcPr>
          <w:p>
            <w:pPr>
              <w:spacing w:before="89" w:after="0" w:line="240" w:lineRule="auto"/>
              <w:ind w:left="306" w:right="-2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Pr/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6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000000"/>
                <w:spacing w:val="0"/>
                <w:w w:val="100"/>
              </w:rPr>
            </w:r>
          </w:p>
        </w:tc>
        <w:tc>
          <w:tcPr>
            <w:tcW w:w="9508" w:type="dxa"/>
            <w:tcBorders>
              <w:top w:val="single" w:sz="8" w:space="0" w:color="231F20"/>
              <w:bottom w:val="single" w:sz="8" w:space="0" w:color="231F20"/>
              <w:left w:val="single" w:sz="8.000044" w:space="0" w:color="231F20"/>
              <w:right w:val="single" w:sz="8" w:space="0" w:color="231F20"/>
            </w:tcBorders>
            <w:shd w:val="clear" w:color="auto" w:fill="231F20"/>
          </w:tcPr>
          <w:p>
            <w:pPr>
              <w:spacing w:before="89" w:after="0" w:line="240" w:lineRule="auto"/>
              <w:ind w:left="70" w:right="-2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Pr/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5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0"/>
                <w:w w:val="100"/>
                <w:b/>
                <w:bCs/>
              </w:rPr>
              <w:t>w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1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2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1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4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3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2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0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1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0"/>
                <w:w w:val="100"/>
                <w:b/>
                <w:bCs/>
              </w:rPr>
              <w:t>the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1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6"/>
                <w:w w:val="97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1"/>
                <w:w w:val="97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2"/>
                <w:w w:val="97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0"/>
                <w:w w:val="97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1"/>
                <w:w w:val="97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0"/>
                <w:w w:val="97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1"/>
                <w:w w:val="97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3"/>
                <w:w w:val="97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0"/>
                <w:w w:val="97"/>
                <w:b/>
                <w:bCs/>
              </w:rPr>
              <w:t>es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5"/>
                <w:w w:val="97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0"/>
                <w:w w:val="100"/>
                <w:b/>
                <w:bCs/>
              </w:rPr>
              <w:t>th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2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2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0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3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0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2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0"/>
                <w:w w:val="100"/>
                <w:b/>
                <w:bCs/>
              </w:rPr>
              <w:t>the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1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2"/>
                <w:w w:val="97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2"/>
                <w:w w:val="97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0"/>
                <w:w w:val="97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2"/>
                <w:w w:val="97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1"/>
                <w:w w:val="97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0"/>
                <w:w w:val="97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1"/>
                <w:w w:val="97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0"/>
                <w:w w:val="97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1"/>
                <w:w w:val="97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0"/>
                <w:w w:val="97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4"/>
                <w:w w:val="97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3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0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0"/>
                <w:w w:val="100"/>
                <w:b/>
                <w:bCs/>
              </w:rPr>
              <w:t>this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3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0"/>
                <w:w w:val="100"/>
                <w:b/>
                <w:bCs/>
              </w:rPr>
              <w:t>n?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000000"/>
                <w:spacing w:val="0"/>
                <w:w w:val="100"/>
              </w:rPr>
            </w:r>
          </w:p>
        </w:tc>
      </w:tr>
      <w:tr>
        <w:trPr>
          <w:trHeight w:val="900" w:hRule="exact"/>
        </w:trPr>
        <w:tc>
          <w:tcPr>
            <w:tcW w:w="1272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.000044" w:space="0" w:color="231F20"/>
            </w:tcBorders>
          </w:tcPr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79" w:right="-2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Pr/>
            <w:r>
              <w:rPr>
                <w:rFonts w:ascii="Times New Roman" w:hAnsi="Times New Roman" w:cs="Times New Roman" w:eastAsia="Times New Roman"/>
                <w:sz w:val="26"/>
                <w:szCs w:val="26"/>
                <w:color w:val="231F20"/>
                <w:spacing w:val="-5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231F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231F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231F20"/>
                <w:spacing w:val="-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231F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231F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000000"/>
                <w:spacing w:val="0"/>
                <w:w w:val="100"/>
              </w:rPr>
            </w:r>
          </w:p>
        </w:tc>
        <w:tc>
          <w:tcPr>
            <w:tcW w:w="9508" w:type="dxa"/>
            <w:tcBorders>
              <w:top w:val="single" w:sz="8" w:space="0" w:color="231F20"/>
              <w:bottom w:val="single" w:sz="8" w:space="0" w:color="231F20"/>
              <w:left w:val="single" w:sz="8.000044" w:space="0" w:color="231F20"/>
              <w:right w:val="single" w:sz="8" w:space="0" w:color="231F20"/>
            </w:tcBorders>
          </w:tcPr>
          <w:p>
            <w:pPr/>
            <w:rPr/>
          </w:p>
        </w:tc>
      </w:tr>
      <w:tr>
        <w:trPr>
          <w:trHeight w:val="900" w:hRule="exact"/>
        </w:trPr>
        <w:tc>
          <w:tcPr>
            <w:tcW w:w="1272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.000044" w:space="0" w:color="231F20"/>
            </w:tcBorders>
          </w:tcPr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Pr/>
            <w:r>
              <w:rPr>
                <w:rFonts w:ascii="Times New Roman" w:hAnsi="Times New Roman" w:cs="Times New Roman" w:eastAsia="Times New Roman"/>
                <w:sz w:val="26"/>
                <w:szCs w:val="26"/>
                <w:color w:val="231F20"/>
                <w:spacing w:val="2"/>
                <w:w w:val="101"/>
              </w:rPr>
              <w:t>D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231F20"/>
                <w:spacing w:val="-1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231F20"/>
                <w:spacing w:val="2"/>
                <w:w w:val="101"/>
              </w:rPr>
              <w:t>b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231F20"/>
                <w:spacing w:val="-3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231F20"/>
                <w:spacing w:val="0"/>
                <w:w w:val="105"/>
              </w:rPr>
              <w:t>r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231F20"/>
                <w:spacing w:val="1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231F20"/>
                <w:spacing w:val="0"/>
                <w:w w:val="106"/>
              </w:rPr>
              <w:t>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000000"/>
                <w:spacing w:val="0"/>
                <w:w w:val="100"/>
              </w:rPr>
            </w:r>
          </w:p>
        </w:tc>
        <w:tc>
          <w:tcPr>
            <w:tcW w:w="9508" w:type="dxa"/>
            <w:tcBorders>
              <w:top w:val="single" w:sz="8" w:space="0" w:color="231F20"/>
              <w:bottom w:val="single" w:sz="8" w:space="0" w:color="231F20"/>
              <w:left w:val="single" w:sz="8.000044" w:space="0" w:color="231F20"/>
              <w:right w:val="single" w:sz="8" w:space="0" w:color="231F20"/>
            </w:tcBorders>
          </w:tcPr>
          <w:p>
            <w:pPr/>
            <w:rPr/>
          </w:p>
        </w:tc>
      </w:tr>
      <w:tr>
        <w:trPr>
          <w:trHeight w:val="900" w:hRule="exact"/>
        </w:trPr>
        <w:tc>
          <w:tcPr>
            <w:tcW w:w="1272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.000044" w:space="0" w:color="231F20"/>
            </w:tcBorders>
          </w:tcPr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39" w:right="-2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Pr/>
            <w:r>
              <w:rPr>
                <w:rFonts w:ascii="Times New Roman" w:hAnsi="Times New Roman" w:cs="Times New Roman" w:eastAsia="Times New Roman"/>
                <w:sz w:val="26"/>
                <w:szCs w:val="26"/>
                <w:color w:val="231F20"/>
                <w:spacing w:val="-2"/>
                <w:w w:val="99"/>
              </w:rPr>
              <w:t>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231F20"/>
                <w:spacing w:val="0"/>
                <w:w w:val="99"/>
              </w:rPr>
              <w:t>id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231F20"/>
                <w:spacing w:val="1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231F20"/>
                <w:spacing w:val="-3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231F20"/>
                <w:spacing w:val="0"/>
                <w:w w:val="109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000000"/>
                <w:spacing w:val="0"/>
                <w:w w:val="100"/>
              </w:rPr>
            </w:r>
          </w:p>
        </w:tc>
        <w:tc>
          <w:tcPr>
            <w:tcW w:w="9508" w:type="dxa"/>
            <w:tcBorders>
              <w:top w:val="single" w:sz="8" w:space="0" w:color="231F20"/>
              <w:bottom w:val="single" w:sz="8" w:space="0" w:color="231F20"/>
              <w:left w:val="single" w:sz="8.000044" w:space="0" w:color="231F20"/>
              <w:right w:val="single" w:sz="8" w:space="0" w:color="231F20"/>
            </w:tcBorders>
          </w:tcPr>
          <w:p>
            <w:pPr/>
            <w:rPr/>
          </w:p>
        </w:tc>
      </w:tr>
      <w:tr>
        <w:trPr>
          <w:trHeight w:val="900" w:hRule="exact"/>
        </w:trPr>
        <w:tc>
          <w:tcPr>
            <w:tcW w:w="1272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.000044" w:space="0" w:color="231F20"/>
            </w:tcBorders>
          </w:tcPr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Pr/>
            <w:r>
              <w:rPr>
                <w:rFonts w:ascii="Times New Roman" w:hAnsi="Times New Roman" w:cs="Times New Roman" w:eastAsia="Times New Roman"/>
                <w:sz w:val="26"/>
                <w:szCs w:val="26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231F20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231F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231F20"/>
                <w:spacing w:val="-3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000000"/>
                <w:spacing w:val="0"/>
                <w:w w:val="100"/>
              </w:rPr>
            </w:r>
          </w:p>
        </w:tc>
        <w:tc>
          <w:tcPr>
            <w:tcW w:w="9508" w:type="dxa"/>
            <w:tcBorders>
              <w:top w:val="single" w:sz="8" w:space="0" w:color="231F20"/>
              <w:bottom w:val="single" w:sz="8" w:space="0" w:color="231F20"/>
              <w:left w:val="single" w:sz="8.000044" w:space="0" w:color="231F20"/>
              <w:right w:val="single" w:sz="8" w:space="0" w:color="231F20"/>
            </w:tcBorders>
          </w:tcPr>
          <w:p>
            <w:pPr/>
            <w:rPr/>
          </w:p>
        </w:tc>
      </w:tr>
    </w:tbl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33.585938pt;width:540.408025pt;height:.1pt;mso-position-horizontal-relative:page;mso-position-vertical-relative:paragraph;z-index:-373" coordorigin="720,672" coordsize="10808,2">
            <v:shape style="position:absolute;left:720;top:672;width:10808;height:2" coordorigin="720,672" coordsize="10808,0" path="m720,672l11528,672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55.58194pt;width:540.408025pt;height:.1pt;mso-position-horizontal-relative:page;mso-position-vertical-relative:paragraph;z-index:-372" coordorigin="720,1112" coordsize="10808,2">
            <v:shape style="position:absolute;left:720;top:1112;width:10808;height:2" coordorigin="720,1112" coordsize="10808,0" path="m720,1112l11528,1112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77.577942pt;width:540.000026pt;height:.1pt;mso-position-horizontal-relative:page;mso-position-vertical-relative:paragraph;z-index:-371" coordorigin="720,1552" coordsize="10800,2">
            <v:shape style="position:absolute;left:720;top:1552;width:10800;height:2" coordorigin="720,1552" coordsize="10800,0" path="m720,1552l11520,1552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99.573944pt;width:540.408025pt;height:.1pt;mso-position-horizontal-relative:page;mso-position-vertical-relative:paragraph;z-index:-370" coordorigin="720,1991" coordsize="10808,2">
            <v:shape style="position:absolute;left:720;top:1991;width:10808;height:2" coordorigin="720,1991" coordsize="10808,0" path="m720,1991l11528,1991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  <w:b/>
          <w:bCs/>
        </w:rPr>
        <w:t>umm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96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</w:rPr>
        <w:t>n: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sra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y?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919" w:top="1640" w:bottom="280" w:left="620" w:right="600"/>
          <w:headerReference w:type="default" r:id="rId5"/>
          <w:type w:val="continuous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auto"/>
        <w:ind w:left="2381" w:right="-20"/>
        <w:jc w:val="lef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2"/>
          <w:w w:val="100"/>
          <w:b/>
          <w:bCs/>
        </w:rPr>
        <w:t>x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erpt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7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om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7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5"/>
          <w:b/>
          <w:bCs/>
        </w:rPr>
        <w:t>Litt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1"/>
          <w:w w:val="105"/>
          <w:b/>
          <w:bCs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5"/>
          <w:b/>
          <w:bCs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10"/>
          <w:w w:val="105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1"/>
          <w:b/>
          <w:bCs/>
        </w:rPr>
        <w:t>Prin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1"/>
          <w:w w:val="101"/>
          <w:b/>
          <w:bCs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27"/>
          <w:b/>
          <w:bCs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00" w:right="8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t-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8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8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é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9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98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3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3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3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2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sider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96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2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ext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12.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3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ac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4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2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3"/>
        </w:rPr>
        <w:t>n.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640" w:right="1194" w:firstLine="18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ext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ief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3"/>
        </w:rPr>
        <w:t>n.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640" w:right="1193" w:firstLine="18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?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4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500" w:lineRule="auto"/>
        <w:ind w:left="820" w:right="5359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8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?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9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7"/>
          <w:w w:val="96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7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7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7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9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5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500" w:lineRule="auto"/>
        <w:ind w:left="820" w:right="3616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6"/>
        </w:rPr>
        <w:t>?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him.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5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8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2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9" w:after="0" w:line="500" w:lineRule="auto"/>
        <w:ind w:left="820" w:right="4179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1"/>
        </w:rPr>
        <w:t>?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!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4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</w:rPr>
        <w:t>hi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3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4"/>
          <w:w w:val="93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</w:rPr>
        <w:t>uzzl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</w:rPr>
        <w:t>(A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6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6"/>
        </w:rPr>
        <w:t>t-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96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6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6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"/>
          <w:w w:val="96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4"/>
          <w:w w:val="9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9"/>
          <w:w w:val="9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6"/>
          <w:i/>
        </w:rPr>
        <w:t>Th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3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3"/>
          <w:i/>
        </w:rPr>
        <w:t>nc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</w:rPr>
        <w:t>[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3"/>
          <w:w w:val="95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5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5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5"/>
        </w:rPr>
        <w:t>2000]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</w:rPr>
        <w:t>12)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34"/>
          <w:szCs w:val="34"/>
        </w:rPr>
      </w:pPr>
      <w:rPr/>
      <w:r>
        <w:rPr>
          <w:rFonts w:ascii="Times New Roman" w:hAnsi="Times New Roman" w:cs="Times New Roman" w:eastAsia="Times New Roman"/>
          <w:sz w:val="34"/>
          <w:szCs w:val="34"/>
          <w:color w:val="231F20"/>
          <w:spacing w:val="2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34"/>
          <w:szCs w:val="34"/>
          <w:color w:val="231F20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34"/>
          <w:szCs w:val="34"/>
          <w:color w:val="231F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4"/>
          <w:szCs w:val="34"/>
          <w:color w:val="231F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4"/>
          <w:szCs w:val="34"/>
          <w:color w:val="231F20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4"/>
          <w:szCs w:val="34"/>
          <w:color w:val="231F20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4"/>
          <w:szCs w:val="34"/>
          <w:color w:val="231F20"/>
          <w:spacing w:val="-3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4"/>
          <w:szCs w:val="34"/>
          <w:color w:val="231F20"/>
          <w:spacing w:val="0"/>
          <w:w w:val="100"/>
          <w:b/>
          <w:bCs/>
        </w:rPr>
        <w:t>ns</w:t>
      </w:r>
      <w:r>
        <w:rPr>
          <w:rFonts w:ascii="Times New Roman" w:hAnsi="Times New Roman" w:cs="Times New Roman" w:eastAsia="Times New Roman"/>
          <w:sz w:val="34"/>
          <w:szCs w:val="34"/>
          <w:color w:val="231F20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231F20"/>
          <w:spacing w:val="-5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34"/>
          <w:szCs w:val="34"/>
          <w:color w:val="231F20"/>
          <w:spacing w:val="-3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4"/>
          <w:szCs w:val="34"/>
          <w:color w:val="231F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4"/>
          <w:szCs w:val="34"/>
          <w:color w:val="231F20"/>
          <w:spacing w:val="-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231F20"/>
          <w:spacing w:val="-3"/>
          <w:w w:val="95"/>
          <w:b/>
          <w:bCs/>
        </w:rPr>
        <w:t>r</w:t>
      </w:r>
      <w:r>
        <w:rPr>
          <w:rFonts w:ascii="Times New Roman" w:hAnsi="Times New Roman" w:cs="Times New Roman" w:eastAsia="Times New Roman"/>
          <w:sz w:val="34"/>
          <w:szCs w:val="34"/>
          <w:color w:val="231F20"/>
          <w:spacing w:val="5"/>
          <w:w w:val="95"/>
          <w:b/>
          <w:bCs/>
        </w:rPr>
        <w:t>e</w:t>
      </w:r>
      <w:r>
        <w:rPr>
          <w:rFonts w:ascii="Times New Roman" w:hAnsi="Times New Roman" w:cs="Times New Roman" w:eastAsia="Times New Roman"/>
          <w:sz w:val="34"/>
          <w:szCs w:val="34"/>
          <w:color w:val="231F20"/>
          <w:spacing w:val="4"/>
          <w:w w:val="95"/>
          <w:b/>
          <w:bCs/>
        </w:rPr>
        <w:t>v</w:t>
      </w:r>
      <w:r>
        <w:rPr>
          <w:rFonts w:ascii="Times New Roman" w:hAnsi="Times New Roman" w:cs="Times New Roman" w:eastAsia="Times New Roman"/>
          <w:sz w:val="34"/>
          <w:szCs w:val="34"/>
          <w:color w:val="231F20"/>
          <w:spacing w:val="2"/>
          <w:w w:val="95"/>
          <w:b/>
          <w:bCs/>
        </w:rPr>
        <w:t>i</w:t>
      </w:r>
      <w:r>
        <w:rPr>
          <w:rFonts w:ascii="Times New Roman" w:hAnsi="Times New Roman" w:cs="Times New Roman" w:eastAsia="Times New Roman"/>
          <w:sz w:val="34"/>
          <w:szCs w:val="34"/>
          <w:color w:val="231F20"/>
          <w:spacing w:val="5"/>
          <w:w w:val="95"/>
          <w:b/>
          <w:bCs/>
        </w:rPr>
        <w:t>e</w:t>
      </w:r>
      <w:r>
        <w:rPr>
          <w:rFonts w:ascii="Times New Roman" w:hAnsi="Times New Roman" w:cs="Times New Roman" w:eastAsia="Times New Roman"/>
          <w:sz w:val="34"/>
          <w:szCs w:val="34"/>
          <w:color w:val="231F20"/>
          <w:spacing w:val="0"/>
          <w:w w:val="95"/>
          <w:b/>
          <w:bCs/>
        </w:rPr>
        <w:t>w</w:t>
      </w:r>
      <w:r>
        <w:rPr>
          <w:rFonts w:ascii="Times New Roman" w:hAnsi="Times New Roman" w:cs="Times New Roman" w:eastAsia="Times New Roman"/>
          <w:sz w:val="34"/>
          <w:szCs w:val="34"/>
          <w:color w:val="231F20"/>
          <w:spacing w:val="0"/>
          <w:w w:val="95"/>
          <w:b/>
          <w:bCs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231F20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4"/>
          <w:szCs w:val="34"/>
          <w:color w:val="231F20"/>
          <w:spacing w:val="0"/>
          <w:w w:val="100"/>
          <w:b/>
          <w:bCs/>
        </w:rPr>
        <w:t>nd</w:t>
      </w:r>
      <w:r>
        <w:rPr>
          <w:rFonts w:ascii="Times New Roman" w:hAnsi="Times New Roman" w:cs="Times New Roman" w:eastAsia="Times New Roman"/>
          <w:sz w:val="34"/>
          <w:szCs w:val="34"/>
          <w:color w:val="231F20"/>
          <w:spacing w:val="-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231F20"/>
          <w:spacing w:val="-3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4"/>
          <w:szCs w:val="34"/>
          <w:color w:val="231F20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4"/>
          <w:szCs w:val="34"/>
          <w:color w:val="231F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34"/>
          <w:szCs w:val="34"/>
          <w:color w:val="231F20"/>
          <w:spacing w:val="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34"/>
          <w:szCs w:val="34"/>
          <w:color w:val="231F20"/>
          <w:spacing w:val="4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4"/>
          <w:szCs w:val="34"/>
          <w:color w:val="231F20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34"/>
          <w:szCs w:val="34"/>
          <w:color w:val="231F20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4"/>
          <w:szCs w:val="34"/>
          <w:color w:val="231F20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4"/>
          <w:szCs w:val="34"/>
          <w:color w:val="231F20"/>
          <w:spacing w:val="-3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4"/>
          <w:szCs w:val="34"/>
          <w:color w:val="231F20"/>
          <w:spacing w:val="0"/>
          <w:w w:val="100"/>
          <w:b/>
          <w:bCs/>
        </w:rPr>
        <w:t>n: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32.535954pt;width:540.408025pt;height:.1pt;mso-position-horizontal-relative:page;mso-position-vertical-relative:paragraph;z-index:-361" coordorigin="720,651" coordsize="10808,2">
            <v:shape style="position:absolute;left:720;top:651;width:10808;height:2" coordorigin="720,651" coordsize="10808,0" path="m720,651l11528,65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54.531956pt;width:540.408025pt;height:.1pt;mso-position-horizontal-relative:page;mso-position-vertical-relative:paragraph;z-index:-360" coordorigin="720,1091" coordsize="10808,2">
            <v:shape style="position:absolute;left:720;top:1091;width:10808;height:2" coordorigin="720,1091" coordsize="10808,0" path="m720,1091l11528,1091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3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3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-24.472057pt;width:540.000026pt;height:.1pt;mso-position-horizontal-relative:page;mso-position-vertical-relative:paragraph;z-index:-359" coordorigin="720,-489" coordsize="10800,2">
            <v:shape style="position:absolute;left:720;top:-489;width:10800;height:2" coordorigin="720,-489" coordsize="10800,0" path="m720,-489l11520,-489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33.535938pt;width:540.408025pt;height:.1pt;mso-position-horizontal-relative:page;mso-position-vertical-relative:paragraph;z-index:-358" coordorigin="720,671" coordsize="10808,2">
            <v:shape style="position:absolute;left:720;top:671;width:10808;height:2" coordorigin="720,671" coordsize="10808,0" path="m720,671l11528,67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55.531933pt;width:540.408025pt;height:.1pt;mso-position-horizontal-relative:page;mso-position-vertical-relative:paragraph;z-index:-357" coordorigin="720,1111" coordsize="10808,2">
            <v:shape style="position:absolute;left:720;top:1111;width:10808;height:2" coordorigin="720,1111" coordsize="10808,0" path="m720,1111l11528,111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77.527931pt;width:540.000026pt;height:.1pt;mso-position-horizontal-relative:page;mso-position-vertical-relative:paragraph;z-index:-356" coordorigin="720,1551" coordsize="10800,2">
            <v:shape style="position:absolute;left:720;top:1551;width:10800;height:2" coordorigin="720,1551" coordsize="10800,0" path="m720,1551l11520,1551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3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3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gs?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919" w:footer="0" w:top="1640" w:bottom="280" w:left="620" w:right="600"/>
          <w:headerReference w:type="default" r:id="rId6"/>
          <w:pgSz w:w="12240" w:h="15840"/>
        </w:sectPr>
      </w:pPr>
      <w:rPr/>
    </w:p>
    <w:p>
      <w:pPr>
        <w:spacing w:before="0" w:after="0" w:line="210" w:lineRule="exact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8"/>
          <w:b/>
          <w:bCs/>
          <w:position w:val="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8"/>
          <w:b/>
          <w:bCs/>
          <w:position w:val="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98"/>
          <w:b/>
          <w:bCs/>
          <w:position w:val="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98"/>
          <w:b/>
          <w:bCs/>
          <w:position w:val="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98"/>
          <w:b/>
          <w:bCs/>
          <w:position w:val="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98"/>
          <w:b/>
          <w:bCs/>
          <w:position w:val="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8"/>
          <w:b/>
          <w:bCs/>
          <w:position w:val="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0"/>
          <w:w w:val="98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  <w:b/>
          <w:bCs/>
          <w:position w:val="1"/>
        </w:rPr>
        <w:t>A: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90" w:after="0" w:line="250" w:lineRule="auto"/>
        <w:ind w:left="100" w:right="256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5"/>
          <w:b/>
          <w:bCs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b/>
          <w:bCs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b/>
          <w:bCs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5"/>
          <w:b/>
          <w:bCs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b/>
          <w:bCs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95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b/>
          <w:bCs/>
        </w:rPr>
        <w:t>16:11–1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b/>
          <w:bCs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1"/>
          <w:w w:val="95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5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85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85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85"/>
          <w:i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85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3"/>
          <w:w w:val="8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85"/>
          <w:i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85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85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85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85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8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7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7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7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7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3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ns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4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4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3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3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6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6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6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4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4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4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4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d.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90" w:after="0" w:line="250" w:lineRule="auto"/>
        <w:ind w:left="100" w:right="340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6"/>
          <w:b/>
          <w:bCs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b/>
          <w:bCs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b/>
          <w:bCs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6"/>
          <w:b/>
          <w:bCs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b/>
          <w:bCs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6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b/>
          <w:bCs/>
        </w:rPr>
        <w:t>17:41–5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b/>
          <w:bCs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"/>
          <w:w w:val="96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6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6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6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5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5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3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3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5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5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5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2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2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0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5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5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5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5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95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5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95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95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3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3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3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0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3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3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5"/>
          <w:w w:val="95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3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3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0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ff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4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4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d.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90" w:after="0" w:line="250" w:lineRule="auto"/>
        <w:ind w:left="100" w:right="99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7"/>
          <w:b/>
          <w:bCs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7"/>
          <w:b/>
          <w:bCs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7"/>
          <w:b/>
          <w:bCs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7"/>
          <w:b/>
          <w:bCs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7"/>
          <w:b/>
          <w:bCs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7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b/>
          <w:bCs/>
        </w:rPr>
        <w:t>8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4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101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0"/>
          <w:w w:val="64"/>
          <w:i/>
        </w:rPr>
        <w:t>’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86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3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0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3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3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5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1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1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1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1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1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7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7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7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7"/>
          <w:i/>
        </w:rPr>
        <w:t>ns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7"/>
          <w:i/>
        </w:rPr>
        <w:t>?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7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3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7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7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7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7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89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89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89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89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89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89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8"/>
          <w:w w:val="89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89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89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89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89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89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1"/>
          <w:i/>
        </w:rPr>
        <w:t>go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1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1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1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4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4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6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h—c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6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6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6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6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h,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6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6"/>
          <w:i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96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6"/>
          <w:i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8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8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98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98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98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98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8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0"/>
          <w:w w:val="98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  <w:b/>
          <w:bCs/>
        </w:rPr>
        <w:t>B: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90" w:after="0" w:line="250" w:lineRule="auto"/>
        <w:ind w:left="100" w:right="359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6"/>
          <w:b/>
          <w:bCs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b/>
          <w:bCs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b/>
          <w:bCs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6"/>
          <w:b/>
          <w:bCs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b/>
          <w:bCs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6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b/>
          <w:bCs/>
        </w:rPr>
        <w:t>19:1–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b/>
          <w:bCs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3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8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6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89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0"/>
          <w:w w:val="64"/>
          <w:i/>
        </w:rPr>
        <w:t>’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86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5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72"/>
          <w:i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6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8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1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2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8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2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2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8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8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8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101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0"/>
          <w:w w:val="64"/>
          <w:i/>
        </w:rPr>
        <w:t>’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86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7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7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7"/>
          <w:i/>
        </w:rPr>
        <w:t>ie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7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7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8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8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8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8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8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8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8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6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6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0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6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6"/>
          <w:i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72"/>
          <w:i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6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8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1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2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8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6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5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5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5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er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5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90" w:after="0" w:line="250" w:lineRule="auto"/>
        <w:ind w:left="100" w:right="277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6"/>
          <w:b/>
          <w:bCs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b/>
          <w:bCs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b/>
          <w:bCs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6"/>
          <w:b/>
          <w:bCs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b/>
          <w:bCs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6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b/>
          <w:bCs/>
        </w:rPr>
        <w:t>26:6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</w:rPr>
        <w:t>–1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3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8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6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89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0"/>
          <w:w w:val="64"/>
          <w:i/>
        </w:rPr>
        <w:t>’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86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3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3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3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3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3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er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4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6"/>
          <w:i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6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6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2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8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9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9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7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7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7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97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4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101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0"/>
          <w:w w:val="64"/>
          <w:i/>
        </w:rPr>
        <w:t>’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86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3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3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6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6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6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3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8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6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89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0"/>
          <w:w w:val="64"/>
          <w:i/>
        </w:rPr>
        <w:t>’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86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5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8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8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8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8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8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8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8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8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8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1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2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em.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90" w:after="0" w:line="250" w:lineRule="auto"/>
        <w:ind w:left="100" w:right="69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5"/>
          <w:b/>
          <w:bCs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b/>
          <w:bCs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b/>
          <w:bCs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5"/>
          <w:b/>
          <w:bCs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b/>
          <w:bCs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95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b/>
          <w:bCs/>
        </w:rPr>
        <w:t>31:1–1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b/>
          <w:bCs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"/>
          <w:w w:val="95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5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5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4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4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4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7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7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7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7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7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7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7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7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97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2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2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2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2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0"/>
          <w:w w:val="9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5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5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5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3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6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6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0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6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6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6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6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6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0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6"/>
          <w:i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5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5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5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5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-b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5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5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5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5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5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0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5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3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3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-b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3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3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4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4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6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6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6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6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6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6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0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3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7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ff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3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8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6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89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0"/>
          <w:w w:val="64"/>
          <w:i/>
        </w:rPr>
        <w:t>’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86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7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7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5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5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5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5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2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5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5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8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8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8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8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8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8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0"/>
          <w:w w:val="98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e.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90" w:after="0" w:line="250" w:lineRule="auto"/>
        <w:ind w:left="100" w:right="329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6"/>
          <w:b/>
          <w:bCs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6"/>
          <w:b/>
          <w:bCs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6"/>
          <w:b/>
          <w:bCs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b/>
          <w:bCs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b/>
          <w:bCs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6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b/>
          <w:bCs/>
        </w:rPr>
        <w:t>86:1–1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b/>
          <w:bCs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6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6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5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5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5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6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6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6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gl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4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5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5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5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5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95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5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95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4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4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8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6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1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1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6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6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4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0"/>
          <w:w w:val="93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3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2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2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2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go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3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3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6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96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3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3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7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7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7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"/>
          <w:w w:val="97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7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7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7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s.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8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8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98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98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98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98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8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0"/>
          <w:w w:val="98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  <w:b/>
          <w:bCs/>
        </w:rPr>
        <w:t>C: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90" w:after="0" w:line="250" w:lineRule="auto"/>
        <w:ind w:left="100" w:right="501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5"/>
          <w:b/>
          <w:bCs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b/>
          <w:bCs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b/>
          <w:bCs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5"/>
          <w:b/>
          <w:bCs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b/>
          <w:bCs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95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b/>
          <w:bCs/>
        </w:rPr>
        <w:t>5:2–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b/>
          <w:bCs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5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5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0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2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2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2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7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7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7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7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7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7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5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1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1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1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1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1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1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1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1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1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4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3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0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1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4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8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7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86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64"/>
          <w:i/>
        </w:rPr>
        <w:t>’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6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er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4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8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97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7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7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7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7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7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8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8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8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8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8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8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8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8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98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em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2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2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2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6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fo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fo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90" w:after="0" w:line="250" w:lineRule="auto"/>
        <w:ind w:left="100" w:right="139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6"/>
          <w:b/>
          <w:bCs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b/>
          <w:bCs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b/>
          <w:bCs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6"/>
          <w:b/>
          <w:bCs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b/>
          <w:bCs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6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b/>
          <w:bCs/>
        </w:rPr>
        <w:t>6:1–5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b/>
          <w:bCs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6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b/>
          <w:bCs/>
        </w:rPr>
        <w:t>17–1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b/>
          <w:bCs/>
        </w:rPr>
        <w:t>9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1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1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1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1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5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7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7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7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7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7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7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7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6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6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4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4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4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8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3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9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8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1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6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6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6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0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2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2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2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2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2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2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2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2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2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2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2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2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2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1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1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1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1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1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1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1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1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7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7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7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7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7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7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"/>
          <w:w w:val="97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7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7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7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97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er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4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e.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9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5"/>
          <w:b/>
          <w:bCs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5"/>
          <w:b/>
          <w:bCs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5"/>
          <w:b/>
          <w:bCs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b/>
          <w:bCs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b/>
          <w:bCs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"/>
          <w:w w:val="95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b/>
          <w:bCs/>
        </w:rPr>
        <w:t>24:7–1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b/>
          <w:bCs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"/>
          <w:w w:val="95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95"/>
          <w:i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0"/>
          <w:i/>
        </w:rPr>
        <w:t>gl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9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5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5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2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9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2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2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"/>
          <w:w w:val="9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5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4"/>
          <w:i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0"/>
          <w:i/>
        </w:rPr>
        <w:t>gl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9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5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5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ts.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8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8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98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98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98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98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8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0"/>
          <w:w w:val="98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  <w:b/>
          <w:bCs/>
        </w:rPr>
        <w:t>D: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90" w:after="0" w:line="250" w:lineRule="auto"/>
        <w:ind w:left="100" w:right="227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6"/>
          <w:b/>
          <w:bCs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b/>
          <w:bCs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b/>
          <w:bCs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6"/>
          <w:b/>
          <w:bCs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b/>
          <w:bCs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6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b/>
          <w:bCs/>
        </w:rPr>
        <w:t>11:2–1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b/>
          <w:bCs/>
        </w:rPr>
        <w:t>7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5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5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6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6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6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6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6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3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7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96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6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3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3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er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4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0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4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3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4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6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6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6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6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0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6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6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6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6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0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sb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4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100" w:right="139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88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88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88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5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5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95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0"/>
          <w:w w:val="97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7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7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7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7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7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4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4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er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4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ts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6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6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6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0"/>
          <w:w w:val="96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6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6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1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1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1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1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88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88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88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7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7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7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7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6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72"/>
          <w:i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8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7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0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94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4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7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4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4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d.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90" w:after="0" w:line="250" w:lineRule="auto"/>
        <w:ind w:left="100" w:right="8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6"/>
          <w:b/>
          <w:bCs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b/>
          <w:bCs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b/>
          <w:bCs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6"/>
          <w:b/>
          <w:bCs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b/>
          <w:bCs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6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b/>
          <w:bCs/>
        </w:rPr>
        <w:t>12:1–1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b/>
          <w:bCs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6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6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88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88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88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88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6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4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4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2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4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9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8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0"/>
          <w:w w:val="106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0"/>
          <w:w w:val="64"/>
          <w:i/>
        </w:rPr>
        <w:t>’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86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6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6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ks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5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4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3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0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5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7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0"/>
          <w:w w:val="97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7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7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7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7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7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7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7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7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7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7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9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8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2"/>
          <w:i/>
        </w:rPr>
        <w:t>n.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90" w:after="0" w:line="250" w:lineRule="auto"/>
        <w:ind w:left="100" w:right="67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6"/>
          <w:b/>
          <w:bCs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6"/>
          <w:b/>
          <w:bCs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6"/>
          <w:b/>
          <w:bCs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b/>
          <w:bCs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b/>
          <w:bCs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6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b/>
          <w:bCs/>
        </w:rPr>
        <w:t>51:1–1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b/>
          <w:bCs/>
        </w:rPr>
        <w:t>7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6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0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6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6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6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7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7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7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7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7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6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6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6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2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2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2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6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7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7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7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7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7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7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7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7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7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7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7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7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7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7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3"/>
          <w:w w:val="97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0"/>
          <w:w w:val="97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7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7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97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96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6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6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;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6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ns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3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6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6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6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6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5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5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6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6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6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8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8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8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5"/>
          <w:w w:val="98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8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98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2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2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gl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2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7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7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7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7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7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7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7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7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7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95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er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2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cu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7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4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9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9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94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4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6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2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95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5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e.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8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8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98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98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98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98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8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0"/>
          <w:w w:val="98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83"/>
          <w:b/>
          <w:bCs/>
        </w:rPr>
        <w:t>E: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90" w:after="0" w:line="250" w:lineRule="auto"/>
        <w:ind w:left="100" w:right="13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5"/>
          <w:b/>
          <w:bCs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b/>
          <w:bCs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b/>
          <w:bCs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5"/>
          <w:b/>
          <w:bCs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b/>
          <w:bCs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95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b/>
          <w:bCs/>
        </w:rPr>
        <w:t>7:8–1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b/>
          <w:bCs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5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5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5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5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95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3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86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4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8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89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0"/>
          <w:w w:val="64"/>
          <w:i/>
        </w:rPr>
        <w:t>’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86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4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5"/>
          <w:w w:val="94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7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7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7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7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7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7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7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4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6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95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3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3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7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7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7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7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7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93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3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2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2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2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93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3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6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5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5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0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u.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93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3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3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3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4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4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4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4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gd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95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5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5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0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95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ts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95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6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6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6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3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6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6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6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gd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2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2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9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2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d.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90" w:after="0" w:line="250" w:lineRule="auto"/>
        <w:ind w:left="100" w:right="205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7"/>
          <w:b/>
          <w:bCs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7"/>
          <w:b/>
          <w:bCs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7"/>
          <w:b/>
          <w:bCs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7"/>
          <w:b/>
          <w:bCs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7"/>
          <w:b/>
          <w:bCs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7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b/>
          <w:bCs/>
        </w:rPr>
        <w:t>7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5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5"/>
          <w:i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8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6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84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0"/>
          <w:w w:val="64"/>
          <w:i/>
        </w:rPr>
        <w:t>’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86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2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"/>
          <w:w w:val="9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2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0"/>
          <w:w w:val="9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4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4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4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3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94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94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7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7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7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7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7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er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er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4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4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8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5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5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3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3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5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5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1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1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1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1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1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1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1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1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1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5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5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5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5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8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6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1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1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0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4"/>
          <w:i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4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4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3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3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3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0"/>
          <w:i/>
        </w:rPr>
        <w:t>cu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7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7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7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7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5"/>
          <w:w w:val="94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4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4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3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2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2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5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5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2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ns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3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3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3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3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2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2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5"/>
          <w:w w:val="9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2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9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2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6"/>
          <w:w w:val="9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5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5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92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2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2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2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8"/>
          <w:w w:val="9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"/>
          <w:w w:val="92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2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5"/>
          <w:w w:val="9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2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2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9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2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2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gl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2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2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92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2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6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pgMar w:header="919" w:footer="0" w:top="2400" w:bottom="280" w:left="620" w:right="600"/>
          <w:headerReference w:type="default" r:id="rId7"/>
          <w:pgSz w:w="12240" w:h="1584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50" w:lineRule="auto"/>
        <w:ind w:left="100" w:right="251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s: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32.535938pt;width:540.408025pt;height:.1pt;mso-position-horizontal-relative:page;mso-position-vertical-relative:paragraph;z-index:-355" coordorigin="720,651" coordsize="10808,2">
            <v:shape style="position:absolute;left:720;top:651;width:10808;height:2" coordorigin="720,651" coordsize="10808,0" path="m720,651l11528,651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8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5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er?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-34.468090pt;width:540.408025pt;height:.1pt;mso-position-horizontal-relative:page;mso-position-vertical-relative:paragraph;z-index:-354" coordorigin="720,-689" coordsize="10808,2">
            <v:shape style="position:absolute;left:720;top:-689;width:10808;height:2" coordorigin="720,-689" coordsize="10808,0" path="m720,-689l11528,-689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-12.472058pt;width:540.000026pt;height:.1pt;mso-position-horizontal-relative:page;mso-position-vertical-relative:paragraph;z-index:-353" coordorigin="720,-249" coordsize="10800,2">
            <v:shape style="position:absolute;left:720;top:-249;width:10800;height:2" coordorigin="720,-249" coordsize="10800,0" path="m720,-249l11520,-249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33.535816pt;width:540.408025pt;height:.1pt;mso-position-horizontal-relative:page;mso-position-vertical-relative:paragraph;z-index:-352" coordorigin="720,671" coordsize="10808,2">
            <v:shape style="position:absolute;left:720;top:671;width:10808;height:2" coordorigin="720,671" coordsize="10808,0" path="m720,671l11528,671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er?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50" w:lineRule="auto"/>
        <w:ind w:left="287" w:right="331" w:firstLine="-187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-34.46806pt;width:540.408025pt;height:.1pt;mso-position-horizontal-relative:page;mso-position-vertical-relative:paragraph;z-index:-351" coordorigin="720,-689" coordsize="10808,2">
            <v:shape style="position:absolute;left:720;top:-689;width:10808;height:2" coordorigin="720,-689" coordsize="10808,0" path="m720,-689l11528,-689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-12.472058pt;width:540.000026pt;height:.1pt;mso-position-horizontal-relative:page;mso-position-vertical-relative:paragraph;z-index:-350" coordorigin="720,-249" coordsize="10800,2">
            <v:shape style="position:absolute;left:720;top:-249;width:10800;height:2" coordorigin="720,-249" coordsize="10800,0" path="m720,-249l11520,-249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45.535938pt;width:540.408025pt;height:.1pt;mso-position-horizontal-relative:page;mso-position-vertical-relative:paragraph;z-index:-349" coordorigin="720,911" coordsize="10808,2">
            <v:shape style="position:absolute;left:720;top:911;width:10808;height:2" coordorigin="720,911" coordsize="10808,0" path="m720,911l11528,91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67.531937pt;width:540.408025pt;height:.1pt;mso-position-horizontal-relative:page;mso-position-vertical-relative:paragraph;z-index:-348" coordorigin="720,1351" coordsize="10808,2">
            <v:shape style="position:absolute;left:720;top:1351;width:10808;height:2" coordorigin="720,1351" coordsize="10808,0" path="m720,1351l11528,135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89.527939pt;width:540.000026pt;height:.1pt;mso-position-horizontal-relative:page;mso-position-vertical-relative:paragraph;z-index:-347" coordorigin="720,1791" coordsize="10800,2">
            <v:shape style="position:absolute;left:720;top:1791;width:10800;height:2" coordorigin="720,1791" coordsize="10800,0" path="m720,1791l11520,1791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diffi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e?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919" w:footer="0" w:top="2400" w:bottom="280" w:left="620" w:right="60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auto"/>
        <w:ind w:left="3405" w:right="-20"/>
        <w:jc w:val="lef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Game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8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Ca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ds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9"/>
          <w:w w:val="84"/>
          <w:b/>
          <w:bCs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15"/>
          <w:b/>
          <w:bCs/>
        </w:rPr>
        <w:t>empla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2"/>
          <w:w w:val="115"/>
          <w:b/>
          <w:bCs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27"/>
          <w:b/>
          <w:bCs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00" w:right="258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96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3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9"/>
        </w:rPr>
        <w:t>mi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9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4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4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2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him.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es: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223" w:right="278" w:firstLine="-12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4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8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9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93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6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uffle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fac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4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4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9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9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4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3"/>
        </w:rPr>
        <w:t>n.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23" w:right="309" w:firstLine="-12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3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  <w:b/>
          <w:bCs/>
        </w:rPr>
        <w:t>h: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3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left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mid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ext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.,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h)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4"/>
        </w:rPr>
        <w:t>?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3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ys,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6"/>
          <w:w w:val="93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8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5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23" w:right="378" w:firstLine="-12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3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  <w:b/>
          <w:bCs/>
        </w:rPr>
        <w:t>d: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5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left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23" w:right="204" w:firstLine="-12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9.138504pt;margin-top:87.250946pt;width:174.49450pt;height:333.6262pt;mso-position-horizontal-relative:page;mso-position-vertical-relative:paragraph;z-index:-34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157" w:hRule="exact"/>
                    </w:trPr>
                    <w:tc>
                      <w:tcPr>
                        <w:tcW w:w="1732" w:type="dxa"/>
                        <w:tcBorders>
                          <w:top w:val="single" w:sz="6.728" w:space="0" w:color="231F20"/>
                          <w:bottom w:val="single" w:sz="6.728" w:space="0" w:color="231F20"/>
                          <w:left w:val="single" w:sz="6.728" w:space="0" w:color="231F20"/>
                          <w:right w:val="dashed" w:sz="7.976" w:space="0" w:color="231F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32" w:type="dxa"/>
                        <w:tcBorders>
                          <w:top w:val="single" w:sz="6.728" w:space="0" w:color="231F20"/>
                          <w:bottom w:val="single" w:sz="6.728" w:space="0" w:color="231F20"/>
                          <w:left w:val="dashed" w:sz="7.976" w:space="0" w:color="231F20"/>
                          <w:right w:val="single" w:sz="6.728" w:space="0" w:color="231F2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83" w:hRule="exact"/>
                    </w:trPr>
                    <w:tc>
                      <w:tcPr>
                        <w:tcW w:w="1732" w:type="dxa"/>
                        <w:tcBorders>
                          <w:top w:val="single" w:sz="6.728" w:space="0" w:color="231F20"/>
                          <w:bottom w:val="single" w:sz="6.728" w:space="0" w:color="231F2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32" w:type="dxa"/>
                        <w:tcBorders>
                          <w:top w:val="single" w:sz="6.728" w:space="0" w:color="231F20"/>
                          <w:bottom w:val="single" w:sz="6.728" w:space="0" w:color="231F2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57" w:hRule="exact"/>
                    </w:trPr>
                    <w:tc>
                      <w:tcPr>
                        <w:tcW w:w="1732" w:type="dxa"/>
                        <w:tcBorders>
                          <w:top w:val="single" w:sz="6.728" w:space="0" w:color="231F20"/>
                          <w:bottom w:val="single" w:sz="6.728" w:space="0" w:color="231F20"/>
                          <w:left w:val="single" w:sz="6.728" w:space="0" w:color="231F20"/>
                          <w:right w:val="dashed" w:sz="7.976" w:space="0" w:color="231F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32" w:type="dxa"/>
                        <w:tcBorders>
                          <w:top w:val="single" w:sz="6.728" w:space="0" w:color="231F20"/>
                          <w:bottom w:val="single" w:sz="6.728" w:space="0" w:color="231F20"/>
                          <w:left w:val="dashed" w:sz="7.976" w:space="0" w:color="231F20"/>
                          <w:right w:val="single" w:sz="6.728" w:space="0" w:color="231F2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83" w:hRule="exact"/>
                    </w:trPr>
                    <w:tc>
                      <w:tcPr>
                        <w:tcW w:w="1732" w:type="dxa"/>
                        <w:tcBorders>
                          <w:top w:val="single" w:sz="6.728" w:space="0" w:color="231F20"/>
                          <w:bottom w:val="single" w:sz="6.728" w:space="0" w:color="231F2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32" w:type="dxa"/>
                        <w:tcBorders>
                          <w:top w:val="single" w:sz="6.728" w:space="0" w:color="231F20"/>
                          <w:bottom w:val="single" w:sz="6.728" w:space="0" w:color="231F2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57" w:hRule="exact"/>
                    </w:trPr>
                    <w:tc>
                      <w:tcPr>
                        <w:tcW w:w="1732" w:type="dxa"/>
                        <w:tcBorders>
                          <w:top w:val="single" w:sz="6.728" w:space="0" w:color="231F20"/>
                          <w:bottom w:val="single" w:sz="6.728" w:space="0" w:color="231F20"/>
                          <w:left w:val="single" w:sz="6.728" w:space="0" w:color="231F20"/>
                          <w:right w:val="dashed" w:sz="7.976" w:space="0" w:color="231F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32" w:type="dxa"/>
                        <w:tcBorders>
                          <w:top w:val="single" w:sz="6.728" w:space="0" w:color="231F20"/>
                          <w:bottom w:val="single" w:sz="6.728" w:space="0" w:color="231F20"/>
                          <w:left w:val="dashed" w:sz="7.976" w:space="0" w:color="231F20"/>
                          <w:right w:val="single" w:sz="6.728" w:space="0" w:color="231F20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2.277496pt;margin-top:87.250946pt;width:174.49450pt;height:333.6262pt;mso-position-horizontal-relative:page;mso-position-vertical-relative:paragraph;z-index:-34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157" w:hRule="exact"/>
                    </w:trPr>
                    <w:tc>
                      <w:tcPr>
                        <w:tcW w:w="1732" w:type="dxa"/>
                        <w:tcBorders>
                          <w:top w:val="single" w:sz="6.728" w:space="0" w:color="231F20"/>
                          <w:bottom w:val="single" w:sz="6.728" w:space="0" w:color="231F20"/>
                          <w:left w:val="single" w:sz="6.728" w:space="0" w:color="231F20"/>
                          <w:right w:val="dashed" w:sz="7.976" w:space="0" w:color="231F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32" w:type="dxa"/>
                        <w:tcBorders>
                          <w:top w:val="single" w:sz="6.728" w:space="0" w:color="231F20"/>
                          <w:bottom w:val="single" w:sz="6.728" w:space="0" w:color="231F20"/>
                          <w:left w:val="dashed" w:sz="7.976" w:space="0" w:color="231F20"/>
                          <w:right w:val="single" w:sz="6.728" w:space="0" w:color="231F2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83" w:hRule="exact"/>
                    </w:trPr>
                    <w:tc>
                      <w:tcPr>
                        <w:tcW w:w="1732" w:type="dxa"/>
                        <w:tcBorders>
                          <w:top w:val="single" w:sz="6.728" w:space="0" w:color="231F20"/>
                          <w:bottom w:val="single" w:sz="6.728" w:space="0" w:color="231F2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32" w:type="dxa"/>
                        <w:tcBorders>
                          <w:top w:val="single" w:sz="6.728" w:space="0" w:color="231F20"/>
                          <w:bottom w:val="single" w:sz="6.728" w:space="0" w:color="231F2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57" w:hRule="exact"/>
                    </w:trPr>
                    <w:tc>
                      <w:tcPr>
                        <w:tcW w:w="1732" w:type="dxa"/>
                        <w:tcBorders>
                          <w:top w:val="single" w:sz="6.728" w:space="0" w:color="231F20"/>
                          <w:bottom w:val="single" w:sz="6.728" w:space="0" w:color="231F20"/>
                          <w:left w:val="single" w:sz="6.728" w:space="0" w:color="231F20"/>
                          <w:right w:val="dashed" w:sz="7.976" w:space="0" w:color="231F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32" w:type="dxa"/>
                        <w:tcBorders>
                          <w:top w:val="single" w:sz="6.728" w:space="0" w:color="231F20"/>
                          <w:bottom w:val="single" w:sz="6.728" w:space="0" w:color="231F20"/>
                          <w:left w:val="dashed" w:sz="7.976" w:space="0" w:color="231F20"/>
                          <w:right w:val="single" w:sz="6.728" w:space="0" w:color="231F2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83" w:hRule="exact"/>
                    </w:trPr>
                    <w:tc>
                      <w:tcPr>
                        <w:tcW w:w="1732" w:type="dxa"/>
                        <w:tcBorders>
                          <w:top w:val="single" w:sz="6.728" w:space="0" w:color="231F20"/>
                          <w:bottom w:val="single" w:sz="6.728" w:space="0" w:color="231F2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32" w:type="dxa"/>
                        <w:tcBorders>
                          <w:top w:val="single" w:sz="6.728" w:space="0" w:color="231F20"/>
                          <w:bottom w:val="single" w:sz="6.728" w:space="0" w:color="231F2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57" w:hRule="exact"/>
                    </w:trPr>
                    <w:tc>
                      <w:tcPr>
                        <w:tcW w:w="1732" w:type="dxa"/>
                        <w:tcBorders>
                          <w:top w:val="single" w:sz="6.728" w:space="0" w:color="231F20"/>
                          <w:bottom w:val="single" w:sz="6.728" w:space="0" w:color="231F20"/>
                          <w:left w:val="single" w:sz="6.728" w:space="0" w:color="231F20"/>
                          <w:right w:val="dashed" w:sz="7.976" w:space="0" w:color="231F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32" w:type="dxa"/>
                        <w:tcBorders>
                          <w:top w:val="single" w:sz="6.728" w:space="0" w:color="231F20"/>
                          <w:bottom w:val="single" w:sz="6.728" w:space="0" w:color="231F20"/>
                          <w:left w:val="dashed" w:sz="7.976" w:space="0" w:color="231F20"/>
                          <w:right w:val="single" w:sz="6.728" w:space="0" w:color="231F20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</w:rPr>
        <w:t>min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</w:rPr>
        <w:t>es: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mixi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5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3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3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h).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ext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ys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5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5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5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9.989996" w:type="dxa"/>
      </w:tblPr>
      <w:tblGrid/>
      <w:tr>
        <w:trPr>
          <w:trHeight w:val="2157" w:hRule="exact"/>
        </w:trPr>
        <w:tc>
          <w:tcPr>
            <w:tcW w:w="1732" w:type="dxa"/>
            <w:tcBorders>
              <w:top w:val="single" w:sz="6.728" w:space="0" w:color="231F20"/>
              <w:bottom w:val="single" w:sz="6.728" w:space="0" w:color="231F20"/>
              <w:left w:val="single" w:sz="6.728" w:space="0" w:color="231F20"/>
              <w:right w:val="dashed" w:sz="7.976" w:space="0" w:color="231F20"/>
            </w:tcBorders>
          </w:tcPr>
          <w:p>
            <w:pPr/>
            <w:rPr/>
          </w:p>
        </w:tc>
        <w:tc>
          <w:tcPr>
            <w:tcW w:w="1732" w:type="dxa"/>
            <w:tcBorders>
              <w:top w:val="single" w:sz="6.728" w:space="0" w:color="231F20"/>
              <w:bottom w:val="single" w:sz="6.728" w:space="0" w:color="231F20"/>
              <w:left w:val="dashed" w:sz="7.976" w:space="0" w:color="231F20"/>
              <w:right w:val="single" w:sz="6.728" w:space="0" w:color="231F20"/>
            </w:tcBorders>
          </w:tcPr>
          <w:p>
            <w:pPr/>
            <w:rPr/>
          </w:p>
        </w:tc>
      </w:tr>
      <w:tr>
        <w:trPr>
          <w:trHeight w:val="83" w:hRule="exact"/>
        </w:trPr>
        <w:tc>
          <w:tcPr>
            <w:tcW w:w="1732" w:type="dxa"/>
            <w:tcBorders>
              <w:top w:val="single" w:sz="6.728" w:space="0" w:color="231F20"/>
              <w:bottom w:val="single" w:sz="6.728" w:space="0" w:color="231F2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2" w:type="dxa"/>
            <w:tcBorders>
              <w:top w:val="single" w:sz="6.728" w:space="0" w:color="231F20"/>
              <w:bottom w:val="single" w:sz="6.728" w:space="0" w:color="231F2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57" w:hRule="exact"/>
        </w:trPr>
        <w:tc>
          <w:tcPr>
            <w:tcW w:w="1732" w:type="dxa"/>
            <w:tcBorders>
              <w:top w:val="single" w:sz="6.728" w:space="0" w:color="231F20"/>
              <w:bottom w:val="single" w:sz="6.728" w:space="0" w:color="231F20"/>
              <w:left w:val="single" w:sz="6.728" w:space="0" w:color="231F20"/>
              <w:right w:val="dashed" w:sz="7.976" w:space="0" w:color="231F20"/>
            </w:tcBorders>
          </w:tcPr>
          <w:p>
            <w:pPr/>
            <w:rPr/>
          </w:p>
        </w:tc>
        <w:tc>
          <w:tcPr>
            <w:tcW w:w="1732" w:type="dxa"/>
            <w:tcBorders>
              <w:top w:val="single" w:sz="6.728" w:space="0" w:color="231F20"/>
              <w:bottom w:val="single" w:sz="6.728" w:space="0" w:color="231F20"/>
              <w:left w:val="dashed" w:sz="7.976" w:space="0" w:color="231F20"/>
              <w:right w:val="single" w:sz="6.728" w:space="0" w:color="231F20"/>
            </w:tcBorders>
          </w:tcPr>
          <w:p>
            <w:pPr/>
            <w:rPr/>
          </w:p>
        </w:tc>
      </w:tr>
      <w:tr>
        <w:trPr>
          <w:trHeight w:val="83" w:hRule="exact"/>
        </w:trPr>
        <w:tc>
          <w:tcPr>
            <w:tcW w:w="1732" w:type="dxa"/>
            <w:tcBorders>
              <w:top w:val="single" w:sz="6.728" w:space="0" w:color="231F20"/>
              <w:bottom w:val="single" w:sz="6.728" w:space="0" w:color="231F2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2" w:type="dxa"/>
            <w:tcBorders>
              <w:top w:val="single" w:sz="6.728" w:space="0" w:color="231F20"/>
              <w:bottom w:val="single" w:sz="6.728" w:space="0" w:color="231F2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57" w:hRule="exact"/>
        </w:trPr>
        <w:tc>
          <w:tcPr>
            <w:tcW w:w="1732" w:type="dxa"/>
            <w:tcBorders>
              <w:top w:val="single" w:sz="6.728" w:space="0" w:color="231F20"/>
              <w:bottom w:val="single" w:sz="6.728" w:space="0" w:color="231F20"/>
              <w:left w:val="single" w:sz="6.728" w:space="0" w:color="231F20"/>
              <w:right w:val="dashed" w:sz="7.976" w:space="0" w:color="231F20"/>
            </w:tcBorders>
          </w:tcPr>
          <w:p>
            <w:pPr/>
            <w:rPr/>
          </w:p>
        </w:tc>
        <w:tc>
          <w:tcPr>
            <w:tcW w:w="1732" w:type="dxa"/>
            <w:tcBorders>
              <w:top w:val="single" w:sz="6.728" w:space="0" w:color="231F20"/>
              <w:bottom w:val="single" w:sz="6.728" w:space="0" w:color="231F20"/>
              <w:left w:val="dashed" w:sz="7.976" w:space="0" w:color="231F20"/>
              <w:right w:val="single" w:sz="6.728" w:space="0" w:color="231F20"/>
            </w:tcBorders>
          </w:tcPr>
          <w:p>
            <w:pPr/>
            <w:rPr/>
          </w:p>
        </w:tc>
      </w:tr>
    </w:tbl>
    <w:p>
      <w:pPr>
        <w:spacing w:after="0"/>
        <w:sectPr>
          <w:pgMar w:header="919" w:footer="0" w:top="1640" w:bottom="280" w:left="620" w:right="600"/>
          <w:headerReference w:type="default" r:id="rId8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auto"/>
        <w:ind w:left="4080" w:right="4080"/>
        <w:jc w:val="center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Then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5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7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10"/>
          <w:b/>
          <w:bCs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3"/>
          <w:w w:val="110"/>
          <w:b/>
          <w:bCs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15"/>
          <w:b/>
          <w:bCs/>
        </w:rPr>
        <w:t>w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4509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(ci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e):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n/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l/Pun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t/T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2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00" w:right="661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8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nifi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8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eir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nize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es.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u: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0" w:type="dxa"/>
      </w:tblPr>
      <w:tblGrid/>
      <w:tr>
        <w:trPr>
          <w:trHeight w:val="884" w:hRule="exact"/>
        </w:trPr>
        <w:tc>
          <w:tcPr>
            <w:tcW w:w="1610" w:type="dxa"/>
            <w:tcBorders>
              <w:top w:val="single" w:sz="8.000168" w:space="0" w:color="231F20"/>
              <w:bottom w:val="single" w:sz="8.000216" w:space="0" w:color="231F20"/>
              <w:left w:val="single" w:sz="8" w:space="0" w:color="231F20"/>
              <w:right w:val="single" w:sz="8" w:space="0" w:color="231F20"/>
            </w:tcBorders>
            <w:shd w:val="clear" w:color="auto" w:fill="231F20"/>
          </w:tcPr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55" w:right="-2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Pr/>
            <w:r>
              <w:rPr>
                <w:rFonts w:ascii="Times New Roman" w:hAnsi="Times New Roman" w:cs="Times New Roman" w:eastAsia="Times New Roman"/>
                <w:sz w:val="32"/>
                <w:szCs w:val="32"/>
                <w:color w:val="FFFFFF"/>
                <w:spacing w:val="-4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color w:val="FFFFFF"/>
                <w:spacing w:val="-3"/>
                <w:w w:val="100"/>
                <w:b/>
                <w:bCs/>
              </w:rPr>
              <w:t>ro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color w:val="FFFFFF"/>
                <w:spacing w:val="-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color w:val="FFFFFF"/>
                <w:spacing w:val="0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color w:val="FFFFFF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color w:val="FFFFFF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color w:val="000000"/>
                <w:spacing w:val="0"/>
                <w:w w:val="100"/>
              </w:rPr>
            </w:r>
          </w:p>
        </w:tc>
        <w:tc>
          <w:tcPr>
            <w:tcW w:w="4558" w:type="dxa"/>
            <w:tcBorders>
              <w:top w:val="single" w:sz="8.000168" w:space="0" w:color="231F20"/>
              <w:bottom w:val="single" w:sz="8.000216" w:space="0" w:color="231F20"/>
              <w:left w:val="single" w:sz="8" w:space="0" w:color="231F20"/>
              <w:right w:val="single" w:sz="8.000078" w:space="0" w:color="231F20"/>
            </w:tcBorders>
            <w:shd w:val="clear" w:color="auto" w:fill="231F20"/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50" w:lineRule="auto"/>
              <w:ind w:left="1316" w:right="658" w:firstLine="-59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2"/>
                <w:w w:val="97"/>
                <w:b/>
                <w:bCs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97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4"/>
                <w:w w:val="97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97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6"/>
                <w:w w:val="97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97"/>
                <w:b/>
                <w:bCs/>
              </w:rPr>
              <w:t>mes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1"/>
                <w:w w:val="97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97"/>
                <w:b/>
                <w:bCs/>
              </w:rPr>
              <w:t>age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97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1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1"/>
                <w:w w:val="96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1"/>
                <w:w w:val="96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96"/>
                <w:b/>
                <w:bCs/>
              </w:rPr>
              <w:t>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1"/>
                <w:w w:val="96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1"/>
                <w:w w:val="96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96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96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3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1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7"/>
                <w:w w:val="73"/>
                <w:b/>
                <w:bCs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4"/>
                <w:w w:val="98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1"/>
                <w:w w:val="94"/>
                <w:b/>
                <w:bCs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87"/>
                <w:b/>
                <w:bCs/>
              </w:rPr>
              <w:t>s?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612" w:type="dxa"/>
            <w:tcBorders>
              <w:top w:val="single" w:sz="8.000168" w:space="0" w:color="231F20"/>
              <w:bottom w:val="single" w:sz="8.000216" w:space="0" w:color="231F20"/>
              <w:left w:val="single" w:sz="8.000078" w:space="0" w:color="231F20"/>
              <w:right w:val="single" w:sz="8" w:space="0" w:color="231F20"/>
            </w:tcBorders>
            <w:shd w:val="clear" w:color="auto" w:fill="231F20"/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50" w:lineRule="auto"/>
              <w:ind w:left="1333" w:right="600" w:firstLine="-64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2"/>
                <w:w w:val="97"/>
                <w:b/>
                <w:bCs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97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4"/>
                <w:w w:val="97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97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6"/>
                <w:w w:val="97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97"/>
                <w:b/>
                <w:bCs/>
              </w:rPr>
              <w:t>mes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1"/>
                <w:w w:val="97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97"/>
                <w:b/>
                <w:bCs/>
              </w:rPr>
              <w:t>age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97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3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1"/>
                <w:w w:val="96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1"/>
                <w:w w:val="96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96"/>
                <w:b/>
                <w:bCs/>
              </w:rPr>
              <w:t>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1"/>
                <w:w w:val="96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1"/>
                <w:w w:val="96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96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96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3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1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3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3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3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y?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340" w:hRule="exact"/>
        </w:trPr>
        <w:tc>
          <w:tcPr>
            <w:tcW w:w="1610" w:type="dxa"/>
            <w:tcBorders>
              <w:top w:val="single" w:sz="8.000216" w:space="0" w:color="231F20"/>
              <w:bottom w:val="single" w:sz="8.000029" w:space="0" w:color="231F20"/>
              <w:left w:val="single" w:sz="8" w:space="0" w:color="231F20"/>
              <w:right w:val="single" w:sz="8" w:space="0" w:color="231F2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4558" w:type="dxa"/>
            <w:tcBorders>
              <w:top w:val="single" w:sz="8.000216" w:space="0" w:color="231F20"/>
              <w:bottom w:val="single" w:sz="8.000029" w:space="0" w:color="231F20"/>
              <w:left w:val="single" w:sz="8" w:space="0" w:color="231F20"/>
              <w:right w:val="single" w:sz="8.000078" w:space="0" w:color="231F20"/>
            </w:tcBorders>
          </w:tcPr>
          <w:p>
            <w:pPr/>
            <w:rPr/>
          </w:p>
        </w:tc>
        <w:tc>
          <w:tcPr>
            <w:tcW w:w="4612" w:type="dxa"/>
            <w:tcBorders>
              <w:top w:val="single" w:sz="8.000216" w:space="0" w:color="231F20"/>
              <w:bottom w:val="single" w:sz="8.000029" w:space="0" w:color="231F20"/>
              <w:left w:val="single" w:sz="8.000078" w:space="0" w:color="231F20"/>
              <w:right w:val="single" w:sz="8" w:space="0" w:color="231F20"/>
            </w:tcBorders>
          </w:tcPr>
          <w:p>
            <w:pPr/>
            <w:rPr/>
          </w:p>
        </w:tc>
      </w:tr>
      <w:tr>
        <w:trPr>
          <w:trHeight w:val="2340" w:hRule="exact"/>
        </w:trPr>
        <w:tc>
          <w:tcPr>
            <w:tcW w:w="1610" w:type="dxa"/>
            <w:tcBorders>
              <w:top w:val="single" w:sz="8.000029" w:space="0" w:color="231F20"/>
              <w:bottom w:val="single" w:sz="8.000029" w:space="0" w:color="231F20"/>
              <w:left w:val="single" w:sz="8" w:space="0" w:color="231F20"/>
              <w:right w:val="single" w:sz="8" w:space="0" w:color="231F2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51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4558" w:type="dxa"/>
            <w:tcBorders>
              <w:top w:val="single" w:sz="8.000029" w:space="0" w:color="231F20"/>
              <w:bottom w:val="single" w:sz="8.000029" w:space="0" w:color="231F20"/>
              <w:left w:val="single" w:sz="8" w:space="0" w:color="231F20"/>
              <w:right w:val="single" w:sz="8.000078" w:space="0" w:color="231F20"/>
            </w:tcBorders>
          </w:tcPr>
          <w:p>
            <w:pPr/>
            <w:rPr/>
          </w:p>
        </w:tc>
        <w:tc>
          <w:tcPr>
            <w:tcW w:w="4612" w:type="dxa"/>
            <w:tcBorders>
              <w:top w:val="single" w:sz="8.000029" w:space="0" w:color="231F20"/>
              <w:bottom w:val="single" w:sz="8.000029" w:space="0" w:color="231F20"/>
              <w:left w:val="single" w:sz="8.000078" w:space="0" w:color="231F20"/>
              <w:right w:val="single" w:sz="8" w:space="0" w:color="231F20"/>
            </w:tcBorders>
          </w:tcPr>
          <w:p>
            <w:pPr/>
            <w:rPr/>
          </w:p>
        </w:tc>
      </w:tr>
      <w:tr>
        <w:trPr>
          <w:trHeight w:val="2340" w:hRule="exact"/>
        </w:trPr>
        <w:tc>
          <w:tcPr>
            <w:tcW w:w="1610" w:type="dxa"/>
            <w:tcBorders>
              <w:top w:val="single" w:sz="8.000029" w:space="0" w:color="231F20"/>
              <w:bottom w:val="single" w:sz="8.000029" w:space="0" w:color="231F20"/>
              <w:left w:val="single" w:sz="8" w:space="0" w:color="231F20"/>
              <w:right w:val="single" w:sz="8" w:space="0" w:color="231F2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50" w:lineRule="auto"/>
              <w:ind w:left="205" w:right="18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1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11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4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6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1"/>
              </w:rPr>
              <w:t>et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8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5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3"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8"/>
              </w:rPr>
              <w:t>40–55)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4558" w:type="dxa"/>
            <w:tcBorders>
              <w:top w:val="single" w:sz="8.000029" w:space="0" w:color="231F20"/>
              <w:bottom w:val="single" w:sz="8.000029" w:space="0" w:color="231F20"/>
              <w:left w:val="single" w:sz="8" w:space="0" w:color="231F20"/>
              <w:right w:val="single" w:sz="8.000078" w:space="0" w:color="231F20"/>
            </w:tcBorders>
          </w:tcPr>
          <w:p>
            <w:pPr/>
            <w:rPr/>
          </w:p>
        </w:tc>
        <w:tc>
          <w:tcPr>
            <w:tcW w:w="4612" w:type="dxa"/>
            <w:tcBorders>
              <w:top w:val="single" w:sz="8.000029" w:space="0" w:color="231F20"/>
              <w:bottom w:val="single" w:sz="8.000029" w:space="0" w:color="231F20"/>
              <w:left w:val="single" w:sz="8.000078" w:space="0" w:color="231F20"/>
              <w:right w:val="single" w:sz="8" w:space="0" w:color="231F20"/>
            </w:tcBorders>
          </w:tcPr>
          <w:p>
            <w:pPr/>
            <w:rPr/>
          </w:p>
        </w:tc>
      </w:tr>
    </w:tbl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</w:rPr>
        <w:t>ns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</w:rPr>
        <w:t>n: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32.536030pt;width:540.408025pt;height:.1pt;mso-position-horizontal-relative:page;mso-position-vertical-relative:paragraph;z-index:-344" coordorigin="720,651" coordsize="10808,2">
            <v:shape style="position:absolute;left:720;top:651;width:10808;height:2" coordorigin="720,651" coordsize="10808,0" path="m720,651l11528,651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2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ws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y?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-12.46806pt;width:540.408025pt;height:.1pt;mso-position-horizontal-relative:page;mso-position-vertical-relative:paragraph;z-index:-343" coordorigin="720,-249" coordsize="10808,2">
            <v:shape style="position:absolute;left:720;top:-249;width:10808;height:2" coordorigin="720,-249" coordsize="10808,0" path="m720,-249l11528,-249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33.535942pt;width:540.408025pt;height:.1pt;mso-position-horizontal-relative:page;mso-position-vertical-relative:paragraph;z-index:-342" coordorigin="720,671" coordsize="10808,2">
            <v:shape style="position:absolute;left:720;top:671;width:10808;height:2" coordorigin="720,671" coordsize="10808,0" path="m720,671l11528,67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55.53194pt;width:540.408025pt;height:.1pt;mso-position-horizontal-relative:page;mso-position-vertical-relative:paragraph;z-index:-341" coordorigin="720,1111" coordsize="10808,2">
            <v:shape style="position:absolute;left:720;top:1111;width:10808;height:2" coordorigin="720,1111" coordsize="10808,0" path="m720,1111l11528,1111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dif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4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4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ets?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sectPr>
      <w:pgMar w:header="919" w:footer="0" w:top="1640" w:bottom="280" w:left="620" w:right="600"/>
      <w:headerReference w:type="default" r:id="rId9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44.926273pt;width:542.024026pt;height:38.56pt;mso-position-horizontal-relative:page;mso-position-vertical-relative:page;z-index:-373" type="#_x0000_t202" filled="f" stroked="f">
          <v:textbox inset="0,0,0,0">
            <w:txbxContent>
              <w:p>
                <w:pPr>
                  <w:spacing w:before="0" w:after="0" w:line="248" w:lineRule="exact"/>
                  <w:ind w:left="-36"/>
                  <w:jc w:val="right"/>
                  <w:tabs>
                    <w:tab w:pos="7040" w:val="left"/>
                    <w:tab w:pos="1076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5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1"/>
                    <w:w w:val="101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5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15" w:after="0" w:line="200" w:lineRule="exact"/>
                  <w:jc w:val="left"/>
                  <w:rPr>
                    <w:sz w:val="20"/>
                    <w:szCs w:val="20"/>
                  </w:rPr>
                </w:pPr>
                <w:rPr/>
                <w:r>
                  <w:rPr>
                    <w:sz w:val="20"/>
                    <w:szCs w:val="20"/>
                  </w:rPr>
                </w:r>
              </w:p>
              <w:p>
                <w:pPr>
                  <w:spacing w:before="0" w:after="0" w:line="240" w:lineRule="auto"/>
                  <w:jc w:val="righ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3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8"/>
                  </w:rPr>
                  <w:t>5-A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44.926273pt;width:542.024026pt;height:38.56pt;mso-position-horizontal-relative:page;mso-position-vertical-relative:page;z-index:-372" type="#_x0000_t202" filled="f" stroked="f">
          <v:textbox inset="0,0,0,0">
            <w:txbxContent>
              <w:p>
                <w:pPr>
                  <w:spacing w:before="0" w:after="0" w:line="248" w:lineRule="exact"/>
                  <w:ind w:left="-36"/>
                  <w:jc w:val="right"/>
                  <w:tabs>
                    <w:tab w:pos="7040" w:val="left"/>
                    <w:tab w:pos="1076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5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1"/>
                    <w:w w:val="101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5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15" w:after="0" w:line="200" w:lineRule="exact"/>
                  <w:jc w:val="left"/>
                  <w:rPr>
                    <w:sz w:val="20"/>
                    <w:szCs w:val="20"/>
                  </w:rPr>
                </w:pPr>
                <w:rPr/>
                <w:r>
                  <w:rPr>
                    <w:sz w:val="20"/>
                    <w:szCs w:val="20"/>
                  </w:rPr>
                </w:r>
              </w:p>
              <w:p>
                <w:pPr>
                  <w:spacing w:before="0" w:after="0" w:line="240" w:lineRule="auto"/>
                  <w:jc w:val="righ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3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4"/>
                  </w:rPr>
                  <w:t>5-B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44.926273pt;width:542.024026pt;height:63.093127pt;mso-position-horizontal-relative:page;mso-position-vertical-relative:page;z-index:-371" type="#_x0000_t202" filled="f" stroked="f">
          <v:textbox inset="0,0,0,0">
            <w:txbxContent>
              <w:p>
                <w:pPr>
                  <w:spacing w:before="0" w:after="0" w:line="248" w:lineRule="exact"/>
                  <w:ind w:left="-36"/>
                  <w:jc w:val="right"/>
                  <w:tabs>
                    <w:tab w:pos="7040" w:val="left"/>
                    <w:tab w:pos="1076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5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1"/>
                    <w:w w:val="101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5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15" w:after="0" w:line="200" w:lineRule="exact"/>
                  <w:jc w:val="left"/>
                  <w:rPr>
                    <w:sz w:val="20"/>
                    <w:szCs w:val="20"/>
                  </w:rPr>
                </w:pPr>
                <w:rPr/>
                <w:r>
                  <w:rPr>
                    <w:sz w:val="20"/>
                    <w:szCs w:val="20"/>
                  </w:rPr>
                </w:r>
              </w:p>
              <w:p>
                <w:pPr>
                  <w:spacing w:before="0" w:after="0" w:line="240" w:lineRule="auto"/>
                  <w:jc w:val="righ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3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5-C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54" w:after="0" w:line="240" w:lineRule="auto"/>
                  <w:ind w:left="3754" w:right="3734"/>
                  <w:jc w:val="center"/>
                  <w:rPr>
                    <w:rFonts w:ascii="Times New Roman" w:hAnsi="Times New Roman" w:cs="Times New Roman" w:eastAsia="Times New Roman"/>
                    <w:sz w:val="40"/>
                    <w:szCs w:val="4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0"/>
                    <w:w w:val="100"/>
                    <w:b/>
                    <w:bCs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-2"/>
                    <w:w w:val="100"/>
                    <w:b/>
                    <w:bCs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0"/>
                    <w:w w:val="100"/>
                    <w:b/>
                    <w:bCs/>
                  </w:rPr>
                  <w:t>vid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73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70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0"/>
                    <w:w w:val="94"/>
                    <w:b/>
                    <w:bCs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-1"/>
                    <w:w w:val="94"/>
                    <w:b/>
                    <w:bCs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0"/>
                    <w:w w:val="110"/>
                    <w:b/>
                    <w:bCs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-2"/>
                    <w:w w:val="110"/>
                    <w:b/>
                    <w:bCs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0"/>
                    <w:w w:val="107"/>
                    <w:b/>
                    <w:bCs/>
                  </w:rPr>
                  <w:t>er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44.926273pt;width:542.024026pt;height:38.56pt;mso-position-horizontal-relative:page;mso-position-vertical-relative:page;z-index:-370" type="#_x0000_t202" filled="f" stroked="f">
          <v:textbox inset="0,0,0,0">
            <w:txbxContent>
              <w:p>
                <w:pPr>
                  <w:spacing w:before="0" w:after="0" w:line="248" w:lineRule="exact"/>
                  <w:ind w:left="-36"/>
                  <w:jc w:val="right"/>
                  <w:tabs>
                    <w:tab w:pos="7040" w:val="left"/>
                    <w:tab w:pos="1076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5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1"/>
                    <w:w w:val="101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5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15" w:after="0" w:line="200" w:lineRule="exact"/>
                  <w:jc w:val="left"/>
                  <w:rPr>
                    <w:sz w:val="20"/>
                    <w:szCs w:val="20"/>
                  </w:rPr>
                </w:pPr>
                <w:rPr/>
                <w:r>
                  <w:rPr>
                    <w:sz w:val="20"/>
                    <w:szCs w:val="20"/>
                  </w:rPr>
                </w:r>
              </w:p>
              <w:p>
                <w:pPr>
                  <w:spacing w:before="0" w:after="0" w:line="240" w:lineRule="auto"/>
                  <w:jc w:val="righ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3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1"/>
                  </w:rPr>
                  <w:t>5-D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44.926273pt;width:542.024026pt;height:38.56pt;mso-position-horizontal-relative:page;mso-position-vertical-relative:page;z-index:-369" type="#_x0000_t202" filled="f" stroked="f">
          <v:textbox inset="0,0,0,0">
            <w:txbxContent>
              <w:p>
                <w:pPr>
                  <w:spacing w:before="0" w:after="0" w:line="248" w:lineRule="exact"/>
                  <w:ind w:left="-36"/>
                  <w:jc w:val="right"/>
                  <w:tabs>
                    <w:tab w:pos="7040" w:val="left"/>
                    <w:tab w:pos="1076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5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1"/>
                    <w:w w:val="101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5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15" w:after="0" w:line="200" w:lineRule="exact"/>
                  <w:jc w:val="left"/>
                  <w:rPr>
                    <w:sz w:val="20"/>
                    <w:szCs w:val="20"/>
                  </w:rPr>
                </w:pPr>
                <w:rPr/>
                <w:r>
                  <w:rPr>
                    <w:sz w:val="20"/>
                    <w:szCs w:val="20"/>
                  </w:rPr>
                </w:r>
              </w:p>
              <w:p>
                <w:pPr>
                  <w:spacing w:before="0" w:after="0" w:line="240" w:lineRule="auto"/>
                  <w:jc w:val="righ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3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7"/>
                  </w:rPr>
                  <w:t>5-E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2020-03-16T14:25:03Z</dcterms:created>
  <dcterms:modified xsi:type="dcterms:W3CDTF">2020-03-16T14:25:03Z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LastSaved">
    <vt:filetime>2020-03-16T00:00:00Z</vt:filetime>
  </property>
</Properties>
</file>