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5" w:after="0" w:line="269" w:lineRule="exact"/>
        <w:ind w:left="109" w:right="-20"/>
        <w:jc w:val="left"/>
        <w:tabs>
          <w:tab w:pos="43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position w:val="-1"/>
        </w:rPr>
        <w:t>Name</w:t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4"/>
          <w:szCs w:val="24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820"/>
        </w:sectPr>
      </w:pPr>
      <w:rPr/>
    </w:p>
    <w:p>
      <w:pPr>
        <w:spacing w:before="30" w:after="0" w:line="269" w:lineRule="exact"/>
        <w:ind w:left="109" w:right="-76"/>
        <w:jc w:val="left"/>
        <w:tabs>
          <w:tab w:pos="44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w w:val="99"/>
          <w:position w:val="-1"/>
        </w:rPr>
        <w:t>D</w:t>
      </w:r>
      <w:r>
        <w:rPr>
          <w:rFonts w:ascii="Arial Narrow" w:hAnsi="Arial Narrow" w:cs="Arial Narrow" w:eastAsia="Arial Narrow"/>
          <w:sz w:val="24"/>
          <w:szCs w:val="24"/>
          <w:w w:val="100"/>
          <w:position w:val="-1"/>
        </w:rPr>
        <w:t>ate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4"/>
          <w:szCs w:val="24"/>
          <w:w w:val="100"/>
          <w:position w:val="0"/>
        </w:rPr>
      </w:r>
    </w:p>
    <w:p>
      <w:pPr>
        <w:spacing w:before="30" w:after="0" w:line="269" w:lineRule="exact"/>
        <w:ind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10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Jou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ney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Leads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Jesus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820"/>
          <w:cols w:num="2" w:equalWidth="0">
            <w:col w:w="4466" w:space="1403"/>
            <w:col w:w="4791"/>
          </w:cols>
        </w:sectPr>
      </w:pPr>
      <w:rPr/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2" w:lineRule="auto"/>
        <w:ind w:left="109" w:right="117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Dir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missing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mation.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questions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sequential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ue/false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statement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Introduction:</w:t>
      </w:r>
      <w:r>
        <w:rPr>
          <w:rFonts w:ascii="Arial Narrow" w:hAnsi="Arial Narrow" w:cs="Arial Narrow" w:eastAsia="Arial Narrow"/>
          <w:sz w:val="24"/>
          <w:szCs w:val="24"/>
          <w:spacing w:val="-1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eople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Live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under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For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ign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ule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438–445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325" w:right="130" w:firstLine="-216"/>
        <w:jc w:val="left"/>
        <w:tabs>
          <w:tab w:pos="3840" w:val="left"/>
          <w:tab w:pos="5160" w:val="left"/>
          <w:tab w:pos="5580" w:val="left"/>
          <w:tab w:pos="8260" w:val="left"/>
          <w:tab w:pos="8900" w:val="left"/>
          <w:tab w:pos="99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six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73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until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Palestine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succession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fact,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egained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land,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established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until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biblical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evolved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sian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iod.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amongst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themselves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coexist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occupie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41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coope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civil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combined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</w:p>
    <w:p>
      <w:pPr>
        <w:spacing w:before="3" w:after="0" w:line="240" w:lineRule="auto"/>
        <w:ind w:left="325" w:right="-20"/>
        <w:jc w:val="left"/>
        <w:tabs>
          <w:tab w:pos="2500" w:val="left"/>
          <w:tab w:pos="69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obedience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otect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</w:p>
    <w:p>
      <w:pPr>
        <w:spacing w:before="4" w:after="0" w:line="274" w:lineRule="exact"/>
        <w:ind w:left="325" w:right="43"/>
        <w:jc w:val="left"/>
        <w:tabs>
          <w:tab w:pos="1840" w:val="left"/>
          <w:tab w:pos="4860" w:val="left"/>
          <w:tab w:pos="9640" w:val="left"/>
          <w:tab w:pos="100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although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aniel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taken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companions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still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observe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opposition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tabs>
          <w:tab w:pos="2760" w:val="left"/>
          <w:tab w:pos="52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3" w:after="0" w:line="240" w:lineRule="auto"/>
        <w:ind w:left="325" w:right="-20"/>
        <w:jc w:val="left"/>
        <w:tabs>
          <w:tab w:pos="2500" w:val="left"/>
          <w:tab w:pos="73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emain</w:t>
      </w:r>
    </w:p>
    <w:p>
      <w:pPr>
        <w:spacing w:before="4" w:after="0" w:line="274" w:lineRule="exact"/>
        <w:ind w:left="325" w:right="262"/>
        <w:jc w:val="left"/>
        <w:tabs>
          <w:tab w:pos="2060" w:val="left"/>
          <w:tab w:pos="7580" w:val="left"/>
          <w:tab w:pos="101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eminds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faithful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eople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iumph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sinfulness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sinfulness.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unique?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Judith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faithfulness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YHWH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itical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otection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4" w:lineRule="exact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Jews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living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iaspo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Jewis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tor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prior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Maccabea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ev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olt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446–455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820"/>
        </w:sectPr>
      </w:pPr>
      <w:rPr/>
    </w:p>
    <w:p>
      <w:pPr>
        <w:spacing w:before="74" w:after="0" w:line="241" w:lineRule="auto"/>
        <w:ind w:left="325" w:right="145" w:firstLine="-216"/>
        <w:jc w:val="left"/>
        <w:tabs>
          <w:tab w:pos="2920" w:val="left"/>
          <w:tab w:pos="3560" w:val="left"/>
          <w:tab w:pos="4880" w:val="left"/>
          <w:tab w:pos="7380" w:val="left"/>
          <w:tab w:pos="8160" w:val="left"/>
          <w:tab w:pos="8440" w:val="left"/>
          <w:tab w:pos="104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olled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vast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egion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extending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Indus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ast.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sian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amount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sonal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ithout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ights.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primary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biblical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period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conditions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sians.</w:t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ianism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official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sian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influenced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beliefs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angels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aints.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effects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ocess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ellenization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initiated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lexande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eat.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325" w:right="65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Latin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common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language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Middle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lexande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until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500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when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eplaced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eptuagint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anslation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iptu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</w:p>
    <w:p>
      <w:pPr>
        <w:spacing w:before="0" w:after="0" w:line="274" w:lineRule="exact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eek.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Explain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Maccabees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common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ent.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59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death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vast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divided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among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</w:p>
    <w:p>
      <w:pPr>
        <w:spacing w:before="3" w:after="0" w:line="239" w:lineRule="auto"/>
        <w:ind w:left="325" w:right="232"/>
        <w:jc w:val="left"/>
        <w:tabs>
          <w:tab w:pos="1840" w:val="left"/>
          <w:tab w:pos="3360" w:val="left"/>
          <w:tab w:pos="5840" w:val="left"/>
          <w:tab w:pos="8340" w:val="left"/>
          <w:tab w:pos="8560" w:val="left"/>
          <w:tab w:pos="89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tolemy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Seleucus.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iods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lexande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ould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occu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uggles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olling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small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ip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ould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" w:right="58" w:firstLine="-216"/>
        <w:jc w:val="left"/>
        <w:tabs>
          <w:tab w:pos="3020" w:val="left"/>
          <w:tab w:pos="4660" w:val="left"/>
          <w:tab w:pos="6840" w:val="left"/>
          <w:tab w:pos="9620" w:val="left"/>
          <w:tab w:pos="105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olled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alestine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320–200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levying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heavy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occupied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etaining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ong,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alized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ies.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religious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emained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united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opposition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influence.</w:t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196" w:firstLine="-216"/>
        <w:jc w:val="left"/>
        <w:tabs>
          <w:tab w:pos="3680" w:val="left"/>
          <w:tab w:pos="4500" w:val="left"/>
          <w:tab w:pos="82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Latin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legend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seventy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commissioned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46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anslate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NumType w:start="2"/>
          <w:pgMar w:footer="679" w:header="0" w:top="920" w:bottom="860" w:left="760" w:right="740"/>
          <w:footerReference w:type="default" r:id="rId5"/>
          <w:pgSz w:w="12240" w:h="15840"/>
        </w:sectPr>
      </w:pPr>
      <w:rPr/>
    </w:p>
    <w:p>
      <w:pPr>
        <w:spacing w:before="74" w:after="0" w:line="240" w:lineRule="auto"/>
        <w:ind w:left="325" w:right="-20"/>
        <w:jc w:val="left"/>
        <w:tabs>
          <w:tab w:pos="54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eality,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indications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</w:t>
      </w:r>
    </w:p>
    <w:p>
      <w:pPr>
        <w:spacing w:before="3" w:after="0" w:line="240" w:lineRule="auto"/>
        <w:ind w:left="325" w:right="-20"/>
        <w:jc w:val="left"/>
        <w:tabs>
          <w:tab w:pos="29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atholic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“Pr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otestant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.”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443" w:firstLine="-216"/>
        <w:jc w:val="left"/>
        <w:tabs>
          <w:tab w:pos="3340" w:val="left"/>
          <w:tab w:pos="4980" w:val="left"/>
          <w:tab w:pos="6840" w:val="left"/>
          <w:tab w:pos="7820" w:val="left"/>
          <w:tab w:pos="93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immig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did,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advantage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cultu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tunities.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onsequently,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Medite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anean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iaspo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ould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325" w:right="-20"/>
        <w:jc w:val="left"/>
        <w:tabs>
          <w:tab w:pos="2500" w:val="left"/>
          <w:tab w:pos="62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fact,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ound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100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25" w:right="231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eleucids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alestine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ship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ntiochus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III,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apidly.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usalem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eleucid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4" w:lineRule="exact"/>
        <w:ind w:left="325" w:right="493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ecause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high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ight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negotiate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financial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deals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eleucids,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position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highly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contentious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among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factions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eleucid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alestine.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benefit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tax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collecto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enjoy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occupation?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4" w:lineRule="exact"/>
        <w:ind w:left="325" w:right="549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isputes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aditional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ellenized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legitimacy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ould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high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eventually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vention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eleucid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ntiochus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IV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supp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eligion?</w:t>
      </w:r>
    </w:p>
    <w:p>
      <w:pPr>
        <w:jc w:val="left"/>
        <w:spacing w:after="0"/>
        <w:sectPr>
          <w:pgMar w:header="0" w:footer="679" w:top="920" w:bottom="920" w:left="760" w:right="760"/>
          <w:pgSz w:w="12240" w:h="1584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74" w:lineRule="exact"/>
        <w:ind w:left="325" w:right="81" w:firstLine="-216"/>
        <w:jc w:val="left"/>
        <w:tabs>
          <w:tab w:pos="4280" w:val="left"/>
          <w:tab w:pos="6580" w:val="left"/>
          <w:tab w:pos="6740" w:val="left"/>
          <w:tab w:pos="9140" w:val="left"/>
          <w:tab w:pos="99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ntiochus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IV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instituted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conflict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among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cultu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attractive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illingly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ticipated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athletics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4" w:lineRule="exact"/>
        <w:ind w:left="325" w:right="-20"/>
        <w:jc w:val="left"/>
        <w:tabs>
          <w:tab w:pos="25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equi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ecognize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abomination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</w:p>
    <w:p>
      <w:pPr>
        <w:spacing w:before="0" w:after="0" w:line="274" w:lineRule="exact"/>
        <w:ind w:left="325" w:right="-20"/>
        <w:jc w:val="left"/>
        <w:tabs>
          <w:tab w:pos="25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Jews.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From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Maccabees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Contr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ol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456–467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mandates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instituted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ntiochus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IV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humiliating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defeat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3" w:after="0" w:line="240" w:lineRule="auto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omans.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" w:right="76" w:firstLine="-216"/>
        <w:jc w:val="left"/>
        <w:tabs>
          <w:tab w:pos="3920" w:val="left"/>
          <w:tab w:pos="4800" w:val="left"/>
          <w:tab w:pos="9500" w:val="left"/>
          <w:tab w:pos="97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evolt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oke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9"/>
          <w:u w:val="single" w:color="000000"/>
        </w:rPr>
        <w:t> 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village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Modein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when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2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loyal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faith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fight.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efused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killing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eceived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assistance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3" w:lineRule="exact"/>
        <w:ind w:left="325" w:right="-20"/>
        <w:jc w:val="left"/>
        <w:tabs>
          <w:tab w:pos="2500" w:val="left"/>
          <w:tab w:pos="93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likely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sects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ssenes.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25" w:right="427" w:firstLine="-216"/>
        <w:jc w:val="left"/>
        <w:tabs>
          <w:tab w:pos="5060" w:val="left"/>
          <w:tab w:pos="5800" w:val="left"/>
          <w:tab w:pos="95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victo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Mattathias’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named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”)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evolutiona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ecembe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164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4" w:after="0" w:line="274" w:lineRule="exact"/>
        <w:ind w:left="325" w:right="572"/>
        <w:jc w:val="left"/>
        <w:tabs>
          <w:tab w:pos="2500" w:val="left"/>
          <w:tab w:pos="3620" w:val="left"/>
          <w:tab w:pos="70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ededicated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celeb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anukkah.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though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battle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160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Hasideans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descendants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Mattathias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</w:p>
    <w:p>
      <w:pPr>
        <w:spacing w:before="0" w:after="0" w:line="274" w:lineRule="exact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emained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political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alestine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160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until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occupation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63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325" w:right="90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milita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installations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milita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Jonathan’s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last,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independence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ealized.</w:t>
      </w:r>
    </w:p>
    <w:p>
      <w:pPr>
        <w:jc w:val="left"/>
        <w:spacing w:after="0"/>
        <w:sectPr>
          <w:pgMar w:header="0" w:footer="679" w:top="1480" w:bottom="920" w:left="760" w:right="760"/>
          <w:pgSz w:w="12240" w:h="15840"/>
        </w:sectPr>
      </w:pPr>
      <w:rPr/>
    </w:p>
    <w:p>
      <w:pPr>
        <w:spacing w:before="74" w:after="0" w:line="241" w:lineRule="auto"/>
        <w:ind w:left="325" w:right="141" w:firstLine="-216"/>
        <w:jc w:val="left"/>
        <w:tabs>
          <w:tab w:pos="4380" w:val="left"/>
          <w:tab w:pos="5200" w:val="left"/>
          <w:tab w:pos="5900" w:val="left"/>
          <w:tab w:pos="9400" w:val="left"/>
          <w:tab w:pos="9920" w:val="left"/>
          <w:tab w:pos="100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33.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asmonean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ynasty.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milita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campaigns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expanded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Mount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izim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omans.</w:t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adducees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isees?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325" w:right="158" w:firstLine="-216"/>
        <w:jc w:val="left"/>
        <w:tabs>
          <w:tab w:pos="3020" w:val="left"/>
          <w:tab w:pos="4440" w:val="left"/>
          <w:tab w:pos="6460" w:val="left"/>
          <w:tab w:pos="7740" w:val="left"/>
          <w:tab w:pos="8280" w:val="left"/>
          <w:tab w:pos="90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emphasized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study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expressed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espect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whi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high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esteem.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isees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essed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pious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46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eventually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oduced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institutions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actice: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abbi,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</w:p>
    <w:p>
      <w:pPr>
        <w:spacing w:before="3" w:after="0" w:line="240" w:lineRule="auto"/>
        <w:ind w:left="325" w:right="-20"/>
        <w:jc w:val="left"/>
        <w:tabs>
          <w:tab w:pos="16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ssenes?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tabs>
          <w:tab w:pos="5000" w:val="left"/>
          <w:tab w:pos="104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b/>
          <w:bCs/>
        </w:rPr>
        <w:t>37.</w:t>
      </w:r>
      <w:r>
        <w:rPr>
          <w:rFonts w:ascii="Arial Narrow" w:hAnsi="Arial Narrow" w:cs="Arial Narrow" w:eastAsia="Arial Narrow"/>
          <w:sz w:val="24"/>
          <w:szCs w:val="24"/>
          <w:spacing w:val="12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</w:rPr>
      </w:r>
      <w:r>
        <w:rPr>
          <w:rFonts w:ascii="Arial Narrow" w:hAnsi="Arial Narrow" w:cs="Arial Narrow" w:eastAsia="Arial Narrow"/>
          <w:sz w:val="24"/>
          <w:szCs w:val="24"/>
          <w:spacing w:val="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single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3" w:after="0" w:line="240" w:lineRule="auto"/>
        <w:ind w:left="325" w:right="-20"/>
        <w:jc w:val="left"/>
        <w:tabs>
          <w:tab w:pos="42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discove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entieth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contain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least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4" w:lineRule="exact"/>
        <w:ind w:left="325" w:right="-20"/>
        <w:jc w:val="left"/>
        <w:tabs>
          <w:tab w:pos="2060" w:val="left"/>
          <w:tab w:pos="72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Bible.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ovide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2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</w:p>
    <w:p>
      <w:pPr>
        <w:spacing w:before="0" w:after="0" w:line="274" w:lineRule="exact"/>
        <w:ind w:left="325" w:right="-20"/>
        <w:jc w:val="left"/>
        <w:tabs>
          <w:tab w:pos="25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eviously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olls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biblical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schola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152" w:firstLine="-216"/>
        <w:jc w:val="left"/>
        <w:tabs>
          <w:tab w:pos="5180" w:val="left"/>
          <w:tab w:pos="6200" w:val="left"/>
          <w:tab w:pos="102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ongoing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chaos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asmoneans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omans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alestine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63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alestine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69" w:lineRule="exact"/>
        <w:ind w:left="325" w:right="-20"/>
        <w:jc w:val="left"/>
        <w:tabs>
          <w:tab w:pos="1620" w:val="left"/>
          <w:tab w:pos="80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ovince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civil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emained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3" w:after="0" w:line="240" w:lineRule="auto"/>
        <w:ind w:left="325" w:right="-20"/>
        <w:jc w:val="left"/>
        <w:tabs>
          <w:tab w:pos="2060" w:val="left"/>
          <w:tab w:pos="78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until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seventh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invasions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commenced.</w:t>
      </w:r>
    </w:p>
    <w:p>
      <w:pPr>
        <w:jc w:val="left"/>
        <w:spacing w:after="0"/>
        <w:sectPr>
          <w:pgMar w:header="0" w:footer="679" w:top="920" w:bottom="920" w:left="760" w:right="760"/>
          <w:pgSz w:w="12240" w:h="15840"/>
        </w:sectPr>
      </w:pPr>
      <w:rPr/>
    </w:p>
    <w:p>
      <w:pPr>
        <w:spacing w:before="74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Herod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uthless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ambitious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builde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who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</w:p>
    <w:p>
      <w:pPr>
        <w:spacing w:before="3" w:after="0" w:line="240" w:lineRule="auto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37,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Jesus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Cooper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1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for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Jews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?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468–473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Jesus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until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</w:p>
    <w:p>
      <w:pPr>
        <w:spacing w:before="0" w:after="0" w:line="274" w:lineRule="exact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1948.</w:t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76" w:lineRule="auto"/>
        <w:ind w:left="469" w:right="1402" w:firstLine="-36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iefly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among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attitudes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(a)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6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(b)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(c)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325" w:right="220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clea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itings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Maccabean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movement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opposition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evenge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ejected.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2960" w:val="left"/>
          <w:tab w:pos="105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b/>
          <w:bCs/>
        </w:rPr>
        <w:t>44.</w:t>
      </w:r>
      <w:r>
        <w:rPr>
          <w:rFonts w:ascii="Arial Narrow" w:hAnsi="Arial Narrow" w:cs="Arial Narrow" w:eastAsia="Arial Narrow"/>
          <w:sz w:val="24"/>
          <w:szCs w:val="24"/>
          <w:spacing w:val="12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</w:rPr>
        <w:t>While</w:t>
      </w:r>
      <w:r>
        <w:rPr>
          <w:rFonts w:ascii="Arial Narrow" w:hAnsi="Arial Narrow" w:cs="Arial Narrow" w:eastAsia="Arial Narrow"/>
          <w:sz w:val="24"/>
          <w:szCs w:val="24"/>
          <w:spacing w:val="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</w:rPr>
      </w:r>
      <w:r>
        <w:rPr>
          <w:rFonts w:ascii="Arial Narrow" w:hAnsi="Arial Narrow" w:cs="Arial Narrow" w:eastAsia="Arial Narrow"/>
          <w:sz w:val="24"/>
          <w:szCs w:val="24"/>
          <w:spacing w:val="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were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ganized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milita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group,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political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325" w:right="-20"/>
        <w:jc w:val="left"/>
        <w:tabs>
          <w:tab w:pos="4340" w:val="left"/>
          <w:tab w:pos="7380" w:val="left"/>
          <w:tab w:pos="98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opposed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</w:p>
    <w:p>
      <w:pPr>
        <w:spacing w:before="3" w:after="0" w:line="240" w:lineRule="auto"/>
        <w:ind w:left="325" w:right="-20"/>
        <w:jc w:val="left"/>
        <w:tabs>
          <w:tab w:pos="105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  <w:t>p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esent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N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Testament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a,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sa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connection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tw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desi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ecove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ish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w w:val="100"/>
        </w:rPr>
      </w:r>
    </w:p>
    <w:p>
      <w:pPr>
        <w:spacing w:before="0" w:after="0" w:line="274" w:lineRule="exact"/>
        <w:ind w:left="325" w:right="-20"/>
        <w:jc w:val="left"/>
        <w:tabs>
          <w:tab w:pos="48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examples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itual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esistance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exemplified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aised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Testament.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4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Judaism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ft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uc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Temple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474–479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tabs>
          <w:tab w:pos="3280" w:val="left"/>
          <w:tab w:pos="100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ile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adducees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disappea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325" w:right="-20"/>
        <w:jc w:val="left"/>
        <w:tabs>
          <w:tab w:pos="4940" w:val="left"/>
          <w:tab w:pos="103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  <w:t>70,</w:t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abbis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began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Temple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w w:val="100"/>
        </w:rPr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outside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Temple.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ise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w w:val="100"/>
        </w:rPr>
      </w:r>
    </w:p>
    <w:p>
      <w:pPr>
        <w:spacing w:before="0" w:after="0" w:line="278" w:lineRule="exact"/>
        <w:ind w:left="325" w:right="420"/>
        <w:jc w:val="left"/>
        <w:tabs>
          <w:tab w:pos="3360" w:val="left"/>
          <w:tab w:pos="6560" w:val="left"/>
          <w:tab w:pos="87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schools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etations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should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esulted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teachings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0" w:footer="679" w:top="920" w:bottom="860" w:left="760" w:right="760"/>
          <w:pgSz w:w="12240" w:h="15840"/>
        </w:sectPr>
      </w:pPr>
      <w:rPr/>
    </w:p>
    <w:p>
      <w:pPr>
        <w:spacing w:before="73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ship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uction?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functions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synagogue.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Zionism,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political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movement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1800s,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sought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</w:p>
    <w:p>
      <w:pPr>
        <w:spacing w:before="0" w:after="0" w:line="274" w:lineRule="exact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alestine,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esulting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establishment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1948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assistance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nited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ations.</w:t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50.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iefly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focus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follo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times: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●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Shabbat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●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osh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ashanah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●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ippu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●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Sukkot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●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Pesach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●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Shavuot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●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Hanukkah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●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Purim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</w:p>
    <w:sectPr>
      <w:pgMar w:header="0" w:footer="679" w:top="1200" w:bottom="860" w:left="760" w:right="7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157.316805" w:lineRule="exact"/>
      <w:jc w:val="left"/>
      <w:rPr>
        <w:sz w:val="15.730469"/>
        <w:szCs w:val="15.730469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2.013pt;margin-top:744.934998pt;width:8.92pt;height:11.84pt;mso-position-horizontal-relative:page;mso-position-vertical-relative:page;z-index:-405" type="#_x0000_t202" filled="f" stroked="f">
          <v:textbox inset="0,0,0,0">
            <w:txbxContent>
              <w:p>
                <w:pPr>
                  <w:spacing w:before="1" w:after="0" w:line="240" w:lineRule="auto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w w:val="10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15.730469"/>
        <w:szCs w:val="15.730469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2020-11-05T14:13:39Z</dcterms:created>
  <dcterms:modified xsi:type="dcterms:W3CDTF">2020-11-05T14:13:39Z</dcterms:modified>
</cp:coreProperties>
</file>