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C812" w14:textId="4F1D5592" w:rsidR="0084435B" w:rsidRDefault="0084435B" w:rsidP="0084435B">
      <w:pPr>
        <w:pStyle w:val="Title"/>
      </w:pPr>
      <w:r>
        <w:rPr>
          <w:i/>
          <w:iCs/>
        </w:rPr>
        <w:t>God Reveals</w:t>
      </w:r>
      <w:r>
        <w:t>, Chapter 4:</w:t>
      </w:r>
      <w:r>
        <w:br/>
        <w:t>What Is in the Bible</w:t>
      </w:r>
    </w:p>
    <w:p w14:paraId="3368A565" w14:textId="4C8DC7DD" w:rsidR="0084435B" w:rsidRDefault="0084435B" w:rsidP="0084435B">
      <w:pPr>
        <w:pStyle w:val="Subtitle"/>
      </w:pPr>
      <w:r>
        <w:t>Textbook Video Supplements</w:t>
      </w:r>
    </w:p>
    <w:p w14:paraId="763955DA" w14:textId="593F9072" w:rsidR="0084435B" w:rsidRDefault="0084435B" w:rsidP="0084435B">
      <w:pPr>
        <w:pStyle w:val="Heading1"/>
        <w:rPr>
          <w:color w:val="3B3838" w:themeColor="background2" w:themeShade="40"/>
        </w:rPr>
      </w:pPr>
      <w:r w:rsidRPr="0084435B">
        <w:rPr>
          <w:color w:val="3B3838" w:themeColor="background2" w:themeShade="40"/>
        </w:rPr>
        <w:t>Old Testament Summary: A Complete Animated Overview</w:t>
      </w:r>
    </w:p>
    <w:p w14:paraId="7695520F" w14:textId="7E1A3DE5" w:rsidR="0084435B" w:rsidRDefault="0084435B" w:rsidP="0084435B">
      <w:pPr>
        <w:pStyle w:val="Link"/>
      </w:pPr>
      <w:hyperlink r:id="rId5" w:history="1">
        <w:r>
          <w:rPr>
            <w:rStyle w:val="Hyperlink"/>
          </w:rPr>
          <w:t>https://www.youtube.com/watch?v</w:t>
        </w:r>
        <w:r>
          <w:rPr>
            <w:rStyle w:val="Hyperlink"/>
          </w:rPr>
          <w:t>=</w:t>
        </w:r>
        <w:r>
          <w:rPr>
            <w:rStyle w:val="Hyperlink"/>
          </w:rPr>
          <w:t>ALsluAKBZ-cu</w:t>
        </w:r>
      </w:hyperlink>
    </w:p>
    <w:p w14:paraId="5B9E82C6" w14:textId="47F56117" w:rsidR="0084435B" w:rsidRDefault="009024D1" w:rsidP="0084435B">
      <w:pPr>
        <w:pStyle w:val="Location"/>
      </w:pPr>
      <w:r>
        <w:t>Ch. 4 ›</w:t>
      </w:r>
      <w:r w:rsidR="0084435B" w:rsidRPr="0084435B">
        <w:t xml:space="preserve"> Introduction (The Two Testaments of the Bible)</w:t>
      </w:r>
      <w:r>
        <w:t xml:space="preserve"> &amp;</w:t>
      </w:r>
      <w:r w:rsidR="0084435B" w:rsidRPr="0084435B">
        <w:t xml:space="preserve"> Section 2 (Surveying the Old Testament)</w:t>
      </w:r>
    </w:p>
    <w:p w14:paraId="01925D2A" w14:textId="7DE73564" w:rsidR="0084435B" w:rsidRDefault="0084435B" w:rsidP="0084435B">
      <w:pPr>
        <w:pStyle w:val="Description"/>
      </w:pPr>
      <w:r w:rsidRPr="0084435B">
        <w:t>Animated illustration describing how the Old Testament came to be; explains the TaNaKh; reviews key stories</w:t>
      </w:r>
    </w:p>
    <w:p w14:paraId="373F1CCE" w14:textId="77777777" w:rsidR="0084435B" w:rsidRDefault="0084435B" w:rsidP="0084435B">
      <w:pPr>
        <w:pStyle w:val="Questions"/>
      </w:pPr>
      <w:r>
        <w:t>What are some of the different categories of books in the Old Testament?</w:t>
      </w:r>
    </w:p>
    <w:p w14:paraId="0B40D77E" w14:textId="498C7115" w:rsidR="0084435B" w:rsidRDefault="0084435B" w:rsidP="0084435B">
      <w:pPr>
        <w:pStyle w:val="Questions"/>
      </w:pPr>
      <w:r>
        <w:t xml:space="preserve">What does the acronym TaNaKh represent? </w:t>
      </w:r>
    </w:p>
    <w:p w14:paraId="29F82AA6" w14:textId="2BDB03B4" w:rsidR="0084435B" w:rsidRDefault="0084435B" w:rsidP="0084435B">
      <w:pPr>
        <w:pStyle w:val="Questions"/>
      </w:pPr>
      <w:r>
        <w:t>What are some ways Moses’s life foreshadows Jesus?</w:t>
      </w:r>
    </w:p>
    <w:p w14:paraId="35D71BEC" w14:textId="72914D76" w:rsidR="0084435B" w:rsidRDefault="0084435B" w:rsidP="0084435B">
      <w:pPr>
        <w:pStyle w:val="Heading1"/>
        <w:rPr>
          <w:color w:val="3B3838" w:themeColor="background2" w:themeShade="40"/>
        </w:rPr>
      </w:pPr>
      <w:r w:rsidRPr="0084435B">
        <w:rPr>
          <w:color w:val="3B3838" w:themeColor="background2" w:themeShade="40"/>
        </w:rPr>
        <w:t>Archaeologist Excited by Recent Finds in Ancient Shiloh, Biblical Site of Ark, Tabernacle</w:t>
      </w:r>
    </w:p>
    <w:p w14:paraId="4B559590" w14:textId="38C41548" w:rsidR="0084435B" w:rsidRDefault="0084435B" w:rsidP="0084435B">
      <w:pPr>
        <w:pStyle w:val="Link"/>
      </w:pPr>
      <w:hyperlink r:id="rId6" w:history="1">
        <w:r w:rsidRPr="00D076A9">
          <w:rPr>
            <w:rStyle w:val="Hyperlink"/>
          </w:rPr>
          <w:t>https://www.youtube.com/watch?v=eMeYXZWDt6A</w:t>
        </w:r>
      </w:hyperlink>
    </w:p>
    <w:p w14:paraId="6939ED83" w14:textId="78BF5C74" w:rsidR="0084435B" w:rsidRDefault="009024D1" w:rsidP="0084435B">
      <w:pPr>
        <w:pStyle w:val="Location"/>
      </w:pPr>
      <w:r>
        <w:t>Ch. 4 ›</w:t>
      </w:r>
      <w:r w:rsidR="0084435B" w:rsidRPr="0084435B">
        <w:t xml:space="preserve"> Section 2 (Surveying the Old Testament)</w:t>
      </w:r>
    </w:p>
    <w:p w14:paraId="543A0C96" w14:textId="186CCE15" w:rsidR="0084435B" w:rsidRDefault="0084435B" w:rsidP="0084435B">
      <w:pPr>
        <w:pStyle w:val="Description"/>
      </w:pPr>
      <w:r w:rsidRPr="0084435B">
        <w:t>News interview of archaeology dig on Old Testament sites</w:t>
      </w:r>
    </w:p>
    <w:p w14:paraId="696810DD" w14:textId="0C29D866" w:rsidR="0084435B" w:rsidRDefault="0084435B" w:rsidP="009024D1">
      <w:pPr>
        <w:pStyle w:val="Questions"/>
        <w:numPr>
          <w:ilvl w:val="0"/>
          <w:numId w:val="17"/>
        </w:numPr>
      </w:pPr>
      <w:r>
        <w:t>What is most interesting to you about these archaeological finds?</w:t>
      </w:r>
    </w:p>
    <w:p w14:paraId="585BD250" w14:textId="3C5F89E3" w:rsidR="0084435B" w:rsidRDefault="0084435B" w:rsidP="0084435B">
      <w:pPr>
        <w:pStyle w:val="Questions"/>
      </w:pPr>
      <w:r>
        <w:t>Why is it important to look for historical evidence of biblical truth?</w:t>
      </w:r>
    </w:p>
    <w:p w14:paraId="212AB4CD" w14:textId="38399239" w:rsidR="0084435B" w:rsidRDefault="0084435B" w:rsidP="0084435B">
      <w:pPr>
        <w:pStyle w:val="Questions"/>
      </w:pPr>
      <w:r>
        <w:t>What evidence of an Old Testament Bible story would you most like to discover?</w:t>
      </w:r>
    </w:p>
    <w:p w14:paraId="00814A9E" w14:textId="404A6699" w:rsidR="0084435B" w:rsidRDefault="0084435B" w:rsidP="0084435B">
      <w:pPr>
        <w:pStyle w:val="Heading1"/>
        <w:rPr>
          <w:color w:val="3B3838" w:themeColor="background2" w:themeShade="40"/>
        </w:rPr>
      </w:pPr>
      <w:r w:rsidRPr="0084435B">
        <w:rPr>
          <w:color w:val="3B3838" w:themeColor="background2" w:themeShade="40"/>
        </w:rPr>
        <w:t>The Old Testament Told in Only 5 Minutes</w:t>
      </w:r>
    </w:p>
    <w:p w14:paraId="014EE4B6" w14:textId="3278C3B7" w:rsidR="0084435B" w:rsidRDefault="0084435B" w:rsidP="0084435B">
      <w:pPr>
        <w:pStyle w:val="Link"/>
      </w:pPr>
      <w:hyperlink r:id="rId7" w:history="1">
        <w:r w:rsidRPr="00D076A9">
          <w:rPr>
            <w:rStyle w:val="Hyperlink"/>
          </w:rPr>
          <w:t>https://www.youtube.com/watch?v=I400jhY2DF0</w:t>
        </w:r>
      </w:hyperlink>
    </w:p>
    <w:p w14:paraId="0B847693" w14:textId="2EC9FDE6" w:rsidR="0084435B" w:rsidRDefault="009024D1" w:rsidP="0084435B">
      <w:pPr>
        <w:pStyle w:val="Location"/>
      </w:pPr>
      <w:r>
        <w:t>Ch. 4 ›</w:t>
      </w:r>
      <w:r w:rsidR="0084435B" w:rsidRPr="0084435B">
        <w:t xml:space="preserve"> Section 2 (Surveying the Old Testament)</w:t>
      </w:r>
    </w:p>
    <w:p w14:paraId="6139E830" w14:textId="660EC23F" w:rsidR="0084435B" w:rsidRDefault="0084435B" w:rsidP="0084435B">
      <w:pPr>
        <w:pStyle w:val="Description"/>
      </w:pPr>
      <w:r w:rsidRPr="0084435B">
        <w:t>Animated and illustrated overview of key stories</w:t>
      </w:r>
    </w:p>
    <w:p w14:paraId="492A84E8" w14:textId="13AB567F" w:rsidR="0084435B" w:rsidRDefault="0084435B" w:rsidP="009024D1">
      <w:pPr>
        <w:pStyle w:val="Questions"/>
        <w:numPr>
          <w:ilvl w:val="0"/>
          <w:numId w:val="18"/>
        </w:numPr>
      </w:pPr>
      <w:r>
        <w:t>What are some of your favorite Old Testament Bible stories? Why?</w:t>
      </w:r>
    </w:p>
    <w:p w14:paraId="7F39938A" w14:textId="2F220C0C" w:rsidR="0084435B" w:rsidRDefault="0084435B" w:rsidP="0084435B">
      <w:pPr>
        <w:pStyle w:val="Questions"/>
      </w:pPr>
      <w:r>
        <w:t>What are some patterns that you notice repeating in the Old Testament?</w:t>
      </w:r>
    </w:p>
    <w:p w14:paraId="5EDE1E7A" w14:textId="4834EDE5" w:rsidR="0084435B" w:rsidRDefault="0084435B" w:rsidP="0084435B">
      <w:pPr>
        <w:pStyle w:val="Questions"/>
      </w:pPr>
      <w:r>
        <w:t>What do you think the Old Testament Promised Land symbolizes?</w:t>
      </w:r>
    </w:p>
    <w:p w14:paraId="5F3ED3EF" w14:textId="3197333F" w:rsidR="0084435B" w:rsidRDefault="0084435B" w:rsidP="0084435B">
      <w:pPr>
        <w:pStyle w:val="Questions"/>
      </w:pPr>
      <w:r>
        <w:t>What do you think the people of the Old Testament expected the messiah to be like?</w:t>
      </w:r>
    </w:p>
    <w:p w14:paraId="34F6056E" w14:textId="77777777" w:rsidR="009024D1" w:rsidRDefault="009024D1" w:rsidP="0084435B">
      <w:pPr>
        <w:pStyle w:val="Heading1"/>
        <w:rPr>
          <w:color w:val="3B3838" w:themeColor="background2" w:themeShade="40"/>
        </w:rPr>
      </w:pPr>
      <w:r w:rsidRPr="009024D1">
        <w:rPr>
          <w:color w:val="3B3838" w:themeColor="background2" w:themeShade="40"/>
        </w:rPr>
        <w:t>New Testament Summary: A Complete Animated Overview</w:t>
      </w:r>
    </w:p>
    <w:p w14:paraId="678A704C" w14:textId="2367793B" w:rsidR="009024D1" w:rsidRDefault="009024D1" w:rsidP="009024D1">
      <w:pPr>
        <w:pStyle w:val="Link"/>
      </w:pPr>
      <w:hyperlink r:id="rId8" w:history="1">
        <w:r w:rsidRPr="00D076A9">
          <w:rPr>
            <w:rStyle w:val="Hyperlink"/>
          </w:rPr>
          <w:t>https://www.youtube.com/watch?v=Q0BrP8bqj0c</w:t>
        </w:r>
      </w:hyperlink>
    </w:p>
    <w:p w14:paraId="1C7E7633" w14:textId="239E85CB" w:rsidR="009024D1" w:rsidRDefault="009024D1" w:rsidP="009024D1">
      <w:pPr>
        <w:pStyle w:val="Location"/>
      </w:pPr>
      <w:r>
        <w:t>Ch. 4 ›</w:t>
      </w:r>
      <w:r w:rsidRPr="009024D1">
        <w:t xml:space="preserve"> Section 4 (Surveying the New Testament)</w:t>
      </w:r>
    </w:p>
    <w:p w14:paraId="3D11C604" w14:textId="535CDCEE" w:rsidR="009024D1" w:rsidRDefault="009024D1" w:rsidP="009024D1">
      <w:pPr>
        <w:pStyle w:val="Description"/>
      </w:pPr>
      <w:r w:rsidRPr="009024D1">
        <w:t>Animated and illustrated overview of NT content</w:t>
      </w:r>
    </w:p>
    <w:p w14:paraId="13E00032" w14:textId="4CAF035D" w:rsidR="009024D1" w:rsidRDefault="009024D1" w:rsidP="009024D1">
      <w:pPr>
        <w:pStyle w:val="Questions"/>
        <w:numPr>
          <w:ilvl w:val="0"/>
          <w:numId w:val="19"/>
        </w:numPr>
      </w:pPr>
      <w:r>
        <w:t xml:space="preserve">What does the word “testament” mean? Why is this word important? </w:t>
      </w:r>
    </w:p>
    <w:p w14:paraId="137442F4" w14:textId="7120D6BB" w:rsidR="009024D1" w:rsidRDefault="009024D1" w:rsidP="009024D1">
      <w:pPr>
        <w:pStyle w:val="Questions"/>
      </w:pPr>
      <w:r>
        <w:t>Why is it important that the New Testament was written by first-generation disciples of Jesus?</w:t>
      </w:r>
    </w:p>
    <w:p w14:paraId="2C94771F" w14:textId="13DABCDF" w:rsidR="009024D1" w:rsidRPr="009024D1" w:rsidRDefault="009024D1" w:rsidP="009024D1">
      <w:pPr>
        <w:pStyle w:val="Questions"/>
      </w:pPr>
      <w:r>
        <w:t>What does the word “apostles” mean? How is this meaning significant for your life as a Christian?</w:t>
      </w:r>
    </w:p>
    <w:sectPr w:rsidR="009024D1" w:rsidRPr="0090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5B"/>
    <w:rsid w:val="00006F4B"/>
    <w:rsid w:val="00126450"/>
    <w:rsid w:val="001370F7"/>
    <w:rsid w:val="003807C3"/>
    <w:rsid w:val="0084435B"/>
    <w:rsid w:val="009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D337"/>
  <w15:chartTrackingRefBased/>
  <w15:docId w15:val="{8130A356-C80E-4BC9-9A72-C31FF6CE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5B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basedOn w:val="Normal"/>
    <w:next w:val="Link"/>
    <w:link w:val="Heading1Char"/>
    <w:uiPriority w:val="9"/>
    <w:qFormat/>
    <w:rsid w:val="0084435B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84435B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35B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35B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35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35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35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35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35B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443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435B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84435B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35B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435B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435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35B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35B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35B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3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3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84435B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35B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84435B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4435B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844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435B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84435B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84435B"/>
    <w:pPr>
      <w:spacing w:after="0"/>
      <w:jc w:val="both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84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84435B"/>
    <w:pPr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435B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84435B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84435B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84435B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4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35B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5B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BrP8bqj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400jhY2D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eYXZWDt6A" TargetMode="External"/><Relationship Id="rId5" Type="http://schemas.openxmlformats.org/officeDocument/2006/relationships/hyperlink" Target="https://www.youtube.com/watch?v=ALsluAKBZ-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31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2</cp:revision>
  <dcterms:created xsi:type="dcterms:W3CDTF">2024-07-31T14:24:00Z</dcterms:created>
  <dcterms:modified xsi:type="dcterms:W3CDTF">2024-07-31T14:56:00Z</dcterms:modified>
</cp:coreProperties>
</file>